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FAF298C" w14:textId="0F6ECC5C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5233B028" w14:textId="77777777" w:rsidTr="0008676A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4C07617C" w14:textId="321976D7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2FE66566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57ACDF" w14:textId="096D077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8FCA97" w14:textId="6EEFC1CE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BEC0E" w14:textId="566A348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7BAFD2" w14:textId="4EADC68D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150A38" w14:textId="779822EA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35D4CC" w14:textId="07C461C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315067" w14:textId="79607E1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D405262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6C41080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690FCD7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0C1E245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4455832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41595EB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1D2BA3C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5B67CB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1BEE62A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43BE964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2C8957B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5B515AC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6A0E98D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50DA1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1A2010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54D3590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6A67500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12BBCC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1673053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55A1FB9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6735F6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1DC88F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1DDB936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538A822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7211278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46BD5D6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4D2C15C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7D17F50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2E16F92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04BFD11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7D993F0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5877F50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2819C58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6FF71F6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4DEB3A0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77593E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0A29C91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13C78DF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E9E1A7E" w14:textId="456EF7E8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APRIL</w:t>
            </w:r>
          </w:p>
          <w:p w14:paraId="23A157B9" w14:textId="1908614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0557412F" w14:textId="77777777" w:rsidTr="0008676A">
              <w:trPr>
                <w:trHeight w:val="227"/>
              </w:trPr>
              <w:tc>
                <w:tcPr>
                  <w:tcW w:w="5000" w:type="pct"/>
                </w:tcPr>
                <w:p w14:paraId="2166F1CE" w14:textId="367F1CE5" w:rsidR="00295C69" w:rsidRPr="003C4F96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3C4F96" w14:paraId="3C4028AF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5D2943" w14:textId="1B519723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04F3E3" w14:textId="1583B806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0D31BE" w14:textId="53E1E86E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3A1D8B" w14:textId="4DD79604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8C16F7" w14:textId="30846C0F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9E7C9" w14:textId="3770BE91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1DCCA2" w14:textId="6C40DE29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3C4F96" w14:paraId="254BA96F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3ED8337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77A688C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0A175F9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40E95B3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39C59E1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0A0135B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7AEB6A8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6EB4F0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4015EE5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7740C6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7403AE2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6BFE9BD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78DEC79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164F14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45A2D5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6CB15B0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37DBF6A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04D93B4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0E9F834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501B147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473A89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2BFFA4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31CA9A2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62800D1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6AB68B8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0DA202A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75A7FCE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7BADC0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2F63AE6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39FC7E7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3B626B8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45782AE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2AA97F1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63859B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5D0C57A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2F77100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098BCC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4B2EB927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3377BC8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1748CCD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5821209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7272E39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077150B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43F43B5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379FEB8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6A54C37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4F9653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393D75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47F477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0AF636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6AC9D4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015C5E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5E1409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353856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39493E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6D9231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5761DF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4B229E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4CA268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6CE1C7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4DB40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07D7D7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051975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7A33ED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2B10E4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654C8A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45642A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1D57CD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1A1DBE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46AE2C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435171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34B630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769E6F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67E7BF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7085F0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1A1FF7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0FFD6F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337978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09864F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74E7DA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6E1C8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0B072A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64B5DC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142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27853" w14:textId="77777777" w:rsidR="00A46F8E" w:rsidRDefault="00A46F8E">
      <w:pPr>
        <w:spacing w:after="0"/>
      </w:pPr>
      <w:r>
        <w:separator/>
      </w:r>
    </w:p>
  </w:endnote>
  <w:endnote w:type="continuationSeparator" w:id="0">
    <w:p w14:paraId="37E91F5A" w14:textId="77777777" w:rsidR="00A46F8E" w:rsidRDefault="00A46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BF591" w14:textId="77777777" w:rsidR="00A46F8E" w:rsidRDefault="00A46F8E">
      <w:pPr>
        <w:spacing w:after="0"/>
      </w:pPr>
      <w:r>
        <w:separator/>
      </w:r>
    </w:p>
  </w:footnote>
  <w:footnote w:type="continuationSeparator" w:id="0">
    <w:p w14:paraId="36CDC3F0" w14:textId="77777777" w:rsidR="00A46F8E" w:rsidRDefault="00A46F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90F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3142E"/>
    <w:rsid w:val="00945235"/>
    <w:rsid w:val="00977AAE"/>
    <w:rsid w:val="00996E56"/>
    <w:rsid w:val="00997268"/>
    <w:rsid w:val="009D3CBC"/>
    <w:rsid w:val="009F5EA3"/>
    <w:rsid w:val="00A07FBF"/>
    <w:rsid w:val="00A12667"/>
    <w:rsid w:val="00A14581"/>
    <w:rsid w:val="00A20E4C"/>
    <w:rsid w:val="00A46F8E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2021-11-19T19:14:00Z</dcterms:created>
  <dcterms:modified xsi:type="dcterms:W3CDTF">2021-11-19T19:14:00Z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