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6389"/>
        <w:gridCol w:w="4077"/>
      </w:tblGrid>
      <w:tr w:rsidR="00295C69" w:rsidRPr="00B107D7" w14:paraId="67049D07" w14:textId="2AA3EBBD" w:rsidTr="00295C69">
        <w:trPr>
          <w:trHeight w:val="2268"/>
          <w:jc w:val="center"/>
        </w:trPr>
        <w:tc>
          <w:tcPr>
            <w:tcW w:w="4000" w:type="pct"/>
            <w:vAlign w:val="bottom"/>
          </w:tcPr>
          <w:p w14:paraId="297BD676" w14:textId="766C4AE0" w:rsidR="00295C69" w:rsidRPr="00BA6FB3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56"/>
                <w:szCs w:val="56"/>
                <w:lang w:bidi="ru-RU"/>
              </w:rPr>
              <w:t>JANUAR</w:t>
            </w:r>
          </w:p>
          <w:p w14:paraId="2818E7B2" w14:textId="5AA47F72" w:rsidR="00295C69" w:rsidRPr="00B107D7" w:rsidRDefault="00295C69" w:rsidP="00F47B84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2021</w:t>
            </w:r>
            <w:r w:rsidRPr="00BA6FB3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1948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4077"/>
            </w:tblGrid>
            <w:tr w:rsidR="00295C69" w:rsidRPr="00B107D7" w14:paraId="4CC2141D" w14:textId="77777777" w:rsidTr="00295C69">
              <w:trPr>
                <w:trHeight w:val="20"/>
              </w:trPr>
              <w:tc>
                <w:tcPr>
                  <w:tcW w:w="5000" w:type="pct"/>
                  <w:vAlign w:val="bottom"/>
                </w:tcPr>
                <w:p w14:paraId="463A7C5F" w14:textId="0FAAB909" w:rsidR="00295C69" w:rsidRPr="00B107D7" w:rsidRDefault="00295C69" w:rsidP="00295C69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FEBRUAR</w:t>
                  </w:r>
                  <w:r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 xml:space="preserve"> 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t>2021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</w:tr>
          </w:tbl>
          <w:p w14:paraId="4C8A80F0" w14:textId="77777777" w:rsidR="00295C69" w:rsidRPr="00B107D7" w:rsidRDefault="00295C69" w:rsidP="003108C9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637"/>
              <w:gridCol w:w="589"/>
              <w:gridCol w:w="547"/>
              <w:gridCol w:w="568"/>
              <w:gridCol w:w="533"/>
              <w:gridCol w:w="595"/>
              <w:gridCol w:w="608"/>
            </w:tblGrid>
            <w:tr w:rsidR="00295C69" w:rsidRPr="00B107D7" w14:paraId="16A097F2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81604F" w14:textId="5C7B355E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  <w:t>PON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658B0D6" w14:textId="0BA90DAF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TOR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84B837" w14:textId="47825A38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SRE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9BF1D7" w14:textId="09269B67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ČET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A99B977" w14:textId="1117B120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PET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6D0DE0" w14:textId="71098FE3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SOB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0BA501F" w14:textId="726EBDEC" w:rsidR="00295C69" w:rsidRPr="00B107D7" w:rsidRDefault="00295C69" w:rsidP="00907BEC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NED</w:t>
                  </w:r>
                </w:p>
              </w:tc>
            </w:tr>
            <w:tr w:rsidR="00295C69" w:rsidRPr="00B107D7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3551FD3C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" 1 ""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5643CBB6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вторник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6CF3128F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среда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0498D23B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четверг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5D0B327B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1AFF35A5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суббота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47447134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MonthStart2 \@ dddd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</w:instrText>
                  </w:r>
                  <w:r w:rsidRPr="00B107D7">
                    <w:rPr>
                      <w:rFonts w:ascii="Century Gothic" w:hAnsi="Century Gothic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воскресенье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" 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4E97342E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039A9602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3BC6043F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59213FFB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00AA955E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0C10AB8C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5277FE3D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0D1615B6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283CB675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2BCF809C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6A4EFEF0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0B857DBA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5E0903C0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614043DA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08E7786D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2B363F5F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72E593A9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066BF0E3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377640E0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779032CA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05ED8544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6DA432C4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02F13CBD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07EA0563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6423C2F0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06094186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5E549911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7BDB73E4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295C69" w:rsidRPr="00B107D7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67FEC1AC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61D30172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MonthEnd2 \@ d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>!A12 Is Not In Table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B107D7"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295C69" w:rsidRPr="00B107D7" w:rsidRDefault="00295C69" w:rsidP="00907BEC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6D9768A8" w14:textId="77777777" w:rsidR="00295C69" w:rsidRPr="00B107D7" w:rsidRDefault="00295C69" w:rsidP="00FC5F25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B107D7" w:rsidRDefault="00BF49DC" w:rsidP="00FC5F25">
      <w:pPr>
        <w:pStyle w:val="Months"/>
        <w:jc w:val="center"/>
        <w:rPr>
          <w:rFonts w:ascii="Century Gothic" w:hAnsi="Century Gothic"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B107D7" w14:paraId="726CE1BC" w14:textId="77777777" w:rsidTr="00790B14">
        <w:trPr>
          <w:trHeight w:val="340"/>
        </w:trPr>
        <w:tc>
          <w:tcPr>
            <w:tcW w:w="710" w:type="pct"/>
            <w:shd w:val="clear" w:color="auto" w:fill="auto"/>
            <w:tcMar>
              <w:right w:w="0" w:type="dxa"/>
            </w:tcMar>
            <w:vAlign w:val="center"/>
          </w:tcPr>
          <w:p w14:paraId="6B0CCD02" w14:textId="0BC6913D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6521B78A" w14:textId="4DFE191A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98B2609" w14:textId="385D907F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4A3F1F9B" w14:textId="7FD2FBF4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72AC4C35" w14:textId="18CA6CAA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tcMar>
              <w:right w:w="0" w:type="dxa"/>
            </w:tcMar>
            <w:vAlign w:val="center"/>
          </w:tcPr>
          <w:p w14:paraId="56F4715B" w14:textId="0C488820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0" w:type="pct"/>
            <w:shd w:val="clear" w:color="auto" w:fill="auto"/>
            <w:tcMar>
              <w:right w:w="0" w:type="dxa"/>
            </w:tcMar>
            <w:vAlign w:val="center"/>
          </w:tcPr>
          <w:p w14:paraId="7AADA3AB" w14:textId="5F34A6B0" w:rsidR="00BF49DC" w:rsidRPr="00BA6FB3" w:rsidRDefault="00295C69" w:rsidP="00FC5F25">
            <w:pPr>
              <w:pStyle w:val="Days"/>
              <w:rPr>
                <w:rFonts w:ascii="Century Gothic" w:hAnsi="Century Gothic"/>
                <w:noProof/>
                <w:color w:val="auto"/>
                <w:sz w:val="20"/>
                <w:szCs w:val="20"/>
              </w:rPr>
            </w:pPr>
            <w:r>
              <w:rPr>
                <w:rFonts w:ascii="Century Gothic" w:hAnsi="Century Gothic" w:cs="Calibri"/>
                <w:noProof/>
                <w:color w:val="auto"/>
                <w:sz w:val="20"/>
                <w:szCs w:val="20"/>
                <w:lang w:bidi="ru-RU"/>
              </w:rPr>
              <w:t>NEDELJA</w:t>
            </w:r>
          </w:p>
        </w:tc>
      </w:tr>
      <w:tr w:rsidR="00BF49DC" w:rsidRPr="00B107D7" w14:paraId="6EAC1785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08BC04F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7AC3DEF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E2BE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21BA8E6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147C359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6C3108E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CD5868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77F7E3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772F496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5A35D5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3C2DA741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386A3B7A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51ADABD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1DA70C6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56E1B9F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303481B1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2ABD6F4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1DB8F4F9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6A8DAA74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5AE3A28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585A3E9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76EDB63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2E46F78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0D30D41B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00F7127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1DC65E9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1D2030A0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15782EDF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3EDC809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59558614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0D507AA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6CFC7CD2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10C9D425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00AFB22E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0A8EB60A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51CEDD36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45D6341C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027F77A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6787B54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28619E00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275CBF18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19F28A1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B107D7" w14:paraId="5CCC9C47" w14:textId="77777777" w:rsidTr="00790B14">
        <w:trPr>
          <w:trHeight w:val="204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63FEF863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3055191D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95C69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A79F6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D3CBC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5A35D5">
              <w:rPr>
                <w:rFonts w:ascii="Century Gothic" w:hAnsi="Century Gothic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5A35D5" w:rsidRDefault="00BF49DC" w:rsidP="007A28B3">
            <w:pPr>
              <w:pStyle w:val="Dates"/>
              <w:jc w:val="left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B107D7" w:rsidRDefault="00ED5F48" w:rsidP="00FC5F25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B107D7" w:rsidSect="00BA6FB3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73B8D" w14:textId="77777777" w:rsidR="00F12506" w:rsidRDefault="00F12506">
      <w:pPr>
        <w:spacing w:after="0"/>
      </w:pPr>
      <w:r>
        <w:separator/>
      </w:r>
    </w:p>
  </w:endnote>
  <w:endnote w:type="continuationSeparator" w:id="0">
    <w:p w14:paraId="1A212E91" w14:textId="77777777" w:rsidR="00F12506" w:rsidRDefault="00F125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59258" w14:textId="77777777" w:rsidR="00F12506" w:rsidRDefault="00F12506">
      <w:pPr>
        <w:spacing w:after="0"/>
      </w:pPr>
      <w:r>
        <w:separator/>
      </w:r>
    </w:p>
  </w:footnote>
  <w:footnote w:type="continuationSeparator" w:id="0">
    <w:p w14:paraId="1C81A014" w14:textId="77777777" w:rsidR="00F12506" w:rsidRDefault="00F125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2B58"/>
    <w:rsid w:val="0007736E"/>
    <w:rsid w:val="0008676A"/>
    <w:rsid w:val="00097A25"/>
    <w:rsid w:val="000A5A57"/>
    <w:rsid w:val="000D3E04"/>
    <w:rsid w:val="00105630"/>
    <w:rsid w:val="001274F3"/>
    <w:rsid w:val="00151CCE"/>
    <w:rsid w:val="001B01F9"/>
    <w:rsid w:val="001C41F9"/>
    <w:rsid w:val="00285C1D"/>
    <w:rsid w:val="00295C69"/>
    <w:rsid w:val="002A6420"/>
    <w:rsid w:val="002A79F6"/>
    <w:rsid w:val="002E002C"/>
    <w:rsid w:val="003108C9"/>
    <w:rsid w:val="0031649E"/>
    <w:rsid w:val="003327F5"/>
    <w:rsid w:val="00340CAF"/>
    <w:rsid w:val="00343FE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2BE9"/>
    <w:rsid w:val="005E656F"/>
    <w:rsid w:val="00627378"/>
    <w:rsid w:val="00667021"/>
    <w:rsid w:val="00680B33"/>
    <w:rsid w:val="006974E1"/>
    <w:rsid w:val="006B6899"/>
    <w:rsid w:val="006C0896"/>
    <w:rsid w:val="006C26DB"/>
    <w:rsid w:val="006F513E"/>
    <w:rsid w:val="006F5860"/>
    <w:rsid w:val="0075629F"/>
    <w:rsid w:val="00790B14"/>
    <w:rsid w:val="007A28B3"/>
    <w:rsid w:val="007C0139"/>
    <w:rsid w:val="007D45A1"/>
    <w:rsid w:val="007D7864"/>
    <w:rsid w:val="007F564D"/>
    <w:rsid w:val="0084378E"/>
    <w:rsid w:val="008B1201"/>
    <w:rsid w:val="008F16F7"/>
    <w:rsid w:val="00907BEC"/>
    <w:rsid w:val="009164BA"/>
    <w:rsid w:val="009166BD"/>
    <w:rsid w:val="00945235"/>
    <w:rsid w:val="00977AAE"/>
    <w:rsid w:val="00996E56"/>
    <w:rsid w:val="00997268"/>
    <w:rsid w:val="009D3CBC"/>
    <w:rsid w:val="009F5EA3"/>
    <w:rsid w:val="00A12667"/>
    <w:rsid w:val="00A14581"/>
    <w:rsid w:val="00A20E4C"/>
    <w:rsid w:val="00A74575"/>
    <w:rsid w:val="00A86610"/>
    <w:rsid w:val="00AA23D3"/>
    <w:rsid w:val="00AA3C50"/>
    <w:rsid w:val="00AC5F6C"/>
    <w:rsid w:val="00AE078C"/>
    <w:rsid w:val="00AE302A"/>
    <w:rsid w:val="00AE36BB"/>
    <w:rsid w:val="00B107D7"/>
    <w:rsid w:val="00B37C7E"/>
    <w:rsid w:val="00B570BA"/>
    <w:rsid w:val="00B65B09"/>
    <w:rsid w:val="00B85583"/>
    <w:rsid w:val="00B9476B"/>
    <w:rsid w:val="00BA6FB3"/>
    <w:rsid w:val="00BC3952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D5868"/>
    <w:rsid w:val="00CF6166"/>
    <w:rsid w:val="00D47677"/>
    <w:rsid w:val="00DA0093"/>
    <w:rsid w:val="00DE32AC"/>
    <w:rsid w:val="00E1407A"/>
    <w:rsid w:val="00E33F1A"/>
    <w:rsid w:val="00E50BDE"/>
    <w:rsid w:val="00E52287"/>
    <w:rsid w:val="00E71E11"/>
    <w:rsid w:val="00E774CD"/>
    <w:rsid w:val="00E77E1D"/>
    <w:rsid w:val="00E97684"/>
    <w:rsid w:val="00ED5F48"/>
    <w:rsid w:val="00ED75B6"/>
    <w:rsid w:val="00F02E73"/>
    <w:rsid w:val="00F12506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2021-11-16T17:49:00Z</dcterms:created>
  <dcterms:modified xsi:type="dcterms:W3CDTF">2021-11-16T17:49:00Z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