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7DF545E" w14:textId="3B3DDA78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0A35414C" w14:textId="77777777" w:rsidTr="002E002C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680B07C0" w14:textId="3062C397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148E1CA9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904CD4D" w14:textId="0E7DD161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44F5FD" w14:textId="42DBCD21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9DBDC7" w14:textId="0417A995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6867773" w14:textId="419D01E0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A14FDD" w14:textId="1EBCF437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81D05C" w14:textId="7C03ECBA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235C06" w14:textId="342ACC02" w:rsidR="00F47B84" w:rsidRPr="007D7864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F1A717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7823E0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2D1709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304F25C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0EF181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03A0E0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71DC241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22CF14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26C79F2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464429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79DA1A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49BC6DF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21F7E85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416AA8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2C7974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659D69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5A59578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5484A1E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510DAA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18DFC9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1B8641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70AB0F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4357DE4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29C949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75A7E98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2AEA77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2C6F6A1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384321E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47F1D5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3B7715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2CED0E5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3CC083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5B6BFCE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571AF5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3DCF1FA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036B4E0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1D9ED17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3108E38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65D79978" w14:textId="11CA853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JUNIJ</w:t>
            </w:r>
          </w:p>
          <w:p w14:paraId="784345F2" w14:textId="00E948A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553DE0DA" w14:textId="77777777" w:rsidTr="002E002C">
              <w:trPr>
                <w:trHeight w:val="227"/>
              </w:trPr>
              <w:tc>
                <w:tcPr>
                  <w:tcW w:w="5000" w:type="pct"/>
                </w:tcPr>
                <w:p w14:paraId="05F9A50F" w14:textId="10425DE7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18CCDAD1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3E856F" w14:textId="324D402E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91FEEA" w14:textId="4AFD5E58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ED4022" w14:textId="6F6E45E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C22C1F" w14:textId="099D9143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6237DF3" w14:textId="3FB130A1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AA3A134" w14:textId="634842D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26C1E22" w14:textId="227920B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A047E2A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7294BC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61A5DC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541CCD8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44AB86D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5C9A97D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5CC6D43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338CBF2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299DF49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63CD10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5E5E1F4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11F6D3F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48BFE6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15F9BEC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0D12AE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4CA6210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536645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6094D0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5363A1D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5EA3308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7312B97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173D60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1DA44F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30122D9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7F396E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6F98E6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5F4412C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5EFE3FE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366A36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56D041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1B76D1C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1ADECE5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1D1A72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30B9757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162CEFA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0C4B331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58026A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41DA42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45F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20B17BD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52BCD28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2ABD12B5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522E143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7E023DE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0C77B8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5738BB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57699A99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430031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0CB670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1D3793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0F3506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275D39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15FD9C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2C82F8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24959F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637B1E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4411C5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23CBB6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14E444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318FBD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47EB23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6A85BE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7E7408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6118ED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41BBDA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34C353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77F5D7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07AFF1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1ACBD8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483699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5B0BEF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4F4CE6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4D2BEE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6EEF39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2D7AF3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537526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59B710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5CA82A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1B7F4F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2372FC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7EDC81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7ED2D1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6D4F29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5E40A7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545F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D6792" w14:textId="77777777" w:rsidR="00F1356F" w:rsidRDefault="00F1356F">
      <w:pPr>
        <w:spacing w:after="0"/>
      </w:pPr>
      <w:r>
        <w:separator/>
      </w:r>
    </w:p>
  </w:endnote>
  <w:endnote w:type="continuationSeparator" w:id="0">
    <w:p w14:paraId="59569B2B" w14:textId="77777777" w:rsidR="00F1356F" w:rsidRDefault="00F13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EAF91" w14:textId="77777777" w:rsidR="00F1356F" w:rsidRDefault="00F1356F">
      <w:pPr>
        <w:spacing w:after="0"/>
      </w:pPr>
      <w:r>
        <w:separator/>
      </w:r>
    </w:p>
  </w:footnote>
  <w:footnote w:type="continuationSeparator" w:id="0">
    <w:p w14:paraId="03DF5393" w14:textId="77777777" w:rsidR="00F1356F" w:rsidRDefault="00F135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545FC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1356F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2021-11-18T06:49:00Z</dcterms:created>
  <dcterms:modified xsi:type="dcterms:W3CDTF">2021-11-18T06:49:00Z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