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E679A77" w14:textId="46D298AD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08AB118" w14:textId="77777777" w:rsidTr="002E002C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06359466" w14:textId="48585C3D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7B899D94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3B8EA2E" w14:textId="72912829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FCB490" w14:textId="60CAB7C9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A7C795" w14:textId="0AAE6371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A0A613" w14:textId="239BF30E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1005FD" w14:textId="1BF37596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C281A4" w14:textId="1EB9F86C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AF45C67" w14:textId="4AB3CE25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56E870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200D3AE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74DEC34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20306D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452A751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95D606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34EA76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484CBA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7D8C8EF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22C2B29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7D5259F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721BE81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0B0D644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2D7BD74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51F1972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372BF2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0289BE7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0864215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6EFE32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390DCE5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009EB17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377DAF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00C4F4C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57AF416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70A6A88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2DC3244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4167545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31A325F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797BF5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07A06F1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6C9A0CC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6EF06B3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2259057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02E58BF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70C44B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0A55E0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681276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4527888" w14:textId="6EF9B4CA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MAJ</w:t>
            </w:r>
          </w:p>
          <w:p w14:paraId="356E2AAA" w14:textId="58493A0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110D0AFA" w14:textId="77777777" w:rsidTr="002E002C">
              <w:trPr>
                <w:trHeight w:val="227"/>
              </w:trPr>
              <w:tc>
                <w:tcPr>
                  <w:tcW w:w="5000" w:type="pct"/>
                </w:tcPr>
                <w:p w14:paraId="17C8E52F" w14:textId="22E3E095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6C26DB" w14:paraId="4DB85A8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B61F90" w14:textId="3D5FBCB6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E5BB92" w14:textId="0E6DF31C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A5984DD" w14:textId="5CF5FF0E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4AEE4C" w14:textId="06E28A25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A4B58C" w14:textId="2A0F9331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D590D3" w14:textId="33D4D834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21EE1B" w14:textId="455D1B70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15EE6B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2092C34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369395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25B9A2C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0CCFD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85BDEC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5BB09DD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2C96EB0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3936FAC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4B1B02A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24EFFC5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69E452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0BA205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185B17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10E55EE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2E5BE15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41D4619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72B50A3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6FBEAD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3BCCF4B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47EE123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4629AE3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6B625FC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410446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10360CC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5C6FCD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051CD48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333227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51F4151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7C9C6D9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088B581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4031F8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73E10CC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617FCF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62BC6E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A6D46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7672A9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D211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232816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60E854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3D29434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68DC2E4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2664B6D2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099ADFA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0807D5A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6BB8F62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F5FFAB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736D9E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79F9B6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2286EB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79B791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6A193E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676133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2605C8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459C1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1061EA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192117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2783A8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24374B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246B04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793264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E5B50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415D01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3B8B2E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1C6128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315B5A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B3CFF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70630A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50F54E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0044FC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11A7D2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61B7C7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6D41ED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6F82C2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77B261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AA1C6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730F59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051094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0A2EE8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38C93C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24CBE1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355DA9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699F57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4DBCFF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D211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9ACB5" w14:textId="77777777" w:rsidR="0082661F" w:rsidRDefault="0082661F">
      <w:pPr>
        <w:spacing w:after="0"/>
      </w:pPr>
      <w:r>
        <w:separator/>
      </w:r>
    </w:p>
  </w:endnote>
  <w:endnote w:type="continuationSeparator" w:id="0">
    <w:p w14:paraId="6CCDE714" w14:textId="77777777" w:rsidR="0082661F" w:rsidRDefault="00826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5AA0C" w14:textId="77777777" w:rsidR="0082661F" w:rsidRDefault="0082661F">
      <w:pPr>
        <w:spacing w:after="0"/>
      </w:pPr>
      <w:r>
        <w:separator/>
      </w:r>
    </w:p>
  </w:footnote>
  <w:footnote w:type="continuationSeparator" w:id="0">
    <w:p w14:paraId="5272B127" w14:textId="77777777" w:rsidR="0082661F" w:rsidRDefault="00826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2661F"/>
    <w:rsid w:val="0084378E"/>
    <w:rsid w:val="008B1201"/>
    <w:rsid w:val="008F16F7"/>
    <w:rsid w:val="00907BEC"/>
    <w:rsid w:val="009164BA"/>
    <w:rsid w:val="009166BD"/>
    <w:rsid w:val="00945235"/>
    <w:rsid w:val="00977AAE"/>
    <w:rsid w:val="00991489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03E0E"/>
    <w:rsid w:val="00D47677"/>
    <w:rsid w:val="00DA0093"/>
    <w:rsid w:val="00DD211E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2021-11-19T19:59:00Z</dcterms:created>
  <dcterms:modified xsi:type="dcterms:W3CDTF">2021-11-19T19:59:00Z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