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91B8CF8" w14:textId="7C3BEA67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74EA2E24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2FBE76D" w14:textId="595A4BA1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536F52B0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0EC822" w14:textId="4DE0C7B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2084FC" w14:textId="635F2418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9AA013" w14:textId="44AC06A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FBBB5D" w14:textId="435273B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4FBD0C" w14:textId="16659CD3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143C2B" w14:textId="10901D31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2550A0C" w14:textId="4AF0353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36F298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2E1100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8F3D5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42323E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74D5B8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6D7A40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0F8A0E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676266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7E94FF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705E3D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360EF2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3851EF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4B4597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477873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0B806F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34B86B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62695E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799FC2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37C4E7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2A3671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4197E4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6121BD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7A34BE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1561D8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7806EB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4C6AFB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0B7711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242C16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7EC50A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11878C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5F6D41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15F227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13F22E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7665C8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373672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2FD1B5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6DDA7C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18434F4" w14:textId="10CC6296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NOVEMBER</w:t>
            </w:r>
          </w:p>
          <w:p w14:paraId="5AC816B2" w14:textId="4BA704A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47DECDDE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4D48428" w14:textId="01ADB6E2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196257F1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066C47" w14:textId="731B710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574B582" w14:textId="018DFF4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6434A4" w14:textId="151BC8F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442729" w14:textId="10147EE0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9F107C" w14:textId="0BA7310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482E8D" w14:textId="74FB94A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62EB855" w14:textId="5568D55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0D9B82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6F3FE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0D3934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4E104B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472440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7BB795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73CCF8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7101F9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0CBA1D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2444F6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5AAD44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1DA04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4CF8FD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102DF8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4A4884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3F341F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1CBA52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324B21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63C6A6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039ECA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1E9753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ECD5A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4FDD4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69F76A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288A2E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072290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3E85FD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70B190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118FDF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522ADA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32DD1B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763BE4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2F511D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095BF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4D2B3C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39171F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5E4560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82D4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3DA677A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10B2353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46791E6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1323410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4C93756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1E41B3F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3866EDA5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1AB241C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2BCEC8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10070A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045241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69A1E7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15281B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583D48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77B628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6A4D29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6183AC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4863CA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85E5D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7B70BA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A2348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2D812B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36452C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0DBD97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41C247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5ABA6D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5FF469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1E0965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16226F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61A9F2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00CAA1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21DBE6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149B2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3BB6CC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4C427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52937C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556DE7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506C57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46C681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57A96A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7BF1A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6D2C39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657050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201A7E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7E3783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82D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C32F5" w14:textId="77777777" w:rsidR="006238AE" w:rsidRDefault="006238AE">
      <w:pPr>
        <w:spacing w:after="0"/>
      </w:pPr>
      <w:r>
        <w:separator/>
      </w:r>
    </w:p>
  </w:endnote>
  <w:endnote w:type="continuationSeparator" w:id="0">
    <w:p w14:paraId="5455B7AE" w14:textId="77777777" w:rsidR="006238AE" w:rsidRDefault="006238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D96D2" w14:textId="77777777" w:rsidR="006238AE" w:rsidRDefault="006238AE">
      <w:pPr>
        <w:spacing w:after="0"/>
      </w:pPr>
      <w:r>
        <w:separator/>
      </w:r>
    </w:p>
  </w:footnote>
  <w:footnote w:type="continuationSeparator" w:id="0">
    <w:p w14:paraId="0BC2BD4E" w14:textId="77777777" w:rsidR="006238AE" w:rsidRDefault="006238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38AE"/>
    <w:rsid w:val="00627378"/>
    <w:rsid w:val="00667021"/>
    <w:rsid w:val="00680B33"/>
    <w:rsid w:val="00682D4B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2021-11-19T07:43:00Z</dcterms:created>
  <dcterms:modified xsi:type="dcterms:W3CDTF">2021-11-19T07:43:00Z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