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491B8CF8" w14:textId="7C3BEA67" w:rsidTr="00E52287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8"/>
            </w:tblGrid>
            <w:tr w:rsidR="00295C69" w:rsidRPr="00B107D7" w14:paraId="74EA2E24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62FBE76D" w14:textId="6072743F" w:rsidR="00295C69" w:rsidRPr="00FA5682" w:rsidRDefault="00295C69" w:rsidP="00E5228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  <w:r w:rsidR="00E5228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56F90A58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536F52B0" w14:textId="77777777" w:rsidTr="00E52287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B0EC822" w14:textId="4DE0C7B4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12084FC" w14:textId="635F2418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79AA013" w14:textId="44AC06AB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1FBBB5D" w14:textId="435273BB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14FBD0C" w14:textId="16659CD3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B143C2B" w14:textId="10901D31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2550A0C" w14:textId="4AF03539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2DE1231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C40C17" w14:textId="0F373C5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10CC9C" w14:textId="6DF7592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B865910" w14:textId="2443D89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136CDE" w14:textId="70DA592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444103" w14:textId="7DD2F3D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7EEB0E" w14:textId="77B5D4B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0C3F31" w14:textId="74A2CCF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105E8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3A3CC6C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3A7456D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209509F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0BC41B6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33A7A0D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076C60E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7FCFAAB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9211D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73C4028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511560D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60CCA35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60CF006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077EDEA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1D3BBAB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4B86DC2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86D3AF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22FC4D1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666AC8C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3606ACE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3C2A04F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38B60E9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06158FB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377BAB9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F7247C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0960397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2318E7C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3FC662A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41C7D08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1798FA5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492D705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35F9A09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A69439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6E1EF0D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6E16E67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0D7DEA9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218434F4" w14:textId="10CC6296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NOVEMBER</w:t>
            </w:r>
          </w:p>
          <w:p w14:paraId="5AC816B2" w14:textId="1578B5E9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9"/>
            </w:tblGrid>
            <w:tr w:rsidR="00295C69" w:rsidRPr="00B107D7" w14:paraId="47DECDDE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64D48428" w14:textId="088F5F61" w:rsidR="00295C69" w:rsidRPr="00FA5682" w:rsidRDefault="00295C69" w:rsidP="00E5228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  <w:r w:rsidR="00E5228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498CA79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9"/>
              <w:gridCol w:w="498"/>
              <w:gridCol w:w="499"/>
              <w:gridCol w:w="498"/>
              <w:gridCol w:w="499"/>
              <w:gridCol w:w="498"/>
              <w:gridCol w:w="498"/>
            </w:tblGrid>
            <w:tr w:rsidR="00F47B84" w:rsidRPr="00B107D7" w14:paraId="196257F1" w14:textId="77777777" w:rsidTr="00E52287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4066C47" w14:textId="731B710B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574B582" w14:textId="018DFF45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96434A4" w14:textId="151BC8F9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4442729" w14:textId="10147EE0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59F107C" w14:textId="0BA73109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2482E8D" w14:textId="74FB94AD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62EB855" w14:textId="5568D554" w:rsidR="00F47B84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126B068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D481D4" w14:textId="57536E2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859495" w14:textId="6879A9A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570B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2A1E7A1" w14:textId="080BA09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3FDA9E" w14:textId="4F132B1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B28BAF" w14:textId="1F122CA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0A57977" w14:textId="2E890E1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7318940" w14:textId="6C35262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1AC2F4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24FDCFB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6407D7D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684C6DD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4816423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4DC8DD5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7E49220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02E020A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83F2A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0B159E8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6F3C4E8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1DAD426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01E378F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362DA51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12A74CA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6CD9C69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26182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6476F04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2EAE7E7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7229DB7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1325896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2B16474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2C02449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47E4CE3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335E6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59EDBFA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48043DF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6F2855A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682D21B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2758415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5A6FC47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3D8FBB8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324481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4188556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7998161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84538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19C7B37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46168607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624BECF2" w14:textId="3DA677A6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10B23537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46791E60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13234107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4C937563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4E3B942" w14:textId="1E41B3F6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471C53" w14:textId="3866EDA5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1AB241C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1EC23E0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00407DA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59C8804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793EA7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340385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51E5391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5081BA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190101B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452CE5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1309062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6724CEB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73F9C7B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006F77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38309C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753BF57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1496383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4F51BDD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4BDB5D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40BDBF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302F88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0D74559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6E121E9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6F6B7A7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4BB8BF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38CCA9A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06B43B7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4ED2596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1445117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3DEA921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311FC1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0E3683D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240C3B6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5A47956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065A69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2C45615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17934EE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4C04EF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5ED0AE9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7896D6A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AEF418B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311717D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5146F89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4538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2D722" w14:textId="77777777" w:rsidR="002704B2" w:rsidRDefault="002704B2">
      <w:pPr>
        <w:spacing w:after="0"/>
      </w:pPr>
      <w:r>
        <w:separator/>
      </w:r>
    </w:p>
  </w:endnote>
  <w:endnote w:type="continuationSeparator" w:id="0">
    <w:p w14:paraId="1CE781F9" w14:textId="77777777" w:rsidR="002704B2" w:rsidRDefault="002704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540B9" w14:textId="77777777" w:rsidR="002704B2" w:rsidRDefault="002704B2">
      <w:pPr>
        <w:spacing w:after="0"/>
      </w:pPr>
      <w:r>
        <w:separator/>
      </w:r>
    </w:p>
  </w:footnote>
  <w:footnote w:type="continuationSeparator" w:id="0">
    <w:p w14:paraId="23504603" w14:textId="77777777" w:rsidR="002704B2" w:rsidRDefault="002704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12FE9"/>
    <w:rsid w:val="001274F3"/>
    <w:rsid w:val="00151CCE"/>
    <w:rsid w:val="001B01F9"/>
    <w:rsid w:val="001C41F9"/>
    <w:rsid w:val="002704B2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2BE9"/>
    <w:rsid w:val="005E656F"/>
    <w:rsid w:val="006238AE"/>
    <w:rsid w:val="00627378"/>
    <w:rsid w:val="00667021"/>
    <w:rsid w:val="00680B33"/>
    <w:rsid w:val="00682D4B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4538C"/>
    <w:rsid w:val="008B1201"/>
    <w:rsid w:val="008F16F7"/>
    <w:rsid w:val="00907BEC"/>
    <w:rsid w:val="009164BA"/>
    <w:rsid w:val="009166BD"/>
    <w:rsid w:val="00945235"/>
    <w:rsid w:val="00977AAE"/>
    <w:rsid w:val="00996E56"/>
    <w:rsid w:val="00997268"/>
    <w:rsid w:val="009D3CBC"/>
    <w:rsid w:val="009F5EA3"/>
    <w:rsid w:val="00A12667"/>
    <w:rsid w:val="00A14581"/>
    <w:rsid w:val="00A20E4C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37C7E"/>
    <w:rsid w:val="00B570BA"/>
    <w:rsid w:val="00B65B09"/>
    <w:rsid w:val="00B85583"/>
    <w:rsid w:val="00B9476B"/>
    <w:rsid w:val="00BA6FB3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E32AC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2021-11-20T11:04:00Z</dcterms:created>
  <dcterms:modified xsi:type="dcterms:W3CDTF">2021-11-20T11:04:00Z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