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491B8CF8" w14:textId="7C3BEA67" w:rsidTr="00E52287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74EA2E24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2FBE76D" w14:textId="2A7F51DD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536F52B0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B0EC822" w14:textId="4DE0C7B4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12084FC" w14:textId="635F2418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79AA013" w14:textId="44AC06AB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FBBB5D" w14:textId="435273BB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4FBD0C" w14:textId="16659CD3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B143C2B" w14:textId="10901D31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2550A0C" w14:textId="4AF03539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1223C7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6E04CE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3DCEE3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1A6DB0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02B618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4B3F3B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2B1695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38A4C8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4C91EC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27838A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7C647A7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5699E6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6554AA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087D56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72C10CF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6B5EA7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53308C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1BD04D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606D14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67DEB5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6A2EEE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158A81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345297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3D6437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483DBE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4BBCF27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72AC85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081596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5A768E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5CD406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61A0C1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752FAD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4877BD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5C7721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445463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4C9A3E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7034B18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218434F4" w14:textId="10CC6296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NOVEMBER</w:t>
            </w:r>
          </w:p>
          <w:p w14:paraId="5AC816B2" w14:textId="2101BA76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47DECDDE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4D48428" w14:textId="1C4ED75C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196257F1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066C47" w14:textId="731B710B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574B582" w14:textId="018DFF45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96434A4" w14:textId="151BC8F9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442729" w14:textId="10147EE0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59F107C" w14:textId="0BA73109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482E8D" w14:textId="74FB94AD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62EB855" w14:textId="5568D554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4F6BCB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736A6E3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73C2DE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27B852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71EC66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505A59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3114070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109CC4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12E336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0F2863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28B318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1160C1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11AFCD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2F1900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19381A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6AA473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419422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15773E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7C01CF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228512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5884D5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6F8C011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6C0E24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1B9C43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3E999D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2B6ADD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65DEE4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60E592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458075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556F7F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0535B4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74902D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3E4C68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340D72F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44278AF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3A99F68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61A588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75E3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4616860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24BECF2" w14:textId="3DA677A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10B2353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46791E60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1323410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4C93756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1E41B3F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3866EDA5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1AB241C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2308F5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02EF80B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7D7F5D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785F58A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4EA9BE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381CA2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5B2FC4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49ABDD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31B69C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718DE0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0D5E44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6E4823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721D59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0E32CC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6F9B70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4E5A55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15BD90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4D0423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584F1A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5A76D3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3FE9D2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6BFD18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77FAF2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74827A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2CDEC5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160753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510B44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22632D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75D07D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16B939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6D7BA2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5870CF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6BA15F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3F1651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7B9A5D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300FDC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0ABDFF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5E3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4CF28" w14:textId="77777777" w:rsidR="00EA5555" w:rsidRDefault="00EA5555">
      <w:pPr>
        <w:spacing w:after="0"/>
      </w:pPr>
      <w:r>
        <w:separator/>
      </w:r>
    </w:p>
  </w:endnote>
  <w:endnote w:type="continuationSeparator" w:id="0">
    <w:p w14:paraId="5176E7C4" w14:textId="77777777" w:rsidR="00EA5555" w:rsidRDefault="00EA55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5D43F" w14:textId="77777777" w:rsidR="00EA5555" w:rsidRDefault="00EA5555">
      <w:pPr>
        <w:spacing w:after="0"/>
      </w:pPr>
      <w:r>
        <w:separator/>
      </w:r>
    </w:p>
  </w:footnote>
  <w:footnote w:type="continuationSeparator" w:id="0">
    <w:p w14:paraId="02E4639C" w14:textId="77777777" w:rsidR="00EA5555" w:rsidRDefault="00EA55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704B2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38AE"/>
    <w:rsid w:val="00627378"/>
    <w:rsid w:val="00667021"/>
    <w:rsid w:val="00680B33"/>
    <w:rsid w:val="00682D4B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4538C"/>
    <w:rsid w:val="00875E36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A5555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2021-11-22T09:38:00Z</dcterms:created>
  <dcterms:modified xsi:type="dcterms:W3CDTF">2021-11-22T09:38:00Z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