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37EB2D43" w14:textId="20F61DF3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1FF6B530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339CC322" w14:textId="1954B6F5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60FCCDDF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E40408A" w14:textId="25977344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F8CB6A" w14:textId="7932C755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0A0A72D" w14:textId="31083C3D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E3A6B59" w14:textId="5798B95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3514DF" w14:textId="5CA5973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6E52D4" w14:textId="67AF8320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6C621D" w14:textId="21DA074F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2A1E14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67A07F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273E40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1CEE18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4EFD3E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748B3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533A71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5223BB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0693D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373BDF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479143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4D202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48D541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2849C5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4ACC08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7D40D2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3E56FE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660E7B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38059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208EB6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67D993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79F4BA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066AEC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14E3CD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744BFF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5CF23C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BE6E1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3A3318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0195F4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25BAF3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348B5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102FA3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3AA63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146AD5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7C7BA7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F4BF9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9F621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55591DB" w14:textId="3CCBD018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OKTOBER</w:t>
            </w:r>
          </w:p>
          <w:p w14:paraId="351313CB" w14:textId="6B9FF3A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F893B0E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41922B05" w14:textId="3EE5BC1C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618C1CD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8B4D48" w14:textId="7CD2A9E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209D72" w14:textId="650A165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44F389" w14:textId="0B594C8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3F8F6E" w14:textId="6FBD615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36E65CB" w14:textId="51F3C8A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D44203E" w14:textId="4E7B0E7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95E255" w14:textId="5E0797AC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D7393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7078A5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2F5BC4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7D6991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4D4A01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261533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361AC6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5AA82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2C59F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6E3AA1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215322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20AAE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7BFDD7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0F8FAE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4F2F81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44B36A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373D9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65B76A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67A907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4CB84A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4F044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42697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5830CF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E284C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00BFD3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525B7C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65BFB6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7A367F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30236C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535C9A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721FC6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6D8045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378BF7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671305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4A6E6B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10109F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4C9515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F02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44C85F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77897F2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2A2127A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193F048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559CA8F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EC5DE6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123A2C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318349A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5381513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29AAF2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E1456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528914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1F4FA7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7EC26E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38FA92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3C6D14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1C6C01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59792D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500FBF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291442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43F0B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3DDC1B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33B7AB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E7A78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20C71E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72D9A0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0C72EA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466CB1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015A25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069523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05A130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6EFAE5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0BF1D7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14D357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0E9C5B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0A1FD9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6A4B23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5BAFA0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16CA15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7871BE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1D5974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B9717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427DA3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208CBB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3B151F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2C66EB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F02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37345" w14:textId="77777777" w:rsidR="006D436C" w:rsidRDefault="006D436C">
      <w:pPr>
        <w:spacing w:after="0"/>
      </w:pPr>
      <w:r>
        <w:separator/>
      </w:r>
    </w:p>
  </w:endnote>
  <w:endnote w:type="continuationSeparator" w:id="0">
    <w:p w14:paraId="449E80D9" w14:textId="77777777" w:rsidR="006D436C" w:rsidRDefault="006D43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25BA3" w14:textId="77777777" w:rsidR="006D436C" w:rsidRDefault="006D436C">
      <w:pPr>
        <w:spacing w:after="0"/>
      </w:pPr>
      <w:r>
        <w:separator/>
      </w:r>
    </w:p>
  </w:footnote>
  <w:footnote w:type="continuationSeparator" w:id="0">
    <w:p w14:paraId="688342AD" w14:textId="77777777" w:rsidR="006D436C" w:rsidRDefault="006D43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436C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27A34"/>
    <w:rsid w:val="00945235"/>
    <w:rsid w:val="00977AAE"/>
    <w:rsid w:val="00996E56"/>
    <w:rsid w:val="00997268"/>
    <w:rsid w:val="009D3CBC"/>
    <w:rsid w:val="009F0204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08E6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2021-11-20T09:46:00Z</dcterms:created>
  <dcterms:modified xsi:type="dcterms:W3CDTF">2021-11-20T09:46:00Z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