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0296CB7" w14:textId="522AA85D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FA5682" w14:paraId="353ACD0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3BB1F618" w14:textId="3C33A84E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AB58828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BF6F4B" w14:textId="7B14EDF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1D4CDD" w14:textId="07AAD12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1A921A" w14:textId="22B2927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63C4CB" w14:textId="2B0134B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814EF3" w14:textId="1B813C62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BEAAC0" w14:textId="2CBC261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A965DC" w14:textId="5A13589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51B73E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51C8E7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B2F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7A8113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264C11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663087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239F8E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3287AF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642EFC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44541E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850E7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6136B6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7AA860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11A262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0AD489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613744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303EBC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128B6B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5E85FA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2F5F9B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1E0369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77CB02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25C755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2996C4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2332C4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745EEB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3EE9A5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121E31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16573F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693F87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6B74AD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4131C7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05546E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4CE53A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199A25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3D8094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B0BDA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554BD4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3022124A" w14:textId="258850E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SEPTEMBER</w:t>
            </w:r>
          </w:p>
          <w:p w14:paraId="2C122BDC" w14:textId="75F7FA3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74F6710C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23C919FB" w14:textId="55F99381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56E124F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3E0319" w14:textId="50B95FA4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099E76" w14:textId="2EE9BEB1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110089" w14:textId="245F11F2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4E88A6" w14:textId="4AA9FD8B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DD0BF6" w14:textId="4C41EF60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20DD66" w14:textId="37FF5C2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DA3D4A" w14:textId="5D1F3B1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7FE436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67D2AF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6D6DD2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22054E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2EB36F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45D178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7BCF84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3D31BA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1119C3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340D1D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08745B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22F6D3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3BA8EE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4A4B46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0135DF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1890D5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7A255C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2400D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E8E5F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201ACE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63465C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07256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6CD7C1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3C3038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A81FF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3EAF69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0260A3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138736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460E9F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7D5661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48C167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6FA20D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6A0131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0F070B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079782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0B0326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5988E1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5BAA2A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79A6D8F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65910DE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152A9FD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51AF0D2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1B4F990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6FEC591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66C38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52E52F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18F4A7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2804D2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3C9B49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77DBA2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4383D0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6D558F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105466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5C25C1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2711E9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B636A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1ADAC1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9F6E4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6E5ECF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1ED8BD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58FDC6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4E9C5A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409C3D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1EBBBD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5BA4D1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3CA1DF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6BAF5B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363C9D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558A3E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305C9D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58C227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00F409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4D09C9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56475A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204049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7EFC7C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7FFEF7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579FF4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5B027D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68D55F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5DF30C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794ABD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61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9A9AE" w14:textId="77777777" w:rsidR="00276608" w:rsidRDefault="00276608">
      <w:pPr>
        <w:spacing w:after="0"/>
      </w:pPr>
      <w:r>
        <w:separator/>
      </w:r>
    </w:p>
  </w:endnote>
  <w:endnote w:type="continuationSeparator" w:id="0">
    <w:p w14:paraId="334A766E" w14:textId="77777777" w:rsidR="00276608" w:rsidRDefault="00276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46C0E" w14:textId="77777777" w:rsidR="00276608" w:rsidRDefault="00276608">
      <w:pPr>
        <w:spacing w:after="0"/>
      </w:pPr>
      <w:r>
        <w:separator/>
      </w:r>
    </w:p>
  </w:footnote>
  <w:footnote w:type="continuationSeparator" w:id="0">
    <w:p w14:paraId="0D1061B4" w14:textId="77777777" w:rsidR="00276608" w:rsidRDefault="002766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4FA7"/>
    <w:rsid w:val="00046855"/>
    <w:rsid w:val="0005357B"/>
    <w:rsid w:val="00071356"/>
    <w:rsid w:val="00072B58"/>
    <w:rsid w:val="0007736E"/>
    <w:rsid w:val="0008676A"/>
    <w:rsid w:val="00097A25"/>
    <w:rsid w:val="000A5A57"/>
    <w:rsid w:val="000B2FF6"/>
    <w:rsid w:val="000D3E04"/>
    <w:rsid w:val="00105630"/>
    <w:rsid w:val="00112FE9"/>
    <w:rsid w:val="001274F3"/>
    <w:rsid w:val="00151CCE"/>
    <w:rsid w:val="001B01F9"/>
    <w:rsid w:val="001C41F9"/>
    <w:rsid w:val="00276608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7134A"/>
    <w:rsid w:val="00B85583"/>
    <w:rsid w:val="00B9476B"/>
    <w:rsid w:val="00BA6FB3"/>
    <w:rsid w:val="00BB24F4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061CD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2021-11-22T08:41:00Z</dcterms:created>
  <dcterms:modified xsi:type="dcterms:W3CDTF">2021-11-22T08:41:00Z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