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C330E" w14:paraId="006BD6C0" w14:textId="77777777" w:rsidTr="006B6899">
        <w:tc>
          <w:tcPr>
            <w:tcW w:w="2500" w:type="pct"/>
            <w:vAlign w:val="center"/>
          </w:tcPr>
          <w:p w14:paraId="19962AF0" w14:textId="3F3AD064" w:rsidR="006B6899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108C9E00" w:rsidR="006B6899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C330E" w:rsidRDefault="006B6899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BC330E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C9DDEB1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FBCEAF6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E920D74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A2A2097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44BB42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31D396C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C0CB99A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6B6899" w:rsidRPr="00BC330E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59C7906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6353559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3A00513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6F088DB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333C23D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2D8A310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1099E7F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0253427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FB7323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5CFF0D6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79DFEE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056369C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0AAF86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4EC197C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337966E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14A0FEC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686AE7E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F602F8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380634A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101BC1B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027D69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6B605E7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0639805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4530073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2598DAB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0D26F53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680C93D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536862F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658E934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7BFA33C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6EFA89E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1B6DF6C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3D931AA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7D976D9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0CAAA71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776DB16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602B3BF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!A12 Is Not In Table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1FBEE1FB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23BD20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4C063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053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C1392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6F8B5D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E9DC5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62BC22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07ACC8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0ECC29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9B0E0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25933E3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9E933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4E91E2C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91337B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4331F9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71C60A9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9354EC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EB466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12479A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12F1A18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6D70059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45BA9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15A4C8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7FBDC8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03EDC82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540FE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79A59E6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4AB010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55D44D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46FE2A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2DF2BA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7759EA7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D555D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C526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4ECD65D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347B8A5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0F71E76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406D4B7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D3C05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FAF298C" w14:textId="77777777" w:rsidTr="00ED5F48">
        <w:tc>
          <w:tcPr>
            <w:tcW w:w="2500" w:type="pct"/>
            <w:vAlign w:val="center"/>
          </w:tcPr>
          <w:p w14:paraId="0B71B109" w14:textId="35DD0F2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79DBA311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F1FE3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3C2C6E4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6BA3FB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70D06FE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747466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E41327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45A4CB6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68F471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36EC33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19830D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11224C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7D6A3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E140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6A8382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086BD0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B5250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82B178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DE501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CEAD3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0CE13AA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3D357C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73D6CBE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7CD9CF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52034DC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B86F9E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71C0AE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3D666A6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1E15656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7A8B46A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4598BB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0A3B526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2F07BAD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7783A3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8F248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3D86F1A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CF379E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7CA7BD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14277AC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0886D7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A6B6B0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28EB153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758B8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6C526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1FF01B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4A34C3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F2D5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71AD8E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32B4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7020" w14:textId="77777777" w:rsidR="00124960" w:rsidRDefault="00124960">
      <w:pPr>
        <w:spacing w:after="0"/>
      </w:pPr>
      <w:r>
        <w:separator/>
      </w:r>
    </w:p>
  </w:endnote>
  <w:endnote w:type="continuationSeparator" w:id="0">
    <w:p w14:paraId="63BA2054" w14:textId="77777777" w:rsidR="00124960" w:rsidRDefault="00124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913A" w14:textId="77777777" w:rsidR="00124960" w:rsidRDefault="00124960">
      <w:pPr>
        <w:spacing w:after="0"/>
      </w:pPr>
      <w:r>
        <w:separator/>
      </w:r>
    </w:p>
  </w:footnote>
  <w:footnote w:type="continuationSeparator" w:id="0">
    <w:p w14:paraId="0AB0272C" w14:textId="77777777" w:rsidR="00124960" w:rsidRDefault="001249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4960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32B41"/>
    <w:rsid w:val="00642A90"/>
    <w:rsid w:val="00667021"/>
    <w:rsid w:val="006974E1"/>
    <w:rsid w:val="00697BA7"/>
    <w:rsid w:val="006B6899"/>
    <w:rsid w:val="006C0896"/>
    <w:rsid w:val="006C5260"/>
    <w:rsid w:val="006F2D57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0534"/>
    <w:rsid w:val="00ED5F48"/>
    <w:rsid w:val="00ED75B6"/>
    <w:rsid w:val="00EE1402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2021-12-28T16:21:00Z</dcterms:created>
  <dcterms:modified xsi:type="dcterms:W3CDTF">2021-12-28T16:21:00Z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