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BC330E" w14:paraId="5E679A77" w14:textId="77777777" w:rsidTr="00ED5F48">
        <w:tc>
          <w:tcPr>
            <w:tcW w:w="2500" w:type="pct"/>
            <w:vAlign w:val="center"/>
          </w:tcPr>
          <w:p w14:paraId="1ADD435E" w14:textId="0B712A93" w:rsidR="00ED5F48" w:rsidRPr="00BC330E" w:rsidRDefault="00706E13" w:rsidP="00BC330E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  <w:t>MAJ</w:t>
            </w:r>
          </w:p>
        </w:tc>
        <w:tc>
          <w:tcPr>
            <w:tcW w:w="2500" w:type="pct"/>
            <w:vAlign w:val="center"/>
          </w:tcPr>
          <w:p w14:paraId="356E2AAA" w14:textId="68D5208E" w:rsidR="00ED5F48" w:rsidRPr="00BC330E" w:rsidRDefault="00ED5F48" w:rsidP="00BC330E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t>2022</w:t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867D3" w14:textId="4AD3AE40" w:rsidR="00ED5F48" w:rsidRPr="00BC330E" w:rsidRDefault="00ED5F48" w:rsidP="00BC330E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BC330E" w14:paraId="4232816E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5173D927" w14:textId="51A67BFB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645E7C4A" w14:textId="302E4E19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7D31BE5" w14:textId="2A6CE14B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8E1E115" w14:textId="472ED0F9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C84A1A5" w14:textId="27A2B7A0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773A0790" w14:textId="1A343535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8410A3D" w14:textId="14E32829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NEDELJA</w:t>
            </w:r>
          </w:p>
        </w:tc>
      </w:tr>
      <w:tr w:rsidR="00ED5F48" w:rsidRPr="00BC330E" w14:paraId="6F5FFAB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69C2670" w14:textId="66EAA51F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MonthStart5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воскресенье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F7B697C" w14:textId="5AEF7B96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MonthStart5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воскресенье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“вторник"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8A88DF" w14:textId="26BE8968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MonthStart5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воскресенье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“среда"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B1B025" w14:textId="705384DA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MonthStart5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воскресенье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“четверг"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2D7C5A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0BF732E" w14:textId="645EE7D9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MonthStart5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воскресенье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= “пятница"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2D7C5A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B26961" w14:textId="0663D216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MonthStart5 \@ dddd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воскресенье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6817485" w14:textId="68B092A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MonthStart5 \@ dddd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воскресенье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93AAD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93AAD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93AAD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52E52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543A7E9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021331D" w14:textId="3A2132AA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4B2BF12" w14:textId="1C5388A5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58DFB7" w14:textId="68AA46FA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48B68F1" w14:textId="16E4CEEF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345A9F5" w14:textId="4742AB30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9615FD" w14:textId="2B4B1AF5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7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2D659A8" w14:textId="2D141183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8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25CD501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3162FCE" w14:textId="2D210E22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9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534D557" w14:textId="616AA182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6E94CD6" w14:textId="18C7D36B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358C9A" w14:textId="21351DF9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45FC823" w14:textId="55A835F6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98DB889" w14:textId="57EB61A6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14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CED4719" w14:textId="421C321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15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1967DB6D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08568AD" w14:textId="64AB12EF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90DA026" w14:textId="7D5FC4C0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AC5897B" w14:textId="09DA75E9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37E596" w14:textId="5FB8376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19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66F8449" w14:textId="5A34B558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F32A15C" w14:textId="19AF50BA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21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4653324" w14:textId="4898A66B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22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0B252533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05994ED" w14:textId="4D4FA568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7B32801" w14:textId="643B7EE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129B62" w14:textId="66353E5F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7DFE374" w14:textId="4B1378BF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325C5B5" w14:textId="08945DF6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1EB887" w14:textId="2590D763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28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499CB9D" w14:textId="6F0E5603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29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2832F5D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B10BCDE" w14:textId="5B744E53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30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C2A51FD" w14:textId="4CA8A8B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MonthEnd5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31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98195F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C122FC5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0BF85BD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7A702A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A2DC031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BC330E" w14:paraId="47DF545E" w14:textId="77777777" w:rsidTr="00ED5F48">
        <w:tc>
          <w:tcPr>
            <w:tcW w:w="2500" w:type="pct"/>
            <w:vAlign w:val="center"/>
          </w:tcPr>
          <w:p w14:paraId="623DCF36" w14:textId="7EC7F870" w:rsidR="00ED5F48" w:rsidRPr="00BC330E" w:rsidRDefault="00706E13" w:rsidP="00BC330E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  <w:t>JUNIJ</w:t>
            </w:r>
          </w:p>
        </w:tc>
        <w:tc>
          <w:tcPr>
            <w:tcW w:w="2500" w:type="pct"/>
            <w:vAlign w:val="center"/>
          </w:tcPr>
          <w:p w14:paraId="784345F2" w14:textId="2135FD42" w:rsidR="00ED5F48" w:rsidRPr="00BC330E" w:rsidRDefault="00ED5F48" w:rsidP="00BC330E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t>2022</w:t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96689DD" w14:textId="43D2E4CD" w:rsidR="00ED5F48" w:rsidRPr="00BC330E" w:rsidRDefault="00ED5F48" w:rsidP="00BC330E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BC330E" w14:paraId="546A3C18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1DC3C153" w14:textId="461F087F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79DC3F0D" w14:textId="1A238327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16BD4E1" w14:textId="118A3E94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0D278A7" w14:textId="135D1615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556B925B" w14:textId="32D3442D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ADA9849" w14:textId="2F607798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4F10D939" w14:textId="2E7BBE7B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NEDELJA</w:t>
            </w:r>
          </w:p>
        </w:tc>
      </w:tr>
      <w:tr w:rsidR="00ED5F48" w:rsidRPr="00BC330E" w14:paraId="57699A99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A903D23" w14:textId="61FCFCC1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среда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A862814" w14:textId="5C53164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среда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“вторник"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BC623A" w14:textId="7F9846C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среда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“среда"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93AAD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93AAD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93AAD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111388A" w14:textId="5978E440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среда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“четверг"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B2EE6F" w14:textId="28DE832A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среда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= “пятница"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771EC2C" w14:textId="7A2BF300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среда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4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87E1147" w14:textId="6ED25AB3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среда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5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22248B72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95CB634" w14:textId="534CAA4A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4C69B78" w14:textId="57EECC3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471560" w14:textId="1D263EC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0BC1FD" w14:textId="4F6EA8E0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9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1DF700" w14:textId="48BD7FA2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A99B103" w14:textId="3E2C37C4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11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5289D3A" w14:textId="3DDC8845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12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2C70933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F0651ED" w14:textId="3D92D63B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081F62B" w14:textId="13BD6B28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4CDC03C" w14:textId="66E729C6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454BE3A" w14:textId="5575155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127770" w14:textId="1B0B9F89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97CB849" w14:textId="55BB5093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18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0B6B5FD" w14:textId="7203FE42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19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64D7026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75CC5276" w14:textId="4E026534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A845C86" w14:textId="6364023B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2DE4AA3" w14:textId="09913356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4E20D68" w14:textId="00F2DDF2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291F7C" w14:textId="2D48C672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A99437" w14:textId="66678F42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25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FA7D659" w14:textId="6386A3BF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26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57201894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783FCD1" w14:textId="250C715A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D8697C6" w14:textId="127E4002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794318" w14:textId="48452E06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29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A0FEA73" w14:textId="271A4948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30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A22BFE" w14:textId="65E317C0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2D7C5A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7EB6E6" w14:textId="1750BA03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D7C5A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D7C5A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D7C5A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D7C5A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73B4057" w14:textId="7493DE20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D7C5A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D7C5A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D7C5A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D7C5A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2B2D167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55BD0D8" w14:textId="761A154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2D7C5A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2D7C5A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E67913D" w14:textId="0B6B7146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63B8F6D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5FA2044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7B4981D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63C47FB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1A251E8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BC330E" w14:paraId="57F999B1" w14:textId="77777777" w:rsidTr="00ED5F48">
        <w:tc>
          <w:tcPr>
            <w:tcW w:w="2500" w:type="pct"/>
            <w:vAlign w:val="center"/>
          </w:tcPr>
          <w:p w14:paraId="6CD4D464" w14:textId="155D217E" w:rsidR="00ED5F48" w:rsidRPr="00BC330E" w:rsidRDefault="00706E13" w:rsidP="00BC330E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  <w:t>JULIJ</w:t>
            </w:r>
          </w:p>
        </w:tc>
        <w:tc>
          <w:tcPr>
            <w:tcW w:w="2500" w:type="pct"/>
            <w:vAlign w:val="center"/>
          </w:tcPr>
          <w:p w14:paraId="3BE4EA34" w14:textId="79A05D1B" w:rsidR="00ED5F48" w:rsidRPr="00BC330E" w:rsidRDefault="00ED5F48" w:rsidP="00BC330E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t>2022</w:t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58049A2" w14:textId="382900B2" w:rsidR="00ED5F48" w:rsidRPr="00BC330E" w:rsidRDefault="00ED5F48" w:rsidP="00BC330E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BC330E" w14:paraId="2A07B664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595B0EF" w14:textId="1E2DA79E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AB17593" w14:textId="301C3793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4F85D72" w14:textId="3ED40087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725BE79" w14:textId="2564EA0E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E08FC8C" w14:textId="77AE3568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9CD89D5" w14:textId="70548D19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2D9DB4" w14:textId="33DEDBE8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NEDELJA</w:t>
            </w:r>
          </w:p>
        </w:tc>
      </w:tr>
      <w:tr w:rsidR="00ED5F48" w:rsidRPr="00BC330E" w14:paraId="250FBDA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4ECF66B" w14:textId="5974B9F5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MonthStart7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пятница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1B6236B" w14:textId="581EB339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MonthStart7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пятница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“вторник"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2D7C5A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3796A5C" w14:textId="63459973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MonthStart7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пятница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“среда"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2D7C5A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F1FE86" w14:textId="3736B2C0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MonthStart7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пятница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“четверг"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BE2FDF" w14:textId="68B6A61A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MonthStart7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пятница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= “пятница"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93AAD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93AAD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93AAD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3F6C02" w14:textId="43ABE6A1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MonthStart7 \@ dddd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пятница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81F5514" w14:textId="2855BEB4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MonthStart7 \@ dddd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пятница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3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7366C7E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7EA8966" w14:textId="179DB5FA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BA60BF0" w14:textId="754BF9E5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C24AFA9" w14:textId="783B1D85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673A615" w14:textId="07C2351E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B75C9A" w14:textId="02B34C6B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E686C24" w14:textId="6CBF2433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9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7098601" w14:textId="5ABC514E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10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203AD7F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90FC634" w14:textId="4CB7C44B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D339845" w14:textId="2C878206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659809" w14:textId="781C6CC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866C9C" w14:textId="4E0D772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016042" w14:textId="58E29021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D697AC" w14:textId="163FBFE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16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9857734" w14:textId="3072E1F3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17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671CE60E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C7AE80F" w14:textId="0461B8F4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2254111" w14:textId="2C2A1F58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19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3E1D2A" w14:textId="36430603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BF1B4FD" w14:textId="77B415A1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B93ADC" w14:textId="168B6691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13C171" w14:textId="4B75CCA8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23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BF0FCBD" w14:textId="0A123EA2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24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3D3EA8D2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AB2899E" w14:textId="715CC258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E5646C5" w14:textId="2515651B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E5BB46" w14:textId="01BEC80A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E4E3FBF" w14:textId="3D362A7F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F081FD" w14:textId="5B8AE390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29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7B7ADA4" w14:textId="3642A86A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30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C8D212E" w14:textId="21AF6EC1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152E5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152E5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31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5D0A46A4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7DF423A" w14:textId="112443B5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AFC7EEA" w14:textId="22AADC36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152E52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39DBAAB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0ED590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523CBEE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534267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A273432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</w:p>
        </w:tc>
      </w:tr>
    </w:tbl>
    <w:p w14:paraId="50D5D5A5" w14:textId="77777777" w:rsidR="00ED5F48" w:rsidRPr="00BC330E" w:rsidRDefault="00ED5F48" w:rsidP="00BC330E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BC330E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3805C" w14:textId="77777777" w:rsidR="0061482F" w:rsidRDefault="0061482F">
      <w:pPr>
        <w:spacing w:after="0"/>
      </w:pPr>
      <w:r>
        <w:separator/>
      </w:r>
    </w:p>
  </w:endnote>
  <w:endnote w:type="continuationSeparator" w:id="0">
    <w:p w14:paraId="1259A7B5" w14:textId="77777777" w:rsidR="0061482F" w:rsidRDefault="006148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6A3D1" w14:textId="77777777" w:rsidR="0061482F" w:rsidRDefault="0061482F">
      <w:pPr>
        <w:spacing w:after="0"/>
      </w:pPr>
      <w:r>
        <w:separator/>
      </w:r>
    </w:p>
  </w:footnote>
  <w:footnote w:type="continuationSeparator" w:id="0">
    <w:p w14:paraId="1E3DA24D" w14:textId="77777777" w:rsidR="0061482F" w:rsidRDefault="0061482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24624"/>
    <w:rsid w:val="0005357B"/>
    <w:rsid w:val="00071356"/>
    <w:rsid w:val="00097A25"/>
    <w:rsid w:val="000A5A57"/>
    <w:rsid w:val="001274F3"/>
    <w:rsid w:val="00151CCE"/>
    <w:rsid w:val="00152E52"/>
    <w:rsid w:val="001B01F9"/>
    <w:rsid w:val="001C41F9"/>
    <w:rsid w:val="00285C1D"/>
    <w:rsid w:val="002D7C5A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D4FC5"/>
    <w:rsid w:val="004F6AAC"/>
    <w:rsid w:val="00512F2D"/>
    <w:rsid w:val="00564C6E"/>
    <w:rsid w:val="00570FBB"/>
    <w:rsid w:val="00583B82"/>
    <w:rsid w:val="005923AC"/>
    <w:rsid w:val="005D5149"/>
    <w:rsid w:val="005E656F"/>
    <w:rsid w:val="0061482F"/>
    <w:rsid w:val="00642A90"/>
    <w:rsid w:val="00667021"/>
    <w:rsid w:val="006974E1"/>
    <w:rsid w:val="00697BA7"/>
    <w:rsid w:val="006B6899"/>
    <w:rsid w:val="006C0896"/>
    <w:rsid w:val="006F513E"/>
    <w:rsid w:val="00706E13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A13F4"/>
    <w:rsid w:val="00BC330E"/>
    <w:rsid w:val="00BC3952"/>
    <w:rsid w:val="00BE5AB8"/>
    <w:rsid w:val="00BF49DC"/>
    <w:rsid w:val="00C23FEE"/>
    <w:rsid w:val="00C44DFB"/>
    <w:rsid w:val="00C6519B"/>
    <w:rsid w:val="00C70F21"/>
    <w:rsid w:val="00C7354B"/>
    <w:rsid w:val="00C800AA"/>
    <w:rsid w:val="00C91F9B"/>
    <w:rsid w:val="00CA092A"/>
    <w:rsid w:val="00CA5CCA"/>
    <w:rsid w:val="00DB6B33"/>
    <w:rsid w:val="00DE32AC"/>
    <w:rsid w:val="00DE3363"/>
    <w:rsid w:val="00E1407A"/>
    <w:rsid w:val="00E33F1A"/>
    <w:rsid w:val="00E50BDE"/>
    <w:rsid w:val="00E774CD"/>
    <w:rsid w:val="00E77E1D"/>
    <w:rsid w:val="00E93AAD"/>
    <w:rsid w:val="00E97684"/>
    <w:rsid w:val="00ED5F48"/>
    <w:rsid w:val="00ED75B6"/>
    <w:rsid w:val="00F03CEE"/>
    <w:rsid w:val="00F4417A"/>
    <w:rsid w:val="00F622B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2021-12-28T18:17:00Z</dcterms:created>
  <dcterms:modified xsi:type="dcterms:W3CDTF">2021-12-28T18:17:00Z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