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13"/>
        <w:gridCol w:w="5613"/>
      </w:tblGrid>
      <w:tr w:rsidR="00E17A6A" w:rsidRPr="00AD6599" w14:paraId="40983BE3" w14:textId="4DB013E8" w:rsidTr="00E17A6A">
        <w:trPr>
          <w:trHeight w:val="14949"/>
          <w:jc w:val="center"/>
        </w:trPr>
        <w:tc>
          <w:tcPr>
            <w:tcW w:w="2500" w:type="pct"/>
            <w:vAlign w:val="center"/>
          </w:tcPr>
          <w:p w14:paraId="452FD967" w14:textId="4904F4E8" w:rsidR="005F70C7" w:rsidRPr="001460BC" w:rsidRDefault="005F70C7" w:rsidP="005F70C7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B76639">
              <w:rPr>
                <w:noProof/>
                <w:color w:val="auto"/>
                <w:sz w:val="66"/>
                <w:szCs w:val="66"/>
                <w:lang w:bidi="ru-RU"/>
              </w:rPr>
              <w:t>2021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5F70C7" w:rsidRPr="008722E0" w14:paraId="4D5F76F0" w14:textId="77777777" w:rsidTr="002F4A4A">
              <w:tc>
                <w:tcPr>
                  <w:tcW w:w="2499" w:type="pct"/>
                </w:tcPr>
                <w:p w14:paraId="57B41C62" w14:textId="1DF3916F" w:rsidR="005F70C7" w:rsidRPr="001460BC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5F70C7" w:rsidRPr="000E2618" w14:paraId="3851AB65" w14:textId="77777777" w:rsidTr="002F4A4A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B1BEE2" w14:textId="6C6C737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F4B16D" w14:textId="1B1D031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478DD1" w14:textId="76EF283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18885C" w14:textId="1FF2E1E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33E799" w14:textId="7DA372B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0489892" w14:textId="21F103A1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11F786" w14:textId="632E855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5F70C7" w:rsidRPr="000E2618" w14:paraId="5C663938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2901C2" w14:textId="71B33E0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352E91" w14:textId="71C07A6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484845" w14:textId="289D45E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093F82" w14:textId="693628B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D619CD" w14:textId="078C2FC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A88117" w14:textId="47F3F6A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D1FB6" w14:textId="61389F6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32CA2620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8AE0AB6" w14:textId="0AC3844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DDBB24" w14:textId="5CB015B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611173" w14:textId="546418C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E71330" w14:textId="029CC89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D7EAF0" w14:textId="3B6CEBF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5CBA87" w14:textId="2468707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6C8F80" w14:textId="4B3CB25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2B6268C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0256096" w14:textId="2C43ABF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F70E7F" w14:textId="30CFA34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F3D3DD" w14:textId="42D4A570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1381D3" w14:textId="6DB4685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6872DD" w14:textId="2E3EE6E6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B61C0" w14:textId="57C2B70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B1D7F1" w14:textId="4FCABEE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7C722CED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0F19536" w14:textId="12BCE96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F615FB" w14:textId="560E2D8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B5FE1A" w14:textId="7F6A906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E1DC9A" w14:textId="3815493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D8B96B" w14:textId="69E9A4B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4DFD90" w14:textId="141ACE9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053FEC" w14:textId="0EF5854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4E512F7F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3328B64" w14:textId="5D8A83B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1A4895" w14:textId="195CFC8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5F3A05" w14:textId="4071BB8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1AD01" w14:textId="6097E26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96DB61" w14:textId="44F2B94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6ACDD0" w14:textId="48B265D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667988" w14:textId="0BDF782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31829F1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B97F3DB" w14:textId="46F2474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72CE6F" w14:textId="3A93112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6642CD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1DA172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C74643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DF6CDB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5FD26C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710DB892" w14:textId="77777777" w:rsidR="005F70C7" w:rsidRPr="000E2618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66EB7D2" w14:textId="57D7805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2FA28656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8EB3A7" w14:textId="2891E8C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8EE8A2" w14:textId="5B52450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7F55F5" w14:textId="5E51843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11804E" w14:textId="424256F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74042E" w14:textId="6873C47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D13C5D" w14:textId="4581476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05ABF3" w14:textId="62B7A36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3D7FC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084ADE" w14:textId="5F5B4F6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2CCDEA" w14:textId="38E7998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E44461" w14:textId="4FC1112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2003D2" w14:textId="25D1C38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F6D2D" w14:textId="082A40E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4C21AD" w14:textId="6C8752C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B4CAE2" w14:textId="349A802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12FE6A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F2D791" w14:textId="3842F31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44A180" w14:textId="4422A1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F4A4CF" w14:textId="26C38D6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37609" w14:textId="0C173AB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41322" w14:textId="689B4FC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ECD5A" w14:textId="373FF39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28D2E9" w14:textId="490FFFA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71DAE0F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AF4185" w14:textId="26D25DD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716A66" w14:textId="692F40A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BB826" w14:textId="7C2C6A2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475A0" w14:textId="4138553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163A6" w14:textId="58641EE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8C022" w14:textId="1A60376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30F903F" w14:textId="5C65187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8F482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8AB41F4" w14:textId="75640C8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DF293" w14:textId="68DA06F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FCF71" w14:textId="448BB99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5D3F4" w14:textId="253D310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1106F" w14:textId="6399593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02F2B" w14:textId="5985A2C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FE4AFA" w14:textId="069F180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9065F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2D049F4" w14:textId="58F491C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1CF30" w14:textId="735472A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62B19" w14:textId="367A316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03391" w14:textId="6DA8A82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715E5" w14:textId="1B3F492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FD254" w14:textId="01C242B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2495B6" w14:textId="722BA6D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F8079C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0A4D467" w14:textId="29C6C8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5502D" w14:textId="0B20B66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1C99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0116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D985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EBEF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12124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ECD19B0" w14:textId="77777777" w:rsidR="005F70C7" w:rsidRPr="008722E0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8722E0" w14:paraId="2847E731" w14:textId="77777777" w:rsidTr="002F4A4A">
              <w:tc>
                <w:tcPr>
                  <w:tcW w:w="2499" w:type="pct"/>
                </w:tcPr>
                <w:p w14:paraId="6262B4B8" w14:textId="418239C5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48323B5E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BBE762" w14:textId="6B2D9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A8940F" w14:textId="0B0C293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44EE38" w14:textId="732C2261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73D454" w14:textId="23E8559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A56945" w14:textId="5A667A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C42BE0" w14:textId="41A405A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D3DF81" w14:textId="6B65AA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9EFB28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1C6761" w14:textId="2712F90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B6D319" w14:textId="651BDE2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CD3E47" w14:textId="026AEDA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DAD541" w14:textId="5A15E43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33DF94" w14:textId="2D3D3AC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14F6C0" w14:textId="279BC7B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AF040" w14:textId="6E8587B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436A2C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A182E5" w14:textId="3448662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276376" w14:textId="335AD89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F584C" w14:textId="5B64DCD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B1874" w14:textId="7E588A5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35E080" w14:textId="2D1448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2577A" w14:textId="5A9910F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12E061" w14:textId="0A3BE33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2A17136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F0FBFAD" w14:textId="00F7FC0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3934B4" w14:textId="58A5C6F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A7A399" w14:textId="04FAC85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C05FE" w14:textId="0B20B2A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E99D8" w14:textId="3D118CC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0D2A0" w14:textId="3B5A186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73D3831" w14:textId="218D328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EC0A114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681146A" w14:textId="66BFF95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F8DA48" w14:textId="0D701CA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AE9B4" w14:textId="353A78B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46773" w14:textId="17A67FE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415E12" w14:textId="65B1A40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2DAB0" w14:textId="4BBF75B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4C7F69" w14:textId="04D4709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723FC3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EF07679" w14:textId="0A4808E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FDEF3A" w14:textId="3FA295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F53DF" w14:textId="1CD080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156A5" w14:textId="159AEC3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5E077" w14:textId="2A48678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11DFB" w14:textId="6AFE7CF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6D7FD7A" w14:textId="1DECCF1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3F7F9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90EF4E" w14:textId="6236472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3944E5" w14:textId="7D92A3A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1502E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1DE9A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8B3C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5E7E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0D95F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70EDA03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7FCE7F3A" w14:textId="5F1C8956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57A8CFC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F3C19E" w14:textId="0EF9A12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79374" w14:textId="7264561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C0A6CC" w14:textId="67C59F5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CBE243" w14:textId="084E49C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B3EB73" w14:textId="002CD46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5C5CB8" w14:textId="712BD5F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5DAC53" w14:textId="12126C1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5455D0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390D79" w14:textId="685144A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C68331" w14:textId="19D9781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3DD66" w14:textId="05A5907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71606F" w14:textId="0B93238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8D35A7" w14:textId="3CFB915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00B68" w14:textId="617F736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2500D" w14:textId="67A7FF8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AEC7EC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210752" w14:textId="2C04A6C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2C9FA" w14:textId="4275435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B58F4" w14:textId="61E6388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08061" w14:textId="229A724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9C6E7" w14:textId="0D9A80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E07891" w14:textId="12A9FC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7E14B1" w14:textId="382DF1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6CC71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C76B49" w14:textId="16AF8E1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B99B3" w14:textId="288427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F43B20" w14:textId="49460DB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CFEF6" w14:textId="771976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1DF004" w14:textId="355D422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DC2AF" w14:textId="3F0F88F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72AFBB" w14:textId="6B61E9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4E232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3C4906" w14:textId="73CEDFC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CA4B8A" w14:textId="00714D4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0B73C" w14:textId="66F4D25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26B4A" w14:textId="3A9C73B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ABE56" w14:textId="60BD5ED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04DBE2" w14:textId="262193A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74437E" w14:textId="550A2FF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CA0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2A82620" w14:textId="6D59AE8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B7CFA" w14:textId="1BD48F0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67D7B" w14:textId="28BCC5A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8986C" w14:textId="6BECE88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C3EAD" w14:textId="54F3979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D4BB6" w14:textId="261DAFA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1E6F4A" w14:textId="3764197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D813B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D892867" w14:textId="146CEEE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FCAAB" w14:textId="2E5CD48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EAE0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172D5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2670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7E9E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C5AF04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478C5C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8722E0" w14:paraId="7DDE686D" w14:textId="77777777" w:rsidTr="002F4A4A">
              <w:tc>
                <w:tcPr>
                  <w:tcW w:w="2499" w:type="pct"/>
                </w:tcPr>
                <w:p w14:paraId="697D075C" w14:textId="3DE4103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6BB1F42F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9035FA" w14:textId="7733F5A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73A4B1" w14:textId="187CD55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81F14B" w14:textId="7B0160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129FAB" w14:textId="24E77C3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84194C" w14:textId="2B6EE62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CB389A" w14:textId="01B1472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473B11" w14:textId="6398F2B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1F67451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F19667" w14:textId="1443C7B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23B379" w14:textId="6DDE5E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922CA" w14:textId="11FB0ED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8868F" w14:textId="3F705EA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EFA70" w14:textId="650208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A5009" w14:textId="472507E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7D4FB2" w14:textId="39BF53E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392E9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7D3677D" w14:textId="026D73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360D36" w14:textId="4380E05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5B28D" w14:textId="1085211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F8E35" w14:textId="10D1682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F6FED" w14:textId="2D3D1AB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35CDC9" w14:textId="5DE45A8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246712" w14:textId="51F0946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115588A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609CE5A" w14:textId="0AE1DA8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3E37B3" w14:textId="52734F9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BA22C" w14:textId="1EEE066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94B27" w14:textId="23B7D9D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4D07E" w14:textId="4AEEE17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F2388" w14:textId="3CF646C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42BCE5" w14:textId="0E465E4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4FB6591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67CCBA" w14:textId="3D200A2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5CA8C" w14:textId="4CBA885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D82191" w14:textId="5B2AF1F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CA72B" w14:textId="59E5CE7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F60141" w14:textId="7DDD402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ACBEB" w14:textId="3DA96C9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8DBDC7" w14:textId="6471B8C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998921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185242C" w14:textId="5F5215C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96AC7" w14:textId="35D023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121003" w14:textId="232BF72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D1403" w14:textId="012DF6D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F59787" w14:textId="21C646B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2C0C0" w14:textId="36923CC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569741F" w14:textId="0E9A9FE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E97ED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D296B79" w14:textId="71CBFA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0CE91C" w14:textId="5C48788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79D1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1F42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0B850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B2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5E71ED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58168A7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0098C97B" w14:textId="5B7061EB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13E655D8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761C13" w14:textId="754DFF23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1FB4B5" w14:textId="0913F80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6464BF" w14:textId="0F37AEE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79CE92" w14:textId="7F9EC3F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F6B96B" w14:textId="5994F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33F371" w14:textId="520E0BA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F3162" w14:textId="3BE51D2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20C51EE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7FFC3" w14:textId="14615F2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9B8979" w14:textId="0774308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F5B230" w14:textId="326D185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C19CFF" w14:textId="71DB5A5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B0E05E" w14:textId="39E60A4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9C4831" w14:textId="09127BC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8A7C09" w14:textId="4FA8871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00BF7E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3EDE74" w14:textId="7E809D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E8E8E0" w14:textId="4F32C90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3A9FF5" w14:textId="29593DA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757E4" w14:textId="0E0FBCF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39027" w14:textId="29046F8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E2F8F" w14:textId="493D99D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389D7" w14:textId="5233CC5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A8F98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9AAF" w14:textId="6AAC54E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4FAC7" w14:textId="36A4D41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5578C" w14:textId="2529DB4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2C52A1" w14:textId="0016E80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AA9E0" w14:textId="29726FB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3E9D7" w14:textId="41D3112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2EB380" w14:textId="795DFF8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61F82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79D3E8" w14:textId="6143C69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374FF" w14:textId="56F6A69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6C5573" w14:textId="1446B0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6C52A" w14:textId="3711204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6B26C" w14:textId="519B61F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7D518" w14:textId="6B53992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DC6B6DD" w14:textId="73F1888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95E9F6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879CF07" w14:textId="27F8250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0817BC" w14:textId="28A05B6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83591F" w14:textId="6BE0694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EBB3A" w14:textId="3181AB7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1660D" w14:textId="4A138F0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4F396" w14:textId="5C271DA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51ACCA" w14:textId="17DBE62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7A5BF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E16A424" w14:textId="6258DE9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3AB82" w14:textId="221262F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7571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D413E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C278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5589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8753C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CC1B23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AD6599" w14:paraId="2523682A" w14:textId="77777777" w:rsidTr="002F4A4A">
              <w:tc>
                <w:tcPr>
                  <w:tcW w:w="2499" w:type="pct"/>
                </w:tcPr>
                <w:p w14:paraId="5859213F" w14:textId="40ADB67F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0A41720D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5D4D45" w14:textId="149EFC0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6A32AD" w14:textId="6B6CE99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26CBD2" w14:textId="5A954F0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6213D" w14:textId="597E407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15F4DA" w14:textId="2DB0F06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5F4B46" w14:textId="23DB630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D7B4D7" w14:textId="0950F93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78FD742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C11D50" w14:textId="33C6C92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8E4F92" w14:textId="3CD7DA0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8F4EC9" w14:textId="5C1D124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CE3814" w14:textId="4537959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4A46E8" w14:textId="69D8CB2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8F24D8" w14:textId="3BB8C32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856841" w14:textId="42BAD1E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392ECE3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5D131F" w14:textId="427E2C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B34CED" w14:textId="4A24911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AF092" w14:textId="1D02585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BEE06" w14:textId="6A6170A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745FA" w14:textId="5014545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473F2" w14:textId="617AB2A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0C283" w14:textId="76B986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76A7C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969D5F" w14:textId="31E0529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204EB5" w14:textId="145FC2E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783FB5" w14:textId="708AD58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30E74F" w14:textId="5919C92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26928C" w14:textId="05C5FC1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0DE54" w14:textId="204E8C0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9EDEB59" w14:textId="237808E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AF9CE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B48DC16" w14:textId="01D1CFF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2FEEFD" w14:textId="0485B6D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F04630" w14:textId="520D0D1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176F4" w14:textId="315BF7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4E79" w14:textId="524AF2F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85E03" w14:textId="5E0C71B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9FB5BB4" w14:textId="334E3FF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D3A5FF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6945A2" w14:textId="4B0305E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A14B77" w14:textId="08DB956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8F87C" w14:textId="0F89A50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1883D" w14:textId="2C39827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441CE" w14:textId="6AEE47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D7E23" w14:textId="2634FED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CCF0B0" w14:textId="47A46A6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C15B5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8039E8" w14:textId="77743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3A5585" w14:textId="01BC17F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EF99C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BEFB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819B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E8FD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4009B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3DAED3B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0CBC03C" w14:textId="011D4B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0FE211B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9A826E" w14:textId="33D31EB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8A9E7D" w14:textId="4B7C3462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EEE3CB" w14:textId="4BC5CBA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A5E066" w14:textId="62AE402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9E9A6C" w14:textId="3028C88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596F441" w14:textId="107ADA3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254557" w14:textId="7F7AD24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7D68AB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F78AB" w14:textId="4C11B40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551F60" w14:textId="1F0FB8C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1650A" w14:textId="68E42DB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AE0F32" w14:textId="2159519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9AD7C" w14:textId="1EBAEC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D129FD" w14:textId="4E9C3B9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44B4BE" w14:textId="631F4E2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E76867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C94FA21" w14:textId="41161EC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CA7CB" w14:textId="1EEBBC0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DEE7D" w14:textId="292839B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2FFC9" w14:textId="5C27024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9BB6" w14:textId="1AFBC6F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7158DB" w14:textId="2A6F59C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6A84D3" w14:textId="6064269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2D6D9A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4127993" w14:textId="3A1A9E2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EC228" w14:textId="7BD3883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B7CDA" w14:textId="77D8CFA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F1AF02" w14:textId="413646F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3A436" w14:textId="36E1C65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F8636" w14:textId="3F1F048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DC69E3" w14:textId="6758705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692113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76860EA" w14:textId="4591A50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AC00F" w14:textId="60E806A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86CB20" w14:textId="71B7FA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2B75FF" w14:textId="7EA4AFB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A9CA3" w14:textId="0A903A1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3813B9" w14:textId="63EABD4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59795F" w14:textId="376594B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E0FDC4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AA8348" w14:textId="76678F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B2C02" w14:textId="77369E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4342D" w14:textId="31E286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267F4" w14:textId="1689FC4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AF207" w14:textId="499F46B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3D015" w14:textId="14AA00D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3291CA" w14:textId="45E3B9A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4E41C7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1819CB5" w14:textId="04A2DC8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657F3A" w14:textId="72FCF2B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CECC1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90CA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79BF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57342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7801A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E24CEEE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257BEDA1" w14:textId="77777777" w:rsidTr="002F4A4A">
              <w:tc>
                <w:tcPr>
                  <w:tcW w:w="2499" w:type="pct"/>
                </w:tcPr>
                <w:p w14:paraId="5A5FD5B8" w14:textId="033C13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471BC01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96D21B" w14:textId="52BC33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71C9E" w14:textId="4E90EB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E1A5D4" w14:textId="29557B25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A373FA" w14:textId="1340975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A54657" w14:textId="13F4B6A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84FA6" w14:textId="086B96D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645730" w14:textId="5800EA4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9CB3D72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465E09" w14:textId="1958749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9259C8" w14:textId="54E41F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B37AE" w14:textId="08297F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3E8DF" w14:textId="0A349A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69AAFA" w14:textId="5B68725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D0E4E0" w14:textId="206C825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E95E15" w14:textId="3E0147C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DD187DB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0114E2" w14:textId="6F1D84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8AED1B" w14:textId="27304FA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6F7D4" w14:textId="5D14C2E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E63BE" w14:textId="373DA20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56728" w14:textId="69A1AE0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63628A" w14:textId="21FB078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C82F76" w14:textId="0147947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5A5402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5582B3" w14:textId="466D24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3D1F5" w14:textId="4711BEF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AA867" w14:textId="301C414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BB4FC3" w14:textId="7BE0F6E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FA53B" w14:textId="149A9E2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2CDE1" w14:textId="191D496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2C11DE8" w14:textId="7129E8D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A0D3E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9AB6BD" w14:textId="18F454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614EB2" w14:textId="54EA1D1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14DAEF" w14:textId="2F969E1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FB541" w14:textId="426E35B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93B74" w14:textId="1A30A4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ABDDD" w14:textId="0CCA44E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829EA7" w14:textId="412A1D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BE1F2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26089B" w14:textId="78B2E64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250A89" w14:textId="2F47CD2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1F6B8" w14:textId="3D72EAF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2DF96" w14:textId="1F6028C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B86951" w14:textId="5F23512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D0A96" w14:textId="4F2C9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7C053D" w14:textId="2FB27C7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2E7B24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C698" w14:textId="6AC8A9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F99F65" w14:textId="54C4864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4A7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B1ED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2A0B18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8896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BB639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DAE35C4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0F5164FE" w14:textId="1FB8B448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4262FA0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C0E02" w14:textId="715F92F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D2433C" w14:textId="6F750C5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6A2CD6" w14:textId="7B921AC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46F7FD" w14:textId="470ECC0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A4947B" w14:textId="6079F107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E0F7FD" w14:textId="2C47F31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96A5CA" w14:textId="36F4FF0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2597434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1F52A8" w14:textId="58490DD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B2EEFE" w14:textId="079D840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758B2" w14:textId="2A1ECE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627704" w14:textId="09D9B15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7C7977" w14:textId="3C9B3C7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CC018" w14:textId="6F3164F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72363B" w14:textId="0C034E8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C5D0FC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6FD16CB" w14:textId="1758679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04A55" w14:textId="5676CD3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105786" w14:textId="165CBBF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A95CF" w14:textId="11CBA6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1EFC8" w14:textId="0A82E41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688D5E" w14:textId="48E2795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043474" w14:textId="6A63D0A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C78C4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33CDCA" w14:textId="15104B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6A9F92" w14:textId="3414D95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847B5" w14:textId="5264506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63AFEA" w14:textId="141AAC4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607096" w14:textId="36F5D4E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BF665" w14:textId="64BCBBD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B85A9A" w14:textId="1A54C3A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848495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02873A0" w14:textId="2DBBC8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87055" w14:textId="6AE8825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A30FE" w14:textId="71D976B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64669" w14:textId="62386B6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E7DE38" w14:textId="6A3248D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4ED66" w14:textId="671443E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5440D8" w14:textId="7EB019F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D5C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31F176" w14:textId="48BCF9F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907F6" w14:textId="4E7D60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31A28" w14:textId="773BE8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F520E" w14:textId="2BFD48E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4B92E4" w14:textId="2766A1F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F0A52" w14:textId="64E0AB5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BCF4B" w14:textId="25884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6E98FE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D4F12D" w14:textId="64FD8B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549E6" w14:textId="10F36EF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0F4D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BD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F42A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CEFC9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F27DA2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94209B9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4060DA36" w14:textId="77777777" w:rsidTr="002F4A4A">
              <w:tc>
                <w:tcPr>
                  <w:tcW w:w="2499" w:type="pct"/>
                </w:tcPr>
                <w:p w14:paraId="1E57F0CA" w14:textId="01A32454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8A7FB74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BD2ACF" w14:textId="0565FBA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200E3C" w14:textId="5E0289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CECEC4" w14:textId="3A59049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DF0D2B" w14:textId="75C399D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090DE7" w14:textId="193017A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67243F" w14:textId="045345BB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E649BE" w14:textId="29D9351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55803F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66DAD" w14:textId="3A950EF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A6C33" w14:textId="36BC141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65BF02" w14:textId="1A463CF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DB1CC" w14:textId="427BFB4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7AEBE6" w14:textId="649F758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8BC15" w14:textId="63B9BCE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45043" w14:textId="289CBCB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110E69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9DDF3F" w14:textId="4A4EB24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8A41AA" w14:textId="33040EC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5DF11" w14:textId="31CC647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B4D85" w14:textId="47C43FC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E99F96" w14:textId="3A4C045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2723" w14:textId="102FC0C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966E43" w14:textId="557D0D3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9F5CDC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06C12EA" w14:textId="313FA81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E7AD7" w14:textId="458E253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5B7028" w14:textId="539DA3E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A9782" w14:textId="52ABDE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31C0F" w14:textId="7AB92C7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85061" w14:textId="734921F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D06669" w14:textId="7CA357C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B23B60C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5E4C421" w14:textId="1009926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4508AC" w14:textId="482E81A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6A6A6E" w14:textId="62685CB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81BD6E" w14:textId="6EA60D2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CD2AA" w14:textId="434DC1B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ABC51" w14:textId="0ECDA3E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57534E" w14:textId="0051C6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67CEC7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40BB49D" w14:textId="15FCFAC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1CC519" w14:textId="6735F6F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236A9" w14:textId="235417B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7BE6B" w14:textId="2DD5A95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10495" w14:textId="2E11424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9AFC2" w14:textId="28BB245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0860F8" w14:textId="3E4A1CD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5D1AA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188CAC1" w14:textId="339B3C1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D71E0F" w14:textId="305A1AA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91E6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F75E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A489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A00C3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00A23F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DD59693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5FE4791" w14:textId="492BDEBC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7F46322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0C4810" w14:textId="069C5EC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35651B" w14:textId="0230DE9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7487BD" w14:textId="5355DA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8829B7" w14:textId="6B1CD83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B512F7" w14:textId="10C372A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A5847F" w14:textId="7FCFD8C0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D8ABDD" w14:textId="5BE70FE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CD71CB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FFA99C" w14:textId="287F59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1AA79A" w14:textId="3AD589D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CA84B" w14:textId="38F88FB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12DEB" w14:textId="3A55E12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B870F" w14:textId="0F9C3BA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F91980" w14:textId="6D6D444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540F2E" w14:textId="494AEC6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B535A4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75A3D9" w14:textId="7C63DC1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B8FFB" w14:textId="172130A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F42FD" w14:textId="295DDFF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9D3A" w14:textId="36976CB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1B88D" w14:textId="1F34087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D1C414" w14:textId="4BFE3E9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5BF85A" w14:textId="42B51C6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56D832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7BC325D" w14:textId="24930E4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E4CCF6" w14:textId="497DD52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7D588" w14:textId="3C4585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785EB" w14:textId="7B84A99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9551A" w14:textId="20199AB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279ED" w14:textId="6E16969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DC2469" w14:textId="34A2CC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509803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54DFD37" w14:textId="39E3602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7E373" w14:textId="04C185F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DD7CA9" w14:textId="5331BD3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4169E" w14:textId="7F7CCA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48038" w14:textId="1D94959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7AF7F" w14:textId="266DC1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B47C18" w14:textId="54D5C69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481A3C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88842C7" w14:textId="665F4BE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697BF" w14:textId="249DD38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850DB" w14:textId="4CBEA5A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2AC90" w14:textId="7648DF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2E354" w14:textId="7914B4E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A8179B" w14:textId="10540E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9E8C85" w14:textId="7ABC1B5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41FD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62C449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7504D9" w14:textId="1CCBB6C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47E6D3" w14:textId="533AA05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6F1F5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3368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EFF8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CCF6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EC9C1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B503DD5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A5B6E03" w14:textId="2CC03F92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/>
              </w:rPr>
            </w:pPr>
          </w:p>
        </w:tc>
        <w:tc>
          <w:tcPr>
            <w:tcW w:w="2500" w:type="pct"/>
            <w:vAlign w:val="center"/>
          </w:tcPr>
          <w:p w14:paraId="72CEA740" w14:textId="77777777" w:rsidR="00B76639" w:rsidRPr="001460BC" w:rsidRDefault="00B76639" w:rsidP="00B76639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>
              <w:rPr>
                <w:noProof/>
                <w:color w:val="auto"/>
                <w:sz w:val="66"/>
                <w:szCs w:val="66"/>
                <w:lang w:bidi="ru-RU"/>
              </w:rPr>
              <w:t>2022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B76639" w:rsidRPr="008722E0" w14:paraId="07D820AD" w14:textId="77777777" w:rsidTr="008C666F">
              <w:tc>
                <w:tcPr>
                  <w:tcW w:w="2499" w:type="pct"/>
                </w:tcPr>
                <w:p w14:paraId="7CF339FB" w14:textId="77777777" w:rsidR="00B76639" w:rsidRPr="001460BC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B76639" w:rsidRPr="000E2618" w14:paraId="2B32D452" w14:textId="77777777" w:rsidTr="008C666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45C94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606020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54749A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0A34FF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A020FB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1E313F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542597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0E2618" w14:paraId="5D991E72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805AF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CEF7BF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0326D1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F4DDE4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F155FB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7C7C71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EB0FF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0E2618" w14:paraId="304BBD35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631E656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5E52CC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9B48FA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4B9C1A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B05FE5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5BB4DA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35CECF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0E2618" w14:paraId="22B65192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64A66435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E5F29CE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D3BAE7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B5D514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BC6411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457A722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B39DB7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0E2618" w14:paraId="7204C4ED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7640A95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F6C6FA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3C3E4A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2E4BB6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1B731D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1BEBE4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3540D4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0E2618" w14:paraId="5DF9CCD8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3C03B5FA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6917A7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BD47B8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77546F9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306BDD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A6D9F9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04F362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0E2618" w14:paraId="4170F0FA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33456EE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F7C7D9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BA8C13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9C903D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565E1C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652C05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56791B" w14:textId="77777777" w:rsidR="00B76639" w:rsidRPr="001460BC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D97D70" w14:textId="77777777" w:rsidR="00B76639" w:rsidRPr="000E2618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6AE0AA1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B76639" w:rsidRPr="008722E0" w14:paraId="71CE26C0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DA8D45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6A4E2E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D462ACD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E4F07C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EAA21B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59D693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89AD67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8722E0" w14:paraId="00775C1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87E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B6FE4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4602C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E6228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C672E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32B8B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E4680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09FD048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E15854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6A5E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36407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4EB8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B838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5115A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B8721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0957F6F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AA4007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B2C95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E409D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BA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8AE1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CC4E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FCAFCF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7A7A400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EAA03A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5BC23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358A1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EBE2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D315C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F71AC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CB39E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64B26F8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EF7C50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D9D7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9FB45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D6C8C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112D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9DBEA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CA86EE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036EF49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6D541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03CE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6DC42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0C1D8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D6D2A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C83D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D39F4B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2AB11D6" w14:textId="77777777" w:rsidR="00B76639" w:rsidRPr="008722E0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B76639" w:rsidRPr="008722E0" w14:paraId="20DE4C00" w14:textId="77777777" w:rsidTr="008C666F">
              <w:tc>
                <w:tcPr>
                  <w:tcW w:w="2499" w:type="pct"/>
                </w:tcPr>
                <w:p w14:paraId="096A4FD6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B76639" w:rsidRPr="008722E0" w14:paraId="23BFC817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85870E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9AF468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9F2F32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E25CEA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136F58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A38A36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2FA3494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8722E0" w14:paraId="6A6A3CB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6BE84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BAE86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726D8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E0405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1105D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1A312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DD289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34C4108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8A8CE0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EF4418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1A15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732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5ACF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C9D38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DC5B52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4A78A3B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0BA158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D9C99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94D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1362F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C8433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C6A81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2C16E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036308B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12D9BF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C52F9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BEA98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AE12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1BB29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9E16A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D7E46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12CEF27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950E84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ECE42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F9BAF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7111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A86EE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2BCC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400EE9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6B7C000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37FCE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EEA6B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7F01D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77626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06476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EE39B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F2938F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F19D65A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6D40EB06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B76639" w:rsidRPr="008722E0" w14:paraId="574A3D7E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852516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ECAA04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431A06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49FEFE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C8338F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6ED442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D1C39D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8722E0" w14:paraId="22F43B23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25F45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1BD18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42D23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86254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4FC95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ECC8B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DC8C0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190D815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E8D84B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28E92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86198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8DE9A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4A239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4CD0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7A1F3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36EFB9C3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6289F9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7EE5F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89EC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009A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FA2A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F25E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AEBF5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2011D3F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5B62E0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119C1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9ED3E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336CA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DC1D8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66B71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C8AB36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3299AB7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6FE225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79565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F28B3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D4AD7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1006F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9512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6DA5FC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791CA53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C52C69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9AA0E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C4B7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86C90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AD40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04089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DCBA8E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AFC6C94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B76639" w:rsidRPr="008722E0" w14:paraId="69366B8F" w14:textId="77777777" w:rsidTr="008C666F">
              <w:tc>
                <w:tcPr>
                  <w:tcW w:w="2499" w:type="pct"/>
                </w:tcPr>
                <w:p w14:paraId="0B165480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B76639" w:rsidRPr="008722E0" w14:paraId="70251E5D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B46453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79BC57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23B1692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DDA505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10A3AE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643596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687A36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8722E0" w14:paraId="6486533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0AD13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0824E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DC06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A6E7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7C45D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8FF99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66B6F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2EE56AB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0340A6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7FD09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1C2B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46BC9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BEDBB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F6E3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342E6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57C0372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23B5F3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BFD8E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F10AA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32A8B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7F84F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BF32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64D1F8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17C91E4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4114963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639097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E1F4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203D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091E8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E3E97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C8079A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5A7248F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9BF67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4C120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5D1AC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8CB3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7BF3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E6A9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EFC91C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465507E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D66810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71AE9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3627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25755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3DCE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0F6B2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B8DB49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471BF71D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16E3EC1A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B76639" w:rsidRPr="008722E0" w14:paraId="1A273521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E56FBF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CFCC51C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228B07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3C6CCC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926C578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727412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DBAA76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8722E0" w14:paraId="39E09F4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2DF8A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9B57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3DED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A7B51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DA2F6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987B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856A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4FC8B26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4B4E7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F2099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26BEB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D2E42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74E1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CC6CE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D79AC0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0C5DC10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16FEB0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9984A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82CB3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AE0F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41681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F018F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FBC91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7810F1D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3C335A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617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1F1B7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D149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BB004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076CF5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1EBA474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5643357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1AFE6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9E96E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0FDB7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2F28C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FF8C92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C0A138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DF5B58F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8722E0" w14:paraId="55FAEDC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B66320D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AFC2E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95A70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F397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6CDF67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34356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FB410A" w14:textId="77777777" w:rsidR="00B76639" w:rsidRPr="008722E0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680E0A2" w14:textId="77777777" w:rsidR="00B76639" w:rsidRPr="008722E0" w:rsidRDefault="00B76639" w:rsidP="00B76639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B76639" w:rsidRPr="00AD6599" w14:paraId="5CE0D5A6" w14:textId="77777777" w:rsidTr="008C666F">
              <w:tc>
                <w:tcPr>
                  <w:tcW w:w="2499" w:type="pct"/>
                </w:tcPr>
                <w:p w14:paraId="67C93C71" w14:textId="77777777" w:rsidR="00B76639" w:rsidRPr="00AD6599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B76639" w:rsidRPr="00AD6599" w14:paraId="4DA66EED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209FAE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9AADE1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0D5825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FB6140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CEBDFA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5ADEAF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1DC89F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AD6599" w14:paraId="7A219ED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FA5AF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8123B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860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79D25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877A5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6C7B6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C6C93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4251E53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D86F5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34E5A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5A16C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96AA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C3FC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7DCA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B9F75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74E94CB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AD38CC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CC9CA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A2EE9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A7DF9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A574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336FC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53DA4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25B0645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531563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C60D8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026DD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3D34A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1A29E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5B1E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947771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61C692E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06B6F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A645F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D7414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F099F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E4EC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1D44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AA994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3991AF03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FD9F0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CA887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E2FF0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5F4ED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F918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DB2B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59E00C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4F3D597" w14:textId="77777777" w:rsidR="00B76639" w:rsidRPr="00AD6599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3955D0FB" w14:textId="77777777" w:rsidR="00B76639" w:rsidRPr="00AD6599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B76639" w:rsidRPr="00AD6599" w14:paraId="4165C248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3EFFD5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7E94F45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92C915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38FB40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0BB12D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298C68B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058900" w14:textId="77777777" w:rsidR="00B76639" w:rsidRPr="00E62F46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AD6599" w14:paraId="23292DD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B129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65A4F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767DD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C72A8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B6589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70E4B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02BD6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64E8DB1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DCFD8D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BE53C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A0981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776E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9A7AB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30B9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BBF4C8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0522A61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42A1D0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A98D2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99270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7AF5D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4DDF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3334E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8241C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4218454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D4BAE8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7364E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204E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B2BA7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D83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FB62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F9B40F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7CAF4A8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826B72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4DC88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13EAE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28127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9119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4745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BF121E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667FE2B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BCAF72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798D5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2FC5D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5289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2E2C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B2AF6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200DF3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328BCD3" w14:textId="77777777" w:rsidR="00B76639" w:rsidRPr="00AD6599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B76639" w:rsidRPr="00AD6599" w14:paraId="471C3842" w14:textId="77777777" w:rsidTr="008C666F">
              <w:tc>
                <w:tcPr>
                  <w:tcW w:w="2499" w:type="pct"/>
                </w:tcPr>
                <w:p w14:paraId="387129D5" w14:textId="77777777" w:rsidR="00B76639" w:rsidRPr="00AD6599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B76639" w:rsidRPr="00AD6599" w14:paraId="71630F02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5E92C3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31407F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841310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DC3F3B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727BFE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0BBD00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5EA169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AD6599" w14:paraId="5B7508A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43C61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12949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DBBFA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54142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95F5A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FD1D0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501CF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4F19A80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3D8BF7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36DE5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FBEDA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998F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DAEB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B3A54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8D85AA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7F1BDAC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6510B9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354B1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D5DA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4FD73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01491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5E53A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BBBBA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50A99E3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AA4D29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02FE40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4B3C4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544CE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1817D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572A4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FD04B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0B18208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62697D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9CDFD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44EE4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7426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3B9DB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D908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A3F57C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793D446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7A39DD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EB756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30B7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DCA0E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15F71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1AA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D6F131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E753F50" w14:textId="77777777" w:rsidR="00B76639" w:rsidRPr="00AD6599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330AC67E" w14:textId="77777777" w:rsidR="00B76639" w:rsidRPr="00AD6599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B76639" w:rsidRPr="00AD6599" w14:paraId="2F36B4F1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6D8EDD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0E8BE0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18F72D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CF5B47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ED9C39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8ED9A0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3F9B53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AD6599" w14:paraId="28C0F62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C849B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C07B8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4F843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8F34C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E87C2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EEBC8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460C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2D585E6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DAF08F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F6947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AA525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2523B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86DC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F8A25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78DA3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4AC6A42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22B4B8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E0C6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FB83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BC0C0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26126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9DCE0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3F64BC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47AE9FA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19369B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B889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C4E7E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01158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A2E37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DDBE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0EAB85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2A8187B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12F661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6B796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1D85D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3602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AC2E4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78348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F841E0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2CC41CA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FD9F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99767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3046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DCF3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F285D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51FF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DA7E33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A8B2520" w14:textId="77777777" w:rsidR="00B76639" w:rsidRPr="00AD6599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B76639" w:rsidRPr="00AD6599" w14:paraId="1BB5D87C" w14:textId="77777777" w:rsidTr="008C666F">
              <w:tc>
                <w:tcPr>
                  <w:tcW w:w="2499" w:type="pct"/>
                </w:tcPr>
                <w:p w14:paraId="20A70ABA" w14:textId="77777777" w:rsidR="00B76639" w:rsidRPr="00AD6599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B76639" w:rsidRPr="00AD6599" w14:paraId="407BFACA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5357BD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59C327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A092AC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27B2B7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FFF557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73E2CC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D07DEF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AD6599" w14:paraId="48B0D05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50DD5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492BA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1C6AA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3553D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DEA65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A030C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7BD54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676F116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236710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9F87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D196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3BAF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C9557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FF90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60D8E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7FD28BF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AFC832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1238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BAA4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C0829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FC7E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84E75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0AB1F0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18EA495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513C1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ABD1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4A51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2E7B1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34CE0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D02CD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54451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7D16A9B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F0B350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FDAD3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ACF4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DB3E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8B5CE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77649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A5B569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52E49823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7A964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E4A4F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99A33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1889F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1C00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039E4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4198A8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6AD65E9" w14:textId="77777777" w:rsidR="00B76639" w:rsidRPr="00AD6599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652B6466" w14:textId="77777777" w:rsidR="00B76639" w:rsidRPr="00AD6599" w:rsidRDefault="00B76639" w:rsidP="00B76639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B76639" w:rsidRPr="00AD6599" w14:paraId="662BEDB4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B78534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7E082A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0BF8CA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544CCD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133235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79FE03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127C00" w14:textId="77777777" w:rsidR="00B76639" w:rsidRPr="003458F5" w:rsidRDefault="00B76639" w:rsidP="00B7663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B76639" w:rsidRPr="00AD6599" w14:paraId="286CF96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4B0D3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462C3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1A961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FCC9F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DD123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10FA7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654DF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47D4D41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7A9149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26AB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E32AE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F12C3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A2D71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E44B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0CF9D5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2D7C2F0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ADA933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E525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B89CC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376B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CDAD4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7C9CF6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9E56F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01700C1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024265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E829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447ED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C21F5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86F3F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0914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2A28FB7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240C9EB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28B9E9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4F424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AF3B3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7EC1FC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E4B729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539F33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0F326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76639" w:rsidRPr="00AD6599" w14:paraId="0633507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3308B8D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649E2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D3CA5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C3BBE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0CAB88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1D7380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3E4A8FA" w14:textId="77777777" w:rsidR="00B76639" w:rsidRPr="00AD6599" w:rsidRDefault="00B76639" w:rsidP="00B76639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9A3CB29" w14:textId="77777777" w:rsidR="00B76639" w:rsidRPr="00AD6599" w:rsidRDefault="00B76639" w:rsidP="00B76639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3911ADC" w14:textId="77777777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 w:bidi="ru-RU"/>
              </w:rPr>
            </w:pPr>
          </w:p>
        </w:tc>
      </w:tr>
    </w:tbl>
    <w:p w14:paraId="2B3E424A" w14:textId="1DF0A038" w:rsidR="00F93E3B" w:rsidRPr="00AD6599" w:rsidRDefault="00F93E3B" w:rsidP="001460BC">
      <w:pPr>
        <w:pStyle w:val="a5"/>
        <w:rPr>
          <w:noProof/>
          <w:color w:val="auto"/>
          <w:sz w:val="2"/>
          <w:szCs w:val="2"/>
          <w:lang w:val="de-DE"/>
        </w:rPr>
      </w:pPr>
    </w:p>
    <w:sectPr w:rsidR="00F93E3B" w:rsidRPr="00AD6599" w:rsidSect="00E17A6A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F256" w14:textId="77777777" w:rsidR="008177AB" w:rsidRDefault="008177AB">
      <w:pPr>
        <w:spacing w:after="0"/>
      </w:pPr>
      <w:r>
        <w:separator/>
      </w:r>
    </w:p>
  </w:endnote>
  <w:endnote w:type="continuationSeparator" w:id="0">
    <w:p w14:paraId="10606C48" w14:textId="77777777" w:rsidR="008177AB" w:rsidRDefault="008177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E355" w14:textId="77777777" w:rsidR="008177AB" w:rsidRDefault="008177AB">
      <w:pPr>
        <w:spacing w:after="0"/>
      </w:pPr>
      <w:r>
        <w:separator/>
      </w:r>
    </w:p>
  </w:footnote>
  <w:footnote w:type="continuationSeparator" w:id="0">
    <w:p w14:paraId="33B44F2E" w14:textId="77777777" w:rsidR="008177AB" w:rsidRDefault="008177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2618"/>
    <w:rsid w:val="001069AD"/>
    <w:rsid w:val="001274F3"/>
    <w:rsid w:val="001460BC"/>
    <w:rsid w:val="00151CCE"/>
    <w:rsid w:val="001B01F9"/>
    <w:rsid w:val="001C41F9"/>
    <w:rsid w:val="00285C1D"/>
    <w:rsid w:val="003327F5"/>
    <w:rsid w:val="00340CAF"/>
    <w:rsid w:val="003458F5"/>
    <w:rsid w:val="00350821"/>
    <w:rsid w:val="003C0D41"/>
    <w:rsid w:val="003E085C"/>
    <w:rsid w:val="003E7B3A"/>
    <w:rsid w:val="0041102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70C7"/>
    <w:rsid w:val="00667021"/>
    <w:rsid w:val="006974E1"/>
    <w:rsid w:val="006C0896"/>
    <w:rsid w:val="006F513E"/>
    <w:rsid w:val="00741FDC"/>
    <w:rsid w:val="007C0139"/>
    <w:rsid w:val="007D45A1"/>
    <w:rsid w:val="007F564D"/>
    <w:rsid w:val="007F6930"/>
    <w:rsid w:val="0081583A"/>
    <w:rsid w:val="008177AB"/>
    <w:rsid w:val="008722E0"/>
    <w:rsid w:val="008B1201"/>
    <w:rsid w:val="008F16F7"/>
    <w:rsid w:val="009149FA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D6599"/>
    <w:rsid w:val="00AE302A"/>
    <w:rsid w:val="00AE36BB"/>
    <w:rsid w:val="00B13164"/>
    <w:rsid w:val="00B24BD3"/>
    <w:rsid w:val="00B37C7E"/>
    <w:rsid w:val="00B65B09"/>
    <w:rsid w:val="00B76639"/>
    <w:rsid w:val="00B85583"/>
    <w:rsid w:val="00B9476B"/>
    <w:rsid w:val="00BC3952"/>
    <w:rsid w:val="00BE5AB8"/>
    <w:rsid w:val="00C01C9C"/>
    <w:rsid w:val="00C44DFB"/>
    <w:rsid w:val="00C6519B"/>
    <w:rsid w:val="00C70F21"/>
    <w:rsid w:val="00C7354B"/>
    <w:rsid w:val="00C91F9B"/>
    <w:rsid w:val="00DA6A3A"/>
    <w:rsid w:val="00DE32AC"/>
    <w:rsid w:val="00E1407A"/>
    <w:rsid w:val="00E17A6A"/>
    <w:rsid w:val="00E50BDE"/>
    <w:rsid w:val="00E62F46"/>
    <w:rsid w:val="00E774CD"/>
    <w:rsid w:val="00E77E1D"/>
    <w:rsid w:val="00ED75B6"/>
    <w:rsid w:val="00EF163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6828</Words>
  <Characters>38921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2021-01-01T11:27:00Z</dcterms:created>
  <dcterms:modified xsi:type="dcterms:W3CDTF">2021-01-01T11:27:00Z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