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5613"/>
        <w:gridCol w:w="5613"/>
      </w:tblGrid>
      <w:tr w:rsidR="00E17A6A" w:rsidRPr="00AD6599" w14:paraId="40983BE3" w14:textId="4DB013E8" w:rsidTr="00E17A6A">
        <w:trPr>
          <w:trHeight w:val="14949"/>
          <w:jc w:val="center"/>
        </w:trPr>
        <w:tc>
          <w:tcPr>
            <w:tcW w:w="2500" w:type="pct"/>
            <w:vAlign w:val="center"/>
          </w:tcPr>
          <w:p w14:paraId="452FD967" w14:textId="412031A8" w:rsidR="005F70C7" w:rsidRPr="001460BC" w:rsidRDefault="005F70C7" w:rsidP="005F70C7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 w:rsidR="00250EDD">
              <w:rPr>
                <w:noProof/>
                <w:color w:val="auto"/>
                <w:sz w:val="66"/>
                <w:szCs w:val="66"/>
                <w:lang w:bidi="ru-RU"/>
              </w:rPr>
              <w:t>2022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  <w:bookmarkStart w:id="0" w:name="_Calendar"/>
            <w:bookmarkEnd w:id="0"/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5F70C7" w:rsidRPr="008722E0" w14:paraId="4D5F76F0" w14:textId="77777777" w:rsidTr="002F4A4A">
              <w:tc>
                <w:tcPr>
                  <w:tcW w:w="2499" w:type="pct"/>
                </w:tcPr>
                <w:p w14:paraId="57B41C62" w14:textId="1DF3916F" w:rsidR="005F70C7" w:rsidRPr="001460BC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bookmarkStart w:id="1" w:name="_Hlk38821049"/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5F70C7" w:rsidRPr="000E2618" w14:paraId="3851AB65" w14:textId="77777777" w:rsidTr="002F4A4A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B1BEE2" w14:textId="6C6C737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4F4B16D" w14:textId="1B1D031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478DD1" w14:textId="76EF283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18885C" w14:textId="1FF2E1E6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33E799" w14:textId="7DA372BA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0489892" w14:textId="21F103A1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11F786" w14:textId="632E855D" w:rsidR="005F70C7" w:rsidRPr="00E62F46" w:rsidRDefault="00E62F46" w:rsidP="005F70C7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5F70C7" w:rsidRPr="000E2618" w14:paraId="5C663938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2901C2" w14:textId="1BF09B6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0352E91" w14:textId="21369A0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484845" w14:textId="2B3ECD9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093F82" w14:textId="6F6C2F9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D619CD" w14:textId="2F56B51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A88117" w14:textId="487DA40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36D1FB6" w14:textId="2AC808E6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32CA2620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8AE0AB6" w14:textId="3B85892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7DDBB24" w14:textId="652130B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0611173" w14:textId="095AF88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6E71330" w14:textId="63ECE29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9D7EAF0" w14:textId="4B10ED0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5CBA87" w14:textId="5A62A655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F6C8F80" w14:textId="687A78D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2B6268C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0256096" w14:textId="187134E0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4F70E7F" w14:textId="6A2BDB6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F3D3DD" w14:textId="6CA736A8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91381D3" w14:textId="2E64F2F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6872DD" w14:textId="11851CA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0B61C0" w14:textId="23EFE5B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5B1D7F1" w14:textId="06E8093A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7C722CED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0F19536" w14:textId="0F627F3E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F615FB" w14:textId="44FEB5D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B5FE1A" w14:textId="6FCA078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E1DC9A" w14:textId="0AC0B01F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CD8B96B" w14:textId="0541FD89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14DFD90" w14:textId="0218A45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053FEC" w14:textId="65BC556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4E512F7F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43328B64" w14:textId="543CA851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51A4895" w14:textId="232E84E3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C5F3A05" w14:textId="14B3F38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41AD01" w14:textId="5BD4CB2B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E96DB61" w14:textId="4242F82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C6ACDD0" w14:textId="04C6F05C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8667988" w14:textId="5F4BF39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5F70C7" w:rsidRPr="000E2618" w14:paraId="231829F1" w14:textId="77777777" w:rsidTr="002F4A4A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B97F3DB" w14:textId="3A0E5104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F72CE6F" w14:textId="74237BDD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26642CD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81DA172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3C74643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EDF6CDB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C5FD26C" w14:textId="77777777" w:rsidR="005F70C7" w:rsidRPr="001460BC" w:rsidRDefault="005F70C7" w:rsidP="005F70C7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  <w:bookmarkEnd w:id="1"/>
                </w:tbl>
                <w:p w14:paraId="710DB892" w14:textId="77777777" w:rsidR="005F70C7" w:rsidRPr="000E2618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66EB7D2" w14:textId="57D7805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2FA28656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8EB3A7" w14:textId="2891E8C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D8EE8A2" w14:textId="5B52450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7F55F5" w14:textId="5E51843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611804E" w14:textId="424256F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74042E" w14:textId="6873C47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D13C5D" w14:textId="4581476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05ABF3" w14:textId="62B7A36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3D7FC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084ADE" w14:textId="200823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2CCDEA" w14:textId="6DB393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E44461" w14:textId="40B4852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B2003D2" w14:textId="3C95F33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F6D2D" w14:textId="30974FA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4C21AD" w14:textId="7B79B4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B4CAE2" w14:textId="330227B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12FE6A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F2D791" w14:textId="5CF71DF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4A180" w14:textId="1146F51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4A4CF" w14:textId="4553945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637609" w14:textId="61613E4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41322" w14:textId="7948943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4ECD5A" w14:textId="551A0CF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28D2E9" w14:textId="0BA717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71DAE0F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AF4185" w14:textId="794282F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716A66" w14:textId="4306358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0BB826" w14:textId="44E2FE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A475A0" w14:textId="221DD2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4163A6" w14:textId="6F6151F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98C022" w14:textId="1F68C79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30F903F" w14:textId="3F4F1F0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8F482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8AB41F4" w14:textId="3B29B5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0DF293" w14:textId="5846FF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1FCF71" w14:textId="4E89CC4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65D3F4" w14:textId="677E8F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81106F" w14:textId="7076FE1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602F2B" w14:textId="14835E6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FE4AFA" w14:textId="4C17D67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9065F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2D049F4" w14:textId="4D83826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B1CF30" w14:textId="2983B21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662B19" w14:textId="5BC2CB5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903391" w14:textId="4FC2308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1715E5" w14:textId="3A09420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AFD254" w14:textId="2266A5C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2495B6" w14:textId="733E1E0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F8079CA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0A4D467" w14:textId="6403BA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5502D" w14:textId="29872F0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91C99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0116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D985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EEBEF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2124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ECD19B0" w14:textId="77777777" w:rsidR="005F70C7" w:rsidRPr="008722E0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8722E0" w14:paraId="2847E731" w14:textId="77777777" w:rsidTr="002F4A4A">
              <w:tc>
                <w:tcPr>
                  <w:tcW w:w="2499" w:type="pct"/>
                </w:tcPr>
                <w:p w14:paraId="6262B4B8" w14:textId="418239C5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48323B5E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BBE762" w14:textId="6B2D9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6A8940F" w14:textId="0B0C293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44EE38" w14:textId="732C2261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B73D454" w14:textId="23E8559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A56945" w14:textId="5A667A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5C42BE0" w14:textId="41A405A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D3DF81" w14:textId="6B65AA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09EFB28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1C6761" w14:textId="5D3D68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B6D319" w14:textId="5950B21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CD3E47" w14:textId="37FB2A6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D541" w14:textId="03CA279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33DF94" w14:textId="17D6CA4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14F6C0" w14:textId="51490A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4AF040" w14:textId="4EB27D6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436A2C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A182E5" w14:textId="298163B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E276376" w14:textId="69EF457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1F584C" w14:textId="2AEF9A7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8B1874" w14:textId="323B4CC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35E080" w14:textId="393B43B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F2577A" w14:textId="46A948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912E061" w14:textId="4E32E64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2A17136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F0FBFAD" w14:textId="22960BB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A3934B4" w14:textId="2BF4502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A7A399" w14:textId="4002C1A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3C05FE" w14:textId="7A40909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BE99D8" w14:textId="4E734B1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0D2A0" w14:textId="04FC480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73D3831" w14:textId="0A67EC0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EC0A114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681146A" w14:textId="06B0938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0F8DA48" w14:textId="38A34E8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DAE9B4" w14:textId="75053B6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446773" w14:textId="5015B6A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15E12" w14:textId="4E357D3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C2DAB0" w14:textId="4F22A82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4C7F69" w14:textId="4FB9D1B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723FC3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EF07679" w14:textId="382E716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FDEF3A" w14:textId="4615EC8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CF53DF" w14:textId="544E878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156A5" w14:textId="06C4987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F5E077" w14:textId="5717317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B11DFB" w14:textId="1625DBB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6D7FD7A" w14:textId="7698775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3F7F9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90EF4E" w14:textId="55865C5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53944E5" w14:textId="0FB4F73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502E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1DE9A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98B3C8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35E7E1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0D95F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70EDA03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7FCE7F3A" w14:textId="5F1C8956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57A8CFC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F3C19E" w14:textId="0EF9A12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579374" w14:textId="7264561E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C0A6CC" w14:textId="67C59F5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CBE243" w14:textId="084E49C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B3EB73" w14:textId="002CD46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5C5CB8" w14:textId="712BD5F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5DAC53" w14:textId="12126C1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5455D03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2390D79" w14:textId="11432D2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C68331" w14:textId="3A682BE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7A3DD66" w14:textId="7434441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471606F" w14:textId="4997A01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D35A7" w14:textId="12F1E07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500B68" w14:textId="57E10B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9D2500D" w14:textId="76C1FC6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AEC7EC0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210752" w14:textId="3AF6E68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22C9FA" w14:textId="2C863CB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B58F4" w14:textId="1D0D666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808061" w14:textId="1496851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C9C6E7" w14:textId="034B29D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07891" w14:textId="7B46BEF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77E14B1" w14:textId="463C23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6CC71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C76B49" w14:textId="1F0F878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B99B3" w14:textId="766AE03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F43B20" w14:textId="08F5EA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8CFEF6" w14:textId="3755818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1DF004" w14:textId="2601F6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8DC2AF" w14:textId="2280A6D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72AFBB" w14:textId="7866B4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4E232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3C4906" w14:textId="2F47292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CA4B8A" w14:textId="7151D3F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0B73C" w14:textId="4CCFD2C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426B4A" w14:textId="4711B5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1ABE56" w14:textId="624F809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04DBE2" w14:textId="3616B03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74437E" w14:textId="020134D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7CA0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2A82620" w14:textId="1FA4761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B7CFA" w14:textId="22FD87B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867D7B" w14:textId="2FDE835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8986C" w14:textId="0BE527B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4C3EAD" w14:textId="402D160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0D4BB6" w14:textId="75131E1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A1E6F4A" w14:textId="55D0BCD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8D813B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892867" w14:textId="15B8F32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DFCAAB" w14:textId="29628CA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6EAE0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172D5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2670B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7E9EA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C5AF04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78C5C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8722E0" w14:paraId="7DDE686D" w14:textId="77777777" w:rsidTr="002F4A4A">
              <w:tc>
                <w:tcPr>
                  <w:tcW w:w="2499" w:type="pct"/>
                </w:tcPr>
                <w:p w14:paraId="697D075C" w14:textId="3DE41032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8722E0" w14:paraId="6BB1F42F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C9035FA" w14:textId="7733F5A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73A4B1" w14:textId="187CD55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81F14B" w14:textId="7B01608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2129FAB" w14:textId="24E77C3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84194C" w14:textId="2B6EE62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CB389A" w14:textId="01B1472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473B11" w14:textId="6398F2BC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1F67451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F19667" w14:textId="00B598E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323B379" w14:textId="4EE03B1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A922CA" w14:textId="4BA24B5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A8868F" w14:textId="0CD9B90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3EFA70" w14:textId="061C837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1A5009" w14:textId="6BAC59A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17D4FB2" w14:textId="6E1D2FC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392E9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D3677D" w14:textId="7C9E6BA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4360D36" w14:textId="3408EF1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A5B28D" w14:textId="17A610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BF8E35" w14:textId="67C205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BF6FED" w14:textId="79701EB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35CDC9" w14:textId="27EA24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246712" w14:textId="5C735D5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115588A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609CE5A" w14:textId="51A7A5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13E37B3" w14:textId="14404DA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BA22C" w14:textId="54F46E2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B94B27" w14:textId="164FBFB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4D07E" w14:textId="312148B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3F2388" w14:textId="5BBF4ED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42BCE5" w14:textId="25B4DFF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4FB6591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967CCBA" w14:textId="1539466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25CA8C" w14:textId="7377C4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82191" w14:textId="56BA9AF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8CA72B" w14:textId="15D2778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F60141" w14:textId="360192A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9ACBEB" w14:textId="0E90FAD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8DBDC7" w14:textId="018358F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2998921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185242C" w14:textId="2135D869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C96AC7" w14:textId="1C84380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121003" w14:textId="2A10480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FD1403" w14:textId="06EAD03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F59787" w14:textId="353CE8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C2C0C0" w14:textId="62BF71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569741F" w14:textId="4004DA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E97ED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D296B79" w14:textId="231D031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90CE91C" w14:textId="589A6B7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79D1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1F42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70B850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B2CD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5E71EDE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758168A7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0098C97B" w14:textId="5B7061EB" w:rsidR="005F70C7" w:rsidRPr="008722E0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8722E0" w14:paraId="13E655D8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61C13" w14:textId="754DFF23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E1FB4B5" w14:textId="0913F80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6464BF" w14:textId="0F37AEE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79CE92" w14:textId="7F9EC3F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F6B96B" w14:textId="5994F81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33F371" w14:textId="520E0BA9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0F3162" w14:textId="3BE51D2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8722E0" w14:paraId="20C51EE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677FFC3" w14:textId="438B54D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9B8979" w14:textId="3FF4F07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F5B230" w14:textId="1BE428C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5C19CFF" w14:textId="6FCACF9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FB0E05E" w14:textId="26A2CCA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F9C4831" w14:textId="725B553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98A7C09" w14:textId="010FD45F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600BF7E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3EDE74" w14:textId="26D9A66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E8E8E0" w14:textId="1FA4BFF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3A9FF5" w14:textId="52FC8AD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1757E4" w14:textId="5100821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939027" w14:textId="46A72816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0E2F8F" w14:textId="0E4901D3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389D7" w14:textId="690A86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AA8F98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9AAF" w14:textId="555686B5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E64FAC7" w14:textId="47BDB2E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F5578C" w14:textId="0EC6DE4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2C52A1" w14:textId="0CFE1A7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6AA9E0" w14:textId="3958D96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03E9D7" w14:textId="0A1C6F6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02EB380" w14:textId="688A49D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3B61F82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79D3E8" w14:textId="611B3DF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C374FF" w14:textId="1B43CD4D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6C5573" w14:textId="75782C7B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16C52A" w14:textId="66E4224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96B26C" w14:textId="235AA41C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47D518" w14:textId="002311D4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DC6B6DD" w14:textId="413E0F2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095E9F6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879CF07" w14:textId="3B58474E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0817BC" w14:textId="4FEEA630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83591F" w14:textId="3C34C3E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FEBB3A" w14:textId="066B559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61660D" w14:textId="05237A1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94F396" w14:textId="66FE96A2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51ACCA" w14:textId="2769693A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8722E0" w14:paraId="57A5BF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E16A424" w14:textId="0CEB5851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A3AB82" w14:textId="5D86E4F8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75712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D413E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0C2789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558975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98753C6" w14:textId="77777777" w:rsidR="001069AD" w:rsidRPr="008722E0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CC1B236" w14:textId="77777777" w:rsidR="005F70C7" w:rsidRPr="008722E0" w:rsidRDefault="005F70C7" w:rsidP="005F70C7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5F70C7" w:rsidRPr="00AD6599" w14:paraId="2523682A" w14:textId="77777777" w:rsidTr="002F4A4A">
              <w:tc>
                <w:tcPr>
                  <w:tcW w:w="2499" w:type="pct"/>
                </w:tcPr>
                <w:p w14:paraId="5859213F" w14:textId="40ADB67F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0A41720D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E5D4D45" w14:textId="149EFC0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C6A32AD" w14:textId="6B6CE995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126CBD2" w14:textId="5A954F07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866213D" w14:textId="597E407D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15F4DA" w14:textId="2DB0F06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5F4B46" w14:textId="23DB630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D7B4D7" w14:textId="0950F93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78FD742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C11D50" w14:textId="01740C6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8E4F92" w14:textId="13407DE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08F4EC9" w14:textId="22AFE3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CE3814" w14:textId="38FFA1A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4A46E8" w14:textId="04B9DA6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8F24D8" w14:textId="4936E6B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856841" w14:textId="26F0FC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392ECE3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E5D131F" w14:textId="03216B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B34CED" w14:textId="45EE4D7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9AF092" w14:textId="6E0E910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0BEE06" w14:textId="58F1268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B745FA" w14:textId="26E379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0473F2" w14:textId="7D7ADEC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0C283" w14:textId="3FA097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76A7C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969D5F" w14:textId="35FC29F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B204EB5" w14:textId="6A28FC7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783FB5" w14:textId="0015CA1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30E74F" w14:textId="1B6AD5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26928C" w14:textId="71AACD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D0DE54" w14:textId="548548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9EDEB59" w14:textId="4DC9A81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AF9CE3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48DC16" w14:textId="2AC110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2FEEFD" w14:textId="7408B8B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F04630" w14:textId="6F3B046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C176F4" w14:textId="66529F5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D4E79" w14:textId="5B86348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B85E03" w14:textId="4BD1803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FB5BB4" w14:textId="2E49D8D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D3A5FF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6945A2" w14:textId="7B988F9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DA14B77" w14:textId="4F376DA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D8F87C" w14:textId="6F9DEA5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1C1883D" w14:textId="355C80D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441CE" w14:textId="3C04AB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AD7E23" w14:textId="356E360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CCCF0B0" w14:textId="6E14C20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C15B5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8039E8" w14:textId="2E519C9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93A5585" w14:textId="216B0E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EF99C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EBEFB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5819B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DE8FD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4009B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3DAED3B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0CBC03C" w14:textId="011D4B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0FE211BF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39A826E" w14:textId="33D31EB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98A9E7D" w14:textId="4B7C3462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5EEE3CB" w14:textId="4BC5CBAB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A5E066" w14:textId="62AE4026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9E9A6C" w14:textId="3028C88A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596F441" w14:textId="107ADA3F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B254557" w14:textId="7F7AD244" w:rsidR="00AD6599" w:rsidRPr="00E62F46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7D68AB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CF78AB" w14:textId="51C5ED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8551F60" w14:textId="79A1A13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A1650A" w14:textId="2094250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EAE0F32" w14:textId="2FF04EC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89AD7C" w14:textId="77495B4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D129FD" w14:textId="30EA6C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544B4BE" w14:textId="307EFA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E76867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C94FA21" w14:textId="6C3EC68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CA7CB" w14:textId="16E93A0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DEE7D" w14:textId="782775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C42FFC9" w14:textId="490CC05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5B9BB6" w14:textId="7F709B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27158DB" w14:textId="200EC5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6A84D3" w14:textId="2F98BB1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2D6D9A4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4127993" w14:textId="621BE59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CEC228" w14:textId="303C611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DFB7CDA" w14:textId="40247BD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F1AF02" w14:textId="28C3AD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D3A436" w14:textId="17633D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F8636" w14:textId="365A51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DC69E3" w14:textId="5B8447D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692113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76860EA" w14:textId="16D5BFF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5AC00F" w14:textId="0F5131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6CB20" w14:textId="4AF2232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2B75FF" w14:textId="07EF324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5A9CA3" w14:textId="799B84E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13813B9" w14:textId="307D9E5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F59795F" w14:textId="74D070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E0FDC42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CAA8348" w14:textId="015C47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7B2C02" w14:textId="413C70B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54342D" w14:textId="42E7A28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6267F4" w14:textId="214F48C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3AF207" w14:textId="1303AB4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63D015" w14:textId="34F61F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B3291CA" w14:textId="26B29F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4E41C7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1819CB5" w14:textId="61B1F43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657F3A" w14:textId="6DF6706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CECC1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90CA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E79BF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57342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7801A6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E24CEEE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257BEDA1" w14:textId="77777777" w:rsidTr="002F4A4A">
              <w:tc>
                <w:tcPr>
                  <w:tcW w:w="2499" w:type="pct"/>
                </w:tcPr>
                <w:p w14:paraId="5A5FD5B8" w14:textId="033C13E9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471BC01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996D21B" w14:textId="52BC33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071C9E" w14:textId="4E90EB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E1A5D4" w14:textId="29557B25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4A373FA" w14:textId="1340975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A54657" w14:textId="13F4B6A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884FA6" w14:textId="086B96D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0645730" w14:textId="5800EA4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39CB3D72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A465E09" w14:textId="772554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9259C8" w14:textId="027763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8B37AE" w14:textId="73C527D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E3E8DF" w14:textId="0728BE5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669AAFA" w14:textId="08308E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D0E4E0" w14:textId="0AD49DD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E95E15" w14:textId="4D1AC85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DD187DB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50114E2" w14:textId="3789414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58AED1B" w14:textId="3A3386B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B6F7D4" w14:textId="7D79DA8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4E63BE" w14:textId="1D9EA62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556728" w14:textId="76A698C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63628A" w14:textId="4B50F6A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C82F76" w14:textId="7D5F5C7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5A54025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A5582B3" w14:textId="33616C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D83D1F5" w14:textId="6749413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1AA867" w14:textId="2915131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BB4FC3" w14:textId="3B6158B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FA53B" w14:textId="0662525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AA2CDE1" w14:textId="78EF8BB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2C11DE8" w14:textId="11E6C90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A0D3E90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9AB6BD" w14:textId="5785B15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D614EB2" w14:textId="29657E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14DAEF" w14:textId="1C040B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1FB541" w14:textId="3514FEB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B793B74" w14:textId="2472FC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BDDD" w14:textId="5586EE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C829EA7" w14:textId="105C1CB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BE1F2F8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26089B" w14:textId="15B6F48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3250A89" w14:textId="4E32FF0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1F6B8" w14:textId="2DAF009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F32DF96" w14:textId="6E6D174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B86951" w14:textId="68BA6F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D0A96" w14:textId="3A4D21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7C053D" w14:textId="63BC38E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2E7B241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632C698" w14:textId="2FCF14D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4F99F65" w14:textId="476513E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4A7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8B1ED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2A0B18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F8896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BB639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DAE35C4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0F5164FE" w14:textId="1FB8B448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4262FA0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9C0E02" w14:textId="715F92F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DD2433C" w14:textId="6F750C5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6A2CD6" w14:textId="7B921ACC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246F7FD" w14:textId="470ECC09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A4947B" w14:textId="6079F107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FE0F7FD" w14:textId="2C47F31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96A5CA" w14:textId="36F4FF0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25974349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A1F52A8" w14:textId="224BBFF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EB2EEFE" w14:textId="241082D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18758B2" w14:textId="5EBE26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627704" w14:textId="5F561CA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C7C7977" w14:textId="5227E59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4CC018" w14:textId="5AA2864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72363B" w14:textId="2024840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0C5D0FCC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FD16CB" w14:textId="54CF6D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604A55" w14:textId="54DC16D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105786" w14:textId="1323ED8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FA95CF" w14:textId="3C50EB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51EFC8" w14:textId="3E9C1A4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688D5E" w14:textId="2E25D67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0043474" w14:textId="00204DB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C78C4F3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33CDCA" w14:textId="4CC9036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6A9F92" w14:textId="1F8C5EE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C7847B5" w14:textId="3454470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63AFEA" w14:textId="48F976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607096" w14:textId="1B06883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CBF665" w14:textId="2A3DC15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B85A9A" w14:textId="7C789C2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848495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2873A0" w14:textId="5210B20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87055" w14:textId="11B79B6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2A30FE" w14:textId="58D58FC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4669" w14:textId="70C9C2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E7DE38" w14:textId="61356B9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44ED66" w14:textId="60DDD4A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5440D8" w14:textId="17DD74E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1D5C527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831F176" w14:textId="1E74E8D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0907F6" w14:textId="6DF8E78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831A28" w14:textId="6EA86E3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F520E" w14:textId="515BCE7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4B92E4" w14:textId="7C1A8F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4F0A52" w14:textId="1243DD7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E4BCF4B" w14:textId="59378C6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26E98FE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9D4F12D" w14:textId="764E820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3549E6" w14:textId="7369018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0F4D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BDE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2F42A7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1CEFC9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F27DA2C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94209B9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5F70C7" w:rsidRPr="00AD6599" w14:paraId="4060DA36" w14:textId="77777777" w:rsidTr="002F4A4A">
              <w:tc>
                <w:tcPr>
                  <w:tcW w:w="2499" w:type="pct"/>
                </w:tcPr>
                <w:p w14:paraId="1E57F0CA" w14:textId="01A32454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AD6599" w:rsidRPr="00AD6599" w14:paraId="58A7FB74" w14:textId="77777777" w:rsidTr="00AD6599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BD2ACF" w14:textId="0565FBA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200E3C" w14:textId="5E0289E2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ACECEC4" w14:textId="3A59049F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ADF0D2B" w14:textId="75C399D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090DE7" w14:textId="193017A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867243F" w14:textId="045345BB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7E649BE" w14:textId="29D9351A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55803F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F666DAD" w14:textId="4A787FF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78A6C33" w14:textId="221DF4B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465BF02" w14:textId="640F696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E5DB1CC" w14:textId="027B93D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7AEBE6" w14:textId="2EDAE51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B8BC15" w14:textId="1F15BC9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145043" w14:textId="634EFE3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110E69D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DDF3F" w14:textId="3B1379D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F8A41AA" w14:textId="4D2FA9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5DF11" w14:textId="7CFF281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B4D85" w14:textId="45607B9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E99F96" w14:textId="0F12E9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9C2723" w14:textId="59FED67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966E43" w14:textId="64387B1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9F5CDCA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06C12EA" w14:textId="715E6E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D1E7AD7" w14:textId="6F311D5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5B7028" w14:textId="691CB5F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EA9782" w14:textId="3E1E310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C31C0F" w14:textId="0CAC31E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185061" w14:textId="1AD5E06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D06669" w14:textId="3E078B9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B23B60C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5E4C421" w14:textId="360B0F5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44508AC" w14:textId="01C2E25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6A6A6E" w14:textId="4D59F0E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81BD6E" w14:textId="2F14FFE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4CD2AA" w14:textId="5A9BE19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3ABC51" w14:textId="4090D53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57534E" w14:textId="7874C95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67CEC79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40BB49D" w14:textId="6F2D8EB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01CC519" w14:textId="2899C7C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C236A9" w14:textId="56531B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B7BE6B" w14:textId="467979C9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10495" w14:textId="0AE6332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E9AFC2" w14:textId="1C6C029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20860F8" w14:textId="284BE683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5B5D1AAF" w14:textId="77777777" w:rsidTr="00AD6599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188CAC1" w14:textId="571713A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7D71E0F" w14:textId="53AE637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A91E6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F75E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5A489A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A00C3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800A23F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DD59693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25FE4791" w14:textId="492BDEBC" w:rsidR="005F70C7" w:rsidRPr="00AD6599" w:rsidRDefault="00E62F46" w:rsidP="005F70C7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AD6599" w:rsidRPr="00AD6599" w14:paraId="7F46322B" w14:textId="77777777" w:rsidTr="001069AD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70C4810" w14:textId="069C5EC1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D35651B" w14:textId="0230DE9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7487BD" w14:textId="5355DA1D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8829B7" w14:textId="6B1CD836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B512F7" w14:textId="10C372A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4A5847F" w14:textId="7FCFD8C0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CD8ABDD" w14:textId="5BE70FE3" w:rsidR="00AD6599" w:rsidRPr="003458F5" w:rsidRDefault="00E62F46" w:rsidP="00AD6599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1069AD" w:rsidRPr="00AD6599" w14:paraId="5CD71CB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FFA99C" w14:textId="7C9945D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1AA79A" w14:textId="756CDD3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A9CA84B" w14:textId="2A42870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6F12DEB" w14:textId="7CFC3BA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B76639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7B870F" w14:textId="6446851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6F91980" w14:textId="0FCE771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D540F2E" w14:textId="1B5B463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B535A4E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375A3D9" w14:textId="2E3AF11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1B8FFB" w14:textId="4D8C6A66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6F42FD" w14:textId="4453BE1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699D3A" w14:textId="2D52D0B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4C1B88D" w14:textId="6126263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D1C414" w14:textId="0ED48B80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5BF85A" w14:textId="774B15DE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756D832B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7BC325D" w14:textId="19C58DC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9E4CCF6" w14:textId="783D60D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97D588" w14:textId="2CAF645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E785EB" w14:textId="167CB725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09551A" w14:textId="6A9817B4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1279ED" w14:textId="096ECF2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C2469" w14:textId="379F75F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5098035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4DFD37" w14:textId="2833EBC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F7E373" w14:textId="15FBD7A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DD7CA9" w14:textId="3D88E6E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F04169E" w14:textId="16005E7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E48038" w14:textId="34B5F8F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17AF7F" w14:textId="3E749A4C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6B47C18" w14:textId="1297D0AD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3481A3C8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8842C7" w14:textId="7D79EEB8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7697BF" w14:textId="558E919F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A850DB" w14:textId="5F126CE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32AC90" w14:textId="4E10C09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2E354" w14:textId="28B44902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A8179B" w14:textId="66D73BDA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9E8C85" w14:textId="6660892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1069AD" w:rsidRPr="00AD6599" w14:paraId="462C4497" w14:textId="77777777" w:rsidTr="001069AD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C7504D9" w14:textId="5DBF9DEB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47E6D3" w14:textId="0517A7F1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="00250EDD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6F1F5E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133682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EFF80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3CCF61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EEC9C13" w14:textId="77777777" w:rsidR="001069AD" w:rsidRPr="00AD6599" w:rsidRDefault="001069AD" w:rsidP="001069A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B503DD5" w14:textId="77777777" w:rsidR="005F70C7" w:rsidRPr="00AD6599" w:rsidRDefault="005F70C7" w:rsidP="005F70C7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A5B6E03" w14:textId="2CC03F92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/>
              </w:rPr>
            </w:pPr>
          </w:p>
        </w:tc>
        <w:tc>
          <w:tcPr>
            <w:tcW w:w="2500" w:type="pct"/>
            <w:vAlign w:val="center"/>
          </w:tcPr>
          <w:p w14:paraId="4CF98318" w14:textId="77777777" w:rsidR="00250EDD" w:rsidRPr="001460BC" w:rsidRDefault="00250EDD" w:rsidP="00250EDD">
            <w:pPr>
              <w:pStyle w:val="ad"/>
              <w:spacing w:after="0"/>
              <w:jc w:val="center"/>
              <w:rPr>
                <w:noProof/>
                <w:color w:val="auto"/>
                <w:sz w:val="66"/>
                <w:szCs w:val="66"/>
                <w:lang w:bidi="ru-RU"/>
              </w:rPr>
            </w:pP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begin"/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instrText xml:space="preserve"> DOCVARIABLE  MonthStart1 \@  yyyy   \* MERGEFORMAT </w:instrTex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separate"/>
            </w:r>
            <w:r>
              <w:rPr>
                <w:noProof/>
                <w:color w:val="auto"/>
                <w:sz w:val="66"/>
                <w:szCs w:val="66"/>
                <w:lang w:bidi="ru-RU"/>
              </w:rPr>
              <w:t>2023</w:t>
            </w:r>
            <w:r w:rsidRPr="001460BC">
              <w:rPr>
                <w:noProof/>
                <w:color w:val="auto"/>
                <w:sz w:val="66"/>
                <w:szCs w:val="66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85" w:type="dxa"/>
                <w:left w:w="85" w:type="dxa"/>
                <w:bottom w:w="85" w:type="dxa"/>
                <w:right w:w="85" w:type="dxa"/>
              </w:tblCellMar>
              <w:tblLook w:val="04A0" w:firstRow="1" w:lastRow="0" w:firstColumn="1" w:lastColumn="0" w:noHBand="0" w:noVBand="1"/>
            </w:tblPr>
            <w:tblGrid>
              <w:gridCol w:w="2715"/>
              <w:gridCol w:w="2718"/>
            </w:tblGrid>
            <w:tr w:rsidR="00250EDD" w:rsidRPr="008722E0" w14:paraId="55BA1C80" w14:textId="77777777" w:rsidTr="008C666F">
              <w:tc>
                <w:tcPr>
                  <w:tcW w:w="2499" w:type="pct"/>
                </w:tcPr>
                <w:p w14:paraId="1B27212A" w14:textId="77777777" w:rsidR="00250EDD" w:rsidRPr="001460BC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JANUAR</w:t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45"/>
                    <w:gridCol w:w="327"/>
                    <w:gridCol w:w="374"/>
                    <w:gridCol w:w="366"/>
                    <w:gridCol w:w="360"/>
                    <w:gridCol w:w="388"/>
                    <w:gridCol w:w="381"/>
                  </w:tblGrid>
                  <w:tr w:rsidR="00250EDD" w:rsidRPr="000E2618" w14:paraId="2EE6AFEE" w14:textId="77777777" w:rsidTr="008C666F">
                    <w:trPr>
                      <w:trHeight w:val="227"/>
                    </w:trPr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72FFBE2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6DEECB7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12BD345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54A6AE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F8B25E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3AA35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1361" w:type="dxa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C9A1A10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0E2618" w14:paraId="5EBBC11A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2F80850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063D082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042F732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122F8D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8B70DC3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97CE01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7C6BFE0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0E2618" w14:paraId="17D646BE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63EBE7B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C267A67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32B077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2A88034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54AFC7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8C5510D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4C36A6A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0E2618" w14:paraId="29856F89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12649F86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488982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ED0120D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F513DA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6AB84EEB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BB88063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02228D6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0E2618" w14:paraId="09B19770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7F14B3C8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841F7C4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5CAFAA2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6FE104B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5BC3AF0A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D1EE965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5ECD4E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0E2618" w14:paraId="092B0AEC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7D0B6984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39DBF83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6CF5623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B2860F9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71CE547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A94D72B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2B0F688F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0E2618" w14:paraId="4B15C9AE" w14:textId="77777777" w:rsidTr="008C666F">
                    <w:trPr>
                      <w:trHeight w:val="284"/>
                    </w:trPr>
                    <w:tc>
                      <w:tcPr>
                        <w:tcW w:w="1361" w:type="dxa"/>
                        <w:vAlign w:val="center"/>
                      </w:tcPr>
                      <w:p w14:paraId="534EB276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D213196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4D77FD5D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0F3FC9A1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D26EE19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7988E8EE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361" w:type="dxa"/>
                        <w:vAlign w:val="center"/>
                      </w:tcPr>
                      <w:p w14:paraId="145CE6FA" w14:textId="77777777" w:rsidR="00250EDD" w:rsidRPr="001460BC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DE6EF48" w14:textId="77777777" w:rsidR="00250EDD" w:rsidRPr="000E2618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</w:rPr>
                  </w:pPr>
                </w:p>
              </w:tc>
              <w:tc>
                <w:tcPr>
                  <w:tcW w:w="2501" w:type="pct"/>
                </w:tcPr>
                <w:p w14:paraId="3F76532E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FEBRUAR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8722E0" w14:paraId="3D41A37B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61E421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798659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2405AA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F9EBA8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ED2358C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15CEF79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5BC92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8722E0" w14:paraId="21A75A6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A29814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550266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DD1E9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3EA9DE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B7AE9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B16F0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8FE5FA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4F39287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444D7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5C36C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AE4FC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6625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66E15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BE0BD7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7D19B2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4156E2F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ED2312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B4696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43D66A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979E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90C3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17831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40BBCC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318FBC3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D4DACB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7E7CEE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97FB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A626E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2EB94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647A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A76FB3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1B9C1B7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233E73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39F80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ED16A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8B1D6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F2A66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EE6453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2F9FE4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23B62AF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ED791B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FE8E6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!A12 Is Not In Table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AA96C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665B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E18F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5B687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BC3704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E9BAFF5" w14:textId="77777777" w:rsidR="00250EDD" w:rsidRPr="008722E0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50EDD" w:rsidRPr="008722E0" w14:paraId="05B26385" w14:textId="77777777" w:rsidTr="008C666F">
              <w:tc>
                <w:tcPr>
                  <w:tcW w:w="2499" w:type="pct"/>
                </w:tcPr>
                <w:p w14:paraId="5FE433D0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MAREC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50EDD" w:rsidRPr="008722E0" w14:paraId="596DCE8E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0A4A02F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A1FAF2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F2507E2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AC2724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9667933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B4493AA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E19715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8722E0" w14:paraId="742ECF8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499F3D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2BE87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826FB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042F0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8BD37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93CC18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DA4FA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MonthStart3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0B094D9B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2DC2C4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39CAA7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437F6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7C524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6DA4B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5402E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700214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6CB417C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EF2D83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55ED7C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88E6E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0EFE3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3A623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D6853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9C243E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0DFEBAB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4025C0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99268A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C62AF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6AD3B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49F89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ED2929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F4FA87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254BC14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04ED8E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BE2D8A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9E38E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F949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963E3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DD055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E22BA2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0DDAD47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641D41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671A13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MonthEnd3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0436DD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5D8976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136531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1F7EE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F54A8C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F15F010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27A761F1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APRIL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8722E0" w14:paraId="44339F73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652301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1FCD001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AC48CC1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158B284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2C522BC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FD2434A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06C422E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8722E0" w14:paraId="5277C2E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78D63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BEFB3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AB80A6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174E03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BC9CDE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7EC2A4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1E964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MonthStart4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205C57E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77D496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7699D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F88C4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62A11B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5E9C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3154FE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3A732F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1E35A11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1A5F02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FB8FF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ECFCC1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5F09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7AAC7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37172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37F859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617B8F9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A71CD0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AD2EE3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0A878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F33E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77965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CF448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884960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2F75443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40448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92FE5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A3401A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3070C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5629D7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3EBF2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93849D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35E0C1B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0C7225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7E139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MonthEnd4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9C25E7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AF20E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98DE25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0BB5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F90823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A7355E2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250EDD" w:rsidRPr="008722E0" w14:paraId="31223B73" w14:textId="77777777" w:rsidTr="008C666F">
              <w:tc>
                <w:tcPr>
                  <w:tcW w:w="2499" w:type="pct"/>
                </w:tcPr>
                <w:p w14:paraId="27A0A36F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MAJ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50EDD" w:rsidRPr="008722E0" w14:paraId="12109B89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8AAA30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3E1FB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B544C5B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C022FD3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AF199A8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1A07A00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4754624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8722E0" w14:paraId="5AF36AF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22BA30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F1AD9C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20852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A0D9F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BD5FC4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3BB75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CF62B9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MonthStart5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7D38101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75C670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EE8EF0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25B81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13B26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AF084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ADD923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13F1C9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5F6372F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ACE104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7E537065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0BD59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0DE84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F94F79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EBF36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6E5F7E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6AED201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53D593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94B91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8DC24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641C7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A45A3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24F1B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D5A43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73EEB24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5F4B3E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37A74CF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40463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D3A04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B9736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8D108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CC1052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14EAFFE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7395DB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5ECC800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MonthEnd5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5985B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36C3F5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C5948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DF452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86BA6C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16693829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  <w:tc>
                <w:tcPr>
                  <w:tcW w:w="2501" w:type="pct"/>
                </w:tcPr>
                <w:p w14:paraId="5D9C498B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JUNIJ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8722E0" w14:paraId="6209F43D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BE52BB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378A5BA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7AA996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AC8B13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0445185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F8256C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5C06C5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8722E0" w14:paraId="4B870CF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2EBBAC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86A20D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A7BA8A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50318B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2D807D6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B1710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64A4D5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MonthStart6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139CA28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708C58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68DD009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972D1D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EA215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50EE65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6A31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ECB983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0028B86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B12B47B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A2C46D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56593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DAAA2F3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3A0EA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521137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36B22F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1B7EC67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537A92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362080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DBC7B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48AA8E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7D85F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88765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63006B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7F0637A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98FB1B8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8A1C36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D2EF7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738501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644E6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1FB900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9092611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8722E0" w14:paraId="4315973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9328CA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4909CB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MonthEnd6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D9997C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8E204EF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1E42B54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5EFB92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BE609DE" w14:textId="77777777" w:rsidR="00250EDD" w:rsidRPr="008722E0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E55EAEC" w14:textId="77777777" w:rsidR="00250EDD" w:rsidRPr="008722E0" w:rsidRDefault="00250EDD" w:rsidP="00250EDD">
                  <w:pPr>
                    <w:pStyle w:val="Months"/>
                    <w:ind w:left="0"/>
                    <w:jc w:val="center"/>
                    <w:rPr>
                      <w:rFonts w:ascii="Calibri" w:hAnsi="Calibri" w:cs="Calibri"/>
                      <w:noProof/>
                      <w:color w:val="auto"/>
                      <w:sz w:val="14"/>
                      <w:szCs w:val="14"/>
                      <w:lang w:val="de-DE" w:bidi="ru-RU"/>
                    </w:rPr>
                  </w:pPr>
                </w:p>
              </w:tc>
            </w:tr>
            <w:tr w:rsidR="00250EDD" w:rsidRPr="00AD6599" w14:paraId="39B9A88D" w14:textId="77777777" w:rsidTr="008C666F">
              <w:tc>
                <w:tcPr>
                  <w:tcW w:w="2499" w:type="pct"/>
                </w:tcPr>
                <w:p w14:paraId="094F6AD8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JULIJ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50EDD" w:rsidRPr="00AD6599" w14:paraId="67CA79D6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C29F8F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370088B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047CEF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339BEC2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957DB89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A8E066B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598F3B6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6CD3718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DB0F61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8DD80A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49E997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72F0B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B890E3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3F44D1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3E731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MonthStart7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23032AC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6B85A3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696891D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BAEE97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03FAC0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B7B07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F9548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2C27E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514007F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8DAD5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54015F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698388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8BDF7B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D55C2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63C5BB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49773B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0D8E60A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07E03D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D67288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8A847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0845E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26FBBF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8AB9F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C0DEEC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3BB46F1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1D982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C636C6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D41BF6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577C3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447E7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7B3FE6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F32D22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0E35186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415BDA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19D81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MonthEnd7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7846A3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EC654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F51FF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D921A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2ECB6F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5F4D625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3CC816EB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AVGUST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AD6599" w14:paraId="54766F6F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324082A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85A2871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CE7A8D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D4044AB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5973EF8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578AB0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7702633" w14:textId="77777777" w:rsidR="00250EDD" w:rsidRPr="00E62F46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E62F46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556234ED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E9DC74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F37D8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922C85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66C322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FCC003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03225B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EDD932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MonthStart8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7D8CBE17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3953D1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548E4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E29F6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60AA81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E004A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1F434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C64AEA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1B7E9D2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B65638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A71C1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EE4C9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4FE193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197E3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40CB35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649E26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15647F7A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35F829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2218EC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C6F63C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5389F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E04C7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E2C14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01EB72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3BE8CEE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B7B22E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F762A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91170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72D70B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4ACC8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195A7B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55012A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3734F61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6D56A19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826C6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MonthEnd8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986AFE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17C32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DA6A7E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D832E3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C8FE44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5D0E3A3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50EDD" w:rsidRPr="00AD6599" w14:paraId="652C72DB" w14:textId="77777777" w:rsidTr="008C666F">
              <w:tc>
                <w:tcPr>
                  <w:tcW w:w="2499" w:type="pct"/>
                </w:tcPr>
                <w:p w14:paraId="2283F5E0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SEPTEMBER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50EDD" w:rsidRPr="00AD6599" w14:paraId="46583512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B7C653F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E44F7A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6DEA73A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6C22DD1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2648B49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64039A1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8EF7B40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79B1860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F8BFD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1E38B5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648CD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797B51C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AFDBC1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32605E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4BCCA8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MonthStart9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5FDB2E5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A70ED6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95151B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FB9325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ECC674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A1FEE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BDD3E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C76AD1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05EB7F5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8D710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B3721C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183E6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1E4D6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38C68E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CA1ECE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B0ABC6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4418935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680C2A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4B7AA2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5066F5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2E9E45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1E912D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841E3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887FD9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49D93B9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DD9A31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152501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D77F1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F343F9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779B2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189172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3499B5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196781A9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DCFC14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637C90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MonthEnd9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528809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D8FEC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B3433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26081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E11514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32E5EFB6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3A29DF40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OKTOBER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AD6599" w14:paraId="013B2363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6674B0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C9766F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756FD36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F3CB969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7A1E535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8E30A07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9049E56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3C251CF1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4C92DC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4EE40E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33D9F4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E148F8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5D3305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1F28BF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0EF6C9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MonthStart10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258F242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6D425B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B7A0F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A7FD1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A4A2B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802EDA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36492E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463D92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0C558A4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F69FA3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FB06C2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E3267F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ECC41D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D074C7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C0C7BD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5F6E90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725FB29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8A79BF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11827F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6C19CD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AA14A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3E842B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054F2F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5F9272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3B40CE3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C5370A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8164F4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EC13A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DBA1A9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79A426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F1804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2D39D2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3FD2613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4032EC5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A29F5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MonthEnd10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7107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0CE781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E12D2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88DBFC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1031F3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04E87711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  <w:tr w:rsidR="00250EDD" w:rsidRPr="00AD6599" w14:paraId="625EF6C4" w14:textId="77777777" w:rsidTr="008C666F">
              <w:tc>
                <w:tcPr>
                  <w:tcW w:w="2499" w:type="pct"/>
                </w:tcPr>
                <w:p w14:paraId="753F37C9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NOVEMBER</w:t>
                  </w:r>
                </w:p>
                <w:tbl>
                  <w:tblPr>
                    <w:tblStyle w:val="CalendarTable"/>
                    <w:tblW w:w="4994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0"/>
                    <w:gridCol w:w="364"/>
                    <w:gridCol w:w="365"/>
                    <w:gridCol w:w="365"/>
                    <w:gridCol w:w="365"/>
                    <w:gridCol w:w="365"/>
                    <w:gridCol w:w="358"/>
                  </w:tblGrid>
                  <w:tr w:rsidR="00250EDD" w:rsidRPr="00AD6599" w14:paraId="356CEE40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154C205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248283DA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3E090389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AD9613A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073F2B3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B325D9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63E7720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5A0C8210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2EFCEF1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386DC13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993B3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823CB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613DF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4292C04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2E79A0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MonthStart11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4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5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5CB972F5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2CE68E4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3EC49C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AD71BE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9573B9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2972B8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C6D17E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03A040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23F7B9BF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17C08D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1E6C89F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F5520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5877B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6F6530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DCAE7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371E643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7B6C9424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719DA27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476E6D0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5A39A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A62A2C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0B370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A4A209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28D12B0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1578ED63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0F7C18C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26D01D5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902FE5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2E3C74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761358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74E649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6576B13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6F97DA5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B37AC1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vAlign w:val="center"/>
                      </w:tcPr>
                      <w:p w14:paraId="01D26A0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MonthEnd11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03AE07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DC319F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0C8018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3F04C5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74AEC3BB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2FA0FE53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  <w:tc>
                <w:tcPr>
                  <w:tcW w:w="2501" w:type="pct"/>
                </w:tcPr>
                <w:p w14:paraId="4E497637" w14:textId="77777777" w:rsidR="00250EDD" w:rsidRPr="00AD6599" w:rsidRDefault="00250EDD" w:rsidP="00250EDD">
                  <w:pPr>
                    <w:pStyle w:val="Months"/>
                    <w:ind w:left="0"/>
                    <w:jc w:val="center"/>
                    <w:rPr>
                      <w:noProof/>
                      <w:color w:val="auto"/>
                      <w:sz w:val="36"/>
                      <w:szCs w:val="36"/>
                      <w:lang w:val="de-DE"/>
                    </w:rPr>
                  </w:pPr>
                  <w:r>
                    <w:rPr>
                      <w:rFonts w:ascii="Calibri" w:hAnsi="Calibri" w:cs="Calibri"/>
                      <w:noProof/>
                      <w:color w:val="auto"/>
                      <w:sz w:val="36"/>
                      <w:szCs w:val="36"/>
                      <w:lang w:bidi="ru-RU"/>
                    </w:rPr>
                    <w:t>DECEMBER</w:t>
                  </w:r>
                </w:p>
                <w:tbl>
                  <w:tblPr>
                    <w:tblStyle w:val="CalendarTable"/>
                    <w:tblW w:w="4990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361"/>
                    <w:gridCol w:w="365"/>
                    <w:gridCol w:w="365"/>
                    <w:gridCol w:w="365"/>
                    <w:gridCol w:w="365"/>
                    <w:gridCol w:w="365"/>
                    <w:gridCol w:w="357"/>
                  </w:tblGrid>
                  <w:tr w:rsidR="00250EDD" w:rsidRPr="00AD6599" w14:paraId="18AC1BB3" w14:textId="77777777" w:rsidTr="008C666F">
                    <w:trPr>
                      <w:trHeight w:val="227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349016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PON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2C8D6EA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rFonts w:ascii="Calibri" w:hAnsi="Calibri" w:cs="Calibri"/>
                            <w:noProof/>
                            <w:color w:val="auto"/>
                            <w:sz w:val="14"/>
                            <w:szCs w:val="14"/>
                            <w:lang w:bidi="ru-RU"/>
                          </w:rPr>
                          <w:t>TOR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7DE9B5E2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SRE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09F38801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ČET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5EB54D3A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noProof/>
                            <w:color w:val="auto"/>
                            <w:sz w:val="14"/>
                            <w:szCs w:val="14"/>
                          </w:rPr>
                          <w:t>PET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6C60931E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SOB</w:t>
                        </w:r>
                      </w:p>
                    </w:tc>
                    <w:tc>
                      <w:tcPr>
                        <w:tcW w:w="704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bottom"/>
                      </w:tcPr>
                      <w:p w14:paraId="4FF8D910" w14:textId="77777777" w:rsidR="00250EDD" w:rsidRPr="003458F5" w:rsidRDefault="00250EDD" w:rsidP="00250EDD">
                        <w:pPr>
                          <w:pStyle w:val="Days"/>
                          <w:spacing w:before="0"/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  <w:lang w:val="de-DE"/>
                          </w:rPr>
                        </w:pPr>
                        <w:r w:rsidRPr="003458F5">
                          <w:rPr>
                            <w:b/>
                            <w:bCs/>
                            <w:noProof/>
                            <w:color w:val="auto"/>
                            <w:sz w:val="14"/>
                            <w:szCs w:val="14"/>
                          </w:rPr>
                          <w:t>NED</w:t>
                        </w:r>
                      </w:p>
                    </w:tc>
                  </w:tr>
                  <w:tr w:rsidR="00250EDD" w:rsidRPr="00AD6599" w14:paraId="7E95468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DAF503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понедельник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" 1 ""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9A3F0B7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вторник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51568DE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среда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008F70B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четверг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9E448D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= “</w:instrText>
                        </w:r>
                        <w:r w:rsidRPr="001460BC">
                          <w:rPr>
                            <w:rFonts w:ascii="Calibri" w:hAnsi="Calibri" w:cs="Calibri"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65CA4B1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суббота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tcBorders>
                          <w:top w:val="single" w:sz="4" w:space="0" w:color="auto"/>
                        </w:tcBorders>
                        <w:vAlign w:val="center"/>
                      </w:tcPr>
                      <w:p w14:paraId="1CAEF26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MonthStart12 \@ dddd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пятница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“</w:instrText>
                        </w:r>
                        <w:r w:rsidRPr="001460BC">
                          <w:rPr>
                            <w:rFonts w:ascii="Calibri" w:hAnsi="Calibri" w:cs="Calibri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воскресенье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" 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&lt;&gt; 0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=F2+1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6E6FC5BE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3FC0B53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=G2+1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EF3D92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BDEFB38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45880D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25293D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4FF592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9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530B2AA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=F3+1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6BA0DE78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102070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=G3+1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5D38A4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F6D9D1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13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B31460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14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4C57D12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6000C7B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16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18FAE14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=F4+1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17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2A7137EC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15838999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=G4+1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2426A8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19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8FE975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20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A01933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21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97A7DE1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22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3B3BD7B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23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1D02D94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=F5+1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24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6D2224E2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47B1235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24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=G5+1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25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107651F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25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26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63290D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=B6+1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27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CEAB54E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=C6+1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28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33A7C8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28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=D6+1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29</w: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5C919F3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29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=E6+1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30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0EF521E6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30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=F6+1 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31</w:t>
                        </w:r>
                        <w:r w:rsidRPr="001460BC"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250EDD" w:rsidRPr="00AD6599" w14:paraId="49234E26" w14:textId="77777777" w:rsidTr="008C666F">
                    <w:trPr>
                      <w:trHeight w:val="284"/>
                    </w:trPr>
                    <w:tc>
                      <w:tcPr>
                        <w:tcW w:w="708" w:type="pct"/>
                        <w:vAlign w:val="center"/>
                      </w:tcPr>
                      <w:p w14:paraId="51EDD202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=G6+1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B9E83C0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0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 0,""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IF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&lt;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DocVariable MonthEnd12 \@ d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begin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=A7+1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separate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>31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instrText xml:space="preserve"> "" </w:instrText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  <w:r w:rsidRPr="001460BC">
                          <w:rPr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7B311B3D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25EEDFBC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5809EA6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18" w:type="pct"/>
                        <w:vAlign w:val="center"/>
                      </w:tcPr>
                      <w:p w14:paraId="0F72CA6A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  <w:tc>
                      <w:tcPr>
                        <w:tcW w:w="704" w:type="pct"/>
                        <w:vAlign w:val="center"/>
                      </w:tcPr>
                      <w:p w14:paraId="41CBF92F" w14:textId="77777777" w:rsidR="00250EDD" w:rsidRPr="00AD6599" w:rsidRDefault="00250EDD" w:rsidP="00250EDD">
                        <w:pPr>
                          <w:pStyle w:val="Dates"/>
                          <w:spacing w:after="0"/>
                          <w:rPr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val="de-DE"/>
                          </w:rPr>
                        </w:pPr>
                      </w:p>
                    </w:tc>
                  </w:tr>
                </w:tbl>
                <w:p w14:paraId="6A79EBFB" w14:textId="77777777" w:rsidR="00250EDD" w:rsidRPr="00AD6599" w:rsidRDefault="00250EDD" w:rsidP="00250EDD">
                  <w:pPr>
                    <w:pStyle w:val="a5"/>
                    <w:rPr>
                      <w:noProof/>
                      <w:color w:val="auto"/>
                      <w:sz w:val="14"/>
                      <w:szCs w:val="14"/>
                      <w:lang w:val="de-DE"/>
                    </w:rPr>
                  </w:pPr>
                </w:p>
              </w:tc>
            </w:tr>
          </w:tbl>
          <w:p w14:paraId="13911ADC" w14:textId="77777777" w:rsidR="00E17A6A" w:rsidRPr="00AD6599" w:rsidRDefault="00E17A6A" w:rsidP="001460BC">
            <w:pPr>
              <w:pStyle w:val="ad"/>
              <w:spacing w:after="0"/>
              <w:jc w:val="center"/>
              <w:rPr>
                <w:noProof/>
                <w:color w:val="auto"/>
                <w:sz w:val="14"/>
                <w:szCs w:val="14"/>
                <w:lang w:val="de-DE" w:bidi="ru-RU"/>
              </w:rPr>
            </w:pPr>
          </w:p>
        </w:tc>
      </w:tr>
    </w:tbl>
    <w:p w14:paraId="2B3E424A" w14:textId="1DF0A038" w:rsidR="00F93E3B" w:rsidRPr="00AD6599" w:rsidRDefault="00F93E3B" w:rsidP="001460BC">
      <w:pPr>
        <w:pStyle w:val="a5"/>
        <w:rPr>
          <w:noProof/>
          <w:color w:val="auto"/>
          <w:sz w:val="2"/>
          <w:szCs w:val="2"/>
          <w:lang w:val="de-DE"/>
        </w:rPr>
      </w:pPr>
    </w:p>
    <w:sectPr w:rsidR="00F93E3B" w:rsidRPr="00AD6599" w:rsidSect="00E17A6A">
      <w:pgSz w:w="11906" w:h="16838" w:code="9"/>
      <w:pgMar w:top="340" w:right="340" w:bottom="340" w:left="34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652037" w14:textId="77777777" w:rsidR="004D421C" w:rsidRDefault="004D421C">
      <w:pPr>
        <w:spacing w:after="0"/>
      </w:pPr>
      <w:r>
        <w:separator/>
      </w:r>
    </w:p>
  </w:endnote>
  <w:endnote w:type="continuationSeparator" w:id="0">
    <w:p w14:paraId="5DF7D16E" w14:textId="77777777" w:rsidR="004D421C" w:rsidRDefault="004D421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88E7E9" w14:textId="77777777" w:rsidR="004D421C" w:rsidRDefault="004D421C">
      <w:pPr>
        <w:spacing w:after="0"/>
      </w:pPr>
      <w:r>
        <w:separator/>
      </w:r>
    </w:p>
  </w:footnote>
  <w:footnote w:type="continuationSeparator" w:id="0">
    <w:p w14:paraId="7FAB0D94" w14:textId="77777777" w:rsidR="004D421C" w:rsidRDefault="004D421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2"/>
    <w:docVar w:name="MonthEnd10" w:val="31.10.2022"/>
    <w:docVar w:name="MonthEnd11" w:val="30.11.2022"/>
    <w:docVar w:name="MonthEnd12" w:val="31.12.2022"/>
    <w:docVar w:name="MonthEnd2" w:val="28.02.2022"/>
    <w:docVar w:name="MonthEnd3" w:val="31.03.2022"/>
    <w:docVar w:name="MonthEnd4" w:val="30.04.2022"/>
    <w:docVar w:name="MonthEnd5" w:val="31.05.2022"/>
    <w:docVar w:name="MonthEnd6" w:val="30.06.2022"/>
    <w:docVar w:name="MonthEnd7" w:val="31.07.2022"/>
    <w:docVar w:name="MonthEnd8" w:val="31.08.2022"/>
    <w:docVar w:name="MonthEnd9" w:val="30.09.2022"/>
    <w:docVar w:name="Months" w:val="12"/>
    <w:docVar w:name="MonthStart1" w:val="01.01.2022"/>
    <w:docVar w:name="MonthStart10" w:val="01.10.2022"/>
    <w:docVar w:name="MonthStart11" w:val="01.11.2022"/>
    <w:docVar w:name="MonthStart12" w:val="01.12.2022"/>
    <w:docVar w:name="MonthStart2" w:val="01.02.2022"/>
    <w:docVar w:name="MonthStart3" w:val="01.03.2022"/>
    <w:docVar w:name="MonthStart4" w:val="01.04.2022"/>
    <w:docVar w:name="MonthStart5" w:val="01.05.2022"/>
    <w:docVar w:name="MonthStart6" w:val="01.06.2022"/>
    <w:docVar w:name="MonthStart7" w:val="01.07.2022"/>
    <w:docVar w:name="MonthStart8" w:val="01.08.2022"/>
    <w:docVar w:name="MonthStart9" w:val="01.09.2022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0E2618"/>
    <w:rsid w:val="001069AD"/>
    <w:rsid w:val="001274F3"/>
    <w:rsid w:val="001460BC"/>
    <w:rsid w:val="00151CCE"/>
    <w:rsid w:val="001B01F9"/>
    <w:rsid w:val="001C41F9"/>
    <w:rsid w:val="00250EDD"/>
    <w:rsid w:val="00285C1D"/>
    <w:rsid w:val="003327F5"/>
    <w:rsid w:val="00340CAF"/>
    <w:rsid w:val="003458F5"/>
    <w:rsid w:val="00350821"/>
    <w:rsid w:val="003C0D41"/>
    <w:rsid w:val="003E085C"/>
    <w:rsid w:val="003E7B3A"/>
    <w:rsid w:val="00411024"/>
    <w:rsid w:val="00416364"/>
    <w:rsid w:val="00431B29"/>
    <w:rsid w:val="00440416"/>
    <w:rsid w:val="00462EAD"/>
    <w:rsid w:val="004A6170"/>
    <w:rsid w:val="004D421C"/>
    <w:rsid w:val="004F6AAC"/>
    <w:rsid w:val="00512F2D"/>
    <w:rsid w:val="00570FBB"/>
    <w:rsid w:val="00583B82"/>
    <w:rsid w:val="005923AC"/>
    <w:rsid w:val="005D5149"/>
    <w:rsid w:val="005E656F"/>
    <w:rsid w:val="005F70C7"/>
    <w:rsid w:val="00667021"/>
    <w:rsid w:val="006974E1"/>
    <w:rsid w:val="006C0896"/>
    <w:rsid w:val="006F513E"/>
    <w:rsid w:val="00741FDC"/>
    <w:rsid w:val="007C0139"/>
    <w:rsid w:val="007D45A1"/>
    <w:rsid w:val="007F564D"/>
    <w:rsid w:val="007F6930"/>
    <w:rsid w:val="0081583A"/>
    <w:rsid w:val="008722E0"/>
    <w:rsid w:val="008B1201"/>
    <w:rsid w:val="008F16F7"/>
    <w:rsid w:val="009149FA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D6599"/>
    <w:rsid w:val="00AE302A"/>
    <w:rsid w:val="00AE36BB"/>
    <w:rsid w:val="00B13164"/>
    <w:rsid w:val="00B24BD3"/>
    <w:rsid w:val="00B37C7E"/>
    <w:rsid w:val="00B65B09"/>
    <w:rsid w:val="00B76639"/>
    <w:rsid w:val="00B85583"/>
    <w:rsid w:val="00B9476B"/>
    <w:rsid w:val="00BC3952"/>
    <w:rsid w:val="00BE5AB8"/>
    <w:rsid w:val="00C01C9C"/>
    <w:rsid w:val="00C44DFB"/>
    <w:rsid w:val="00C6519B"/>
    <w:rsid w:val="00C70F21"/>
    <w:rsid w:val="00C7354B"/>
    <w:rsid w:val="00C91F9B"/>
    <w:rsid w:val="00DA6A3A"/>
    <w:rsid w:val="00DE32AC"/>
    <w:rsid w:val="00E1407A"/>
    <w:rsid w:val="00E17A6A"/>
    <w:rsid w:val="00E50BDE"/>
    <w:rsid w:val="00E62F46"/>
    <w:rsid w:val="00E774CD"/>
    <w:rsid w:val="00E77E1D"/>
    <w:rsid w:val="00ED75B6"/>
    <w:rsid w:val="00EF1635"/>
    <w:rsid w:val="00F91390"/>
    <w:rsid w:val="00F93E3B"/>
    <w:rsid w:val="00FC0032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6821</Words>
  <Characters>38881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2022-01-01T11:32:00Z</dcterms:created>
  <dcterms:modified xsi:type="dcterms:W3CDTF">2022-01-01T11:32:00Z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