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5613"/>
        <w:gridCol w:w="5613"/>
      </w:tblGrid>
      <w:tr w:rsidR="00E17A6A" w:rsidRPr="00AD6599" w14:paraId="40983BE3" w14:textId="4DB013E8" w:rsidTr="00E17A6A">
        <w:trPr>
          <w:trHeight w:val="14949"/>
          <w:jc w:val="center"/>
        </w:trPr>
        <w:tc>
          <w:tcPr>
            <w:tcW w:w="2500" w:type="pct"/>
            <w:vAlign w:val="center"/>
          </w:tcPr>
          <w:p w14:paraId="452FD967" w14:textId="216D1BDC" w:rsidR="005F70C7" w:rsidRPr="001460BC" w:rsidRDefault="005F70C7" w:rsidP="005F70C7">
            <w:pPr>
              <w:pStyle w:val="ad"/>
              <w:spacing w:after="0"/>
              <w:jc w:val="center"/>
              <w:rPr>
                <w:noProof/>
                <w:color w:val="auto"/>
                <w:sz w:val="66"/>
                <w:szCs w:val="66"/>
                <w:lang w:bidi="ru-RU"/>
              </w:rPr>
            </w:pPr>
            <w:r w:rsidRPr="001460BC">
              <w:rPr>
                <w:noProof/>
                <w:color w:val="auto"/>
                <w:sz w:val="66"/>
                <w:szCs w:val="66"/>
                <w:lang w:bidi="ru-RU"/>
              </w:rPr>
              <w:fldChar w:fldCharType="begin"/>
            </w:r>
            <w:r w:rsidRPr="001460BC">
              <w:rPr>
                <w:noProof/>
                <w:color w:val="auto"/>
                <w:sz w:val="66"/>
                <w:szCs w:val="66"/>
                <w:lang w:bidi="ru-RU"/>
              </w:rPr>
              <w:instrText xml:space="preserve"> DOCVARIABLE  MonthStart1 \@  yyyy   \* MERGEFORMAT </w:instrText>
            </w:r>
            <w:r w:rsidRPr="001460BC">
              <w:rPr>
                <w:noProof/>
                <w:color w:val="auto"/>
                <w:sz w:val="66"/>
                <w:szCs w:val="66"/>
                <w:lang w:bidi="ru-RU"/>
              </w:rPr>
              <w:fldChar w:fldCharType="separate"/>
            </w:r>
            <w:r w:rsidR="002A7FBA">
              <w:rPr>
                <w:noProof/>
                <w:color w:val="auto"/>
                <w:sz w:val="66"/>
                <w:szCs w:val="66"/>
                <w:lang w:bidi="ru-RU"/>
              </w:rPr>
              <w:t>2023</w:t>
            </w:r>
            <w:r w:rsidRPr="001460BC">
              <w:rPr>
                <w:noProof/>
                <w:color w:val="auto"/>
                <w:sz w:val="66"/>
                <w:szCs w:val="66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Style w:val="ae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85" w:type="dxa"/>
                <w:left w:w="85" w:type="dxa"/>
                <w:bottom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2715"/>
              <w:gridCol w:w="2718"/>
            </w:tblGrid>
            <w:tr w:rsidR="005F70C7" w:rsidRPr="008722E0" w14:paraId="4D5F76F0" w14:textId="77777777" w:rsidTr="002F4A4A">
              <w:tc>
                <w:tcPr>
                  <w:tcW w:w="2499" w:type="pct"/>
                </w:tcPr>
                <w:p w14:paraId="57B41C62" w14:textId="1DF3916F" w:rsidR="005F70C7" w:rsidRPr="001460BC" w:rsidRDefault="00E62F46" w:rsidP="005F70C7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</w:rPr>
                  </w:pPr>
                  <w:bookmarkStart w:id="1" w:name="_Hlk38821049"/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JANUAR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5"/>
                    <w:gridCol w:w="327"/>
                    <w:gridCol w:w="374"/>
                    <w:gridCol w:w="366"/>
                    <w:gridCol w:w="360"/>
                    <w:gridCol w:w="388"/>
                    <w:gridCol w:w="381"/>
                  </w:tblGrid>
                  <w:tr w:rsidR="005F70C7" w:rsidRPr="000E2618" w14:paraId="3851AB65" w14:textId="77777777" w:rsidTr="002F4A4A">
                    <w:trPr>
                      <w:trHeight w:val="227"/>
                    </w:trPr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3B1BEE2" w14:textId="6C6C737D" w:rsidR="005F70C7" w:rsidRPr="00E62F46" w:rsidRDefault="00E62F46" w:rsidP="005F70C7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4F4B16D" w14:textId="1B1D031A" w:rsidR="005F70C7" w:rsidRPr="00E62F46" w:rsidRDefault="00E62F46" w:rsidP="005F70C7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A478DD1" w14:textId="76EF2836" w:rsidR="005F70C7" w:rsidRPr="00E62F46" w:rsidRDefault="00E62F46" w:rsidP="005F70C7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618885C" w14:textId="1FF2E1E6" w:rsidR="005F70C7" w:rsidRPr="00E62F46" w:rsidRDefault="00E62F46" w:rsidP="005F70C7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633E799" w14:textId="7DA372BA" w:rsidR="005F70C7" w:rsidRPr="00E62F46" w:rsidRDefault="00E62F46" w:rsidP="005F70C7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0489892" w14:textId="21F103A1" w:rsidR="005F70C7" w:rsidRPr="00E62F46" w:rsidRDefault="00E62F46" w:rsidP="005F70C7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C11F786" w14:textId="632E855D" w:rsidR="005F70C7" w:rsidRPr="00E62F46" w:rsidRDefault="00E62F46" w:rsidP="005F70C7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5F70C7" w:rsidRPr="000E2618" w14:paraId="5C663938" w14:textId="77777777" w:rsidTr="002F4A4A">
                    <w:trPr>
                      <w:trHeight w:val="284"/>
                    </w:trPr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02901C2" w14:textId="5EF1A2F2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0352E91" w14:textId="44DD6D99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3484845" w14:textId="6B67DECC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7093F82" w14:textId="1EBE6DFE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8D619CD" w14:textId="2EBD8D21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8A88117" w14:textId="7EAD2E3E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36D1FB6" w14:textId="76CE1212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70C7" w:rsidRPr="000E2618" w14:paraId="32CA2620" w14:textId="77777777" w:rsidTr="002F4A4A">
                    <w:trPr>
                      <w:trHeight w:val="284"/>
                    </w:trPr>
                    <w:tc>
                      <w:tcPr>
                        <w:tcW w:w="1361" w:type="dxa"/>
                        <w:vAlign w:val="center"/>
                      </w:tcPr>
                      <w:p w14:paraId="58AE0AB6" w14:textId="19B320FD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7DDBB24" w14:textId="4CBA6902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0611173" w14:textId="156C4280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6E71330" w14:textId="2F25E923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9D7EAF0" w14:textId="796F7DDC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B5CBA87" w14:textId="34958658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F6C8F80" w14:textId="7688062C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70C7" w:rsidRPr="000E2618" w14:paraId="22B6268C" w14:textId="77777777" w:rsidTr="002F4A4A">
                    <w:trPr>
                      <w:trHeight w:val="284"/>
                    </w:trPr>
                    <w:tc>
                      <w:tcPr>
                        <w:tcW w:w="1361" w:type="dxa"/>
                        <w:vAlign w:val="center"/>
                      </w:tcPr>
                      <w:p w14:paraId="10256096" w14:textId="50255ACF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4F70E7F" w14:textId="24201B55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4F3D3DD" w14:textId="73161575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91381D3" w14:textId="4F89760E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C6872DD" w14:textId="22C66C8E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E0B61C0" w14:textId="616C8FC4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5B1D7F1" w14:textId="16E0632C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70C7" w:rsidRPr="000E2618" w14:paraId="7C722CED" w14:textId="77777777" w:rsidTr="002F4A4A">
                    <w:trPr>
                      <w:trHeight w:val="284"/>
                    </w:trPr>
                    <w:tc>
                      <w:tcPr>
                        <w:tcW w:w="1361" w:type="dxa"/>
                        <w:vAlign w:val="center"/>
                      </w:tcPr>
                      <w:p w14:paraId="40F19536" w14:textId="4E952BDA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EF615FB" w14:textId="2666D11B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1B5FE1A" w14:textId="6D657D78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DE1DC9A" w14:textId="228FE47A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CD8B96B" w14:textId="0D6C03B3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14DFD90" w14:textId="5E986AAD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8053FEC" w14:textId="1DB360E9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70C7" w:rsidRPr="000E2618" w14:paraId="4E512F7F" w14:textId="77777777" w:rsidTr="002F4A4A">
                    <w:trPr>
                      <w:trHeight w:val="284"/>
                    </w:trPr>
                    <w:tc>
                      <w:tcPr>
                        <w:tcW w:w="1361" w:type="dxa"/>
                        <w:vAlign w:val="center"/>
                      </w:tcPr>
                      <w:p w14:paraId="43328B64" w14:textId="4A8A5E82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51A4895" w14:textId="32DEFF24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C5F3A05" w14:textId="4640DD9E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C41AD01" w14:textId="0BAB28B9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E96DB61" w14:textId="3F22BA8F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C6ACDD0" w14:textId="1860B391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8667988" w14:textId="3CD3F23E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70C7" w:rsidRPr="000E2618" w14:paraId="231829F1" w14:textId="77777777" w:rsidTr="002F4A4A">
                    <w:trPr>
                      <w:trHeight w:val="284"/>
                    </w:trPr>
                    <w:tc>
                      <w:tcPr>
                        <w:tcW w:w="1361" w:type="dxa"/>
                        <w:vAlign w:val="center"/>
                      </w:tcPr>
                      <w:p w14:paraId="1B97F3DB" w14:textId="21C01978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F72CE6F" w14:textId="11406D80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26642CD" w14:textId="77777777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81DA172" w14:textId="77777777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3C74643" w14:textId="77777777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EDF6CDB" w14:textId="77777777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C5FD26C" w14:textId="77777777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</w:tr>
                  <w:bookmarkEnd w:id="1"/>
                </w:tbl>
                <w:p w14:paraId="710DB892" w14:textId="77777777" w:rsidR="005F70C7" w:rsidRPr="000E2618" w:rsidRDefault="005F70C7" w:rsidP="005F70C7">
                  <w:pPr>
                    <w:pStyle w:val="a5"/>
                    <w:rPr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366EB7D2" w14:textId="57D78052" w:rsidR="005F70C7" w:rsidRPr="008722E0" w:rsidRDefault="00E62F46" w:rsidP="005F70C7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FEBRUAR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1"/>
                    <w:gridCol w:w="365"/>
                    <w:gridCol w:w="365"/>
                    <w:gridCol w:w="365"/>
                    <w:gridCol w:w="365"/>
                    <w:gridCol w:w="365"/>
                    <w:gridCol w:w="357"/>
                  </w:tblGrid>
                  <w:tr w:rsidR="00AD6599" w:rsidRPr="008722E0" w14:paraId="2FA28656" w14:textId="77777777" w:rsidTr="001069AD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08EB3A7" w14:textId="2891E8C5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D8EE8A2" w14:textId="5B52450C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E7F55F5" w14:textId="5E51843D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611804E" w14:textId="424256FB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874042E" w14:textId="6873C47C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5D13C5D" w14:textId="4581476C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705ABF3" w14:textId="62B7A36A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1069AD" w:rsidRPr="008722E0" w14:paraId="03D7FC33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9084ADE" w14:textId="70AF1770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E2CCDEA" w14:textId="566F841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7E44461" w14:textId="5D6067DB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B2003D2" w14:textId="5E22F305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63F6D2D" w14:textId="24F5B14E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A4C21AD" w14:textId="3AB9CA08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5B4CAE2" w14:textId="0A6E4D12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212FE6A0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0FF2D791" w14:textId="4B3FCDFF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44A180" w14:textId="32CD86E2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F4A4CF" w14:textId="00FC1E9E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637609" w14:textId="2914E1A9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B41322" w14:textId="2A49B252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4ECD5A" w14:textId="14921B46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0828D2E9" w14:textId="0D177C52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371DAE0F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45AF4185" w14:textId="497355DC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716A66" w14:textId="04407339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0BB826" w14:textId="51023370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A475A0" w14:textId="20AE4499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4163A6" w14:textId="51CAC5A2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98C022" w14:textId="613D62A5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730F903F" w14:textId="547F9FB5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3B8F482A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08AB41F4" w14:textId="19192630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0DF293" w14:textId="056A888C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1FCF71" w14:textId="52A75066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65D3F4" w14:textId="3FA46D0D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81106F" w14:textId="4ED933F4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602F2B" w14:textId="224989FF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9FE4AFA" w14:textId="794D3045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3A9065F9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02D049F4" w14:textId="10061F80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B1CF30" w14:textId="52C62BAE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662B19" w14:textId="1D49FD4E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903391" w14:textId="6F75265F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1715E5" w14:textId="4D791F6F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AFD254" w14:textId="1612F803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742495B6" w14:textId="655F3B6F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2F8079CA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50A4D467" w14:textId="5018F48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75502D" w14:textId="61D69F1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!A12 Is Not In Table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91C99B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F0116E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D985CD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EEBEF8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1212475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6ECD19B0" w14:textId="77777777" w:rsidR="005F70C7" w:rsidRPr="008722E0" w:rsidRDefault="005F70C7" w:rsidP="005F70C7">
                  <w:pPr>
                    <w:pStyle w:val="a5"/>
                    <w:rPr>
                      <w:noProof/>
                      <w:color w:val="auto"/>
                      <w:sz w:val="14"/>
                      <w:szCs w:val="14"/>
                      <w:lang w:val="de-DE"/>
                    </w:rPr>
                  </w:pPr>
                </w:p>
              </w:tc>
            </w:tr>
            <w:tr w:rsidR="005F70C7" w:rsidRPr="008722E0" w14:paraId="2847E731" w14:textId="77777777" w:rsidTr="002F4A4A">
              <w:tc>
                <w:tcPr>
                  <w:tcW w:w="2499" w:type="pct"/>
                </w:tcPr>
                <w:p w14:paraId="6262B4B8" w14:textId="418239C5" w:rsidR="005F70C7" w:rsidRPr="008722E0" w:rsidRDefault="00E62F46" w:rsidP="005F70C7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MAREC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0"/>
                    <w:gridCol w:w="364"/>
                    <w:gridCol w:w="365"/>
                    <w:gridCol w:w="365"/>
                    <w:gridCol w:w="365"/>
                    <w:gridCol w:w="365"/>
                    <w:gridCol w:w="358"/>
                  </w:tblGrid>
                  <w:tr w:rsidR="00AD6599" w:rsidRPr="008722E0" w14:paraId="48323B5E" w14:textId="77777777" w:rsidTr="00AD659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FBBE762" w14:textId="6B2D9816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6A8940F" w14:textId="0B0C293E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C44EE38" w14:textId="732C2261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B73D454" w14:textId="23E8559F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5A56945" w14:textId="5A667A85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5C42BE0" w14:textId="41A405A7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1D3DF81" w14:textId="6B65AA16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1069AD" w:rsidRPr="008722E0" w14:paraId="09EFB28D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A1C6761" w14:textId="6D1CEF82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EB6D319" w14:textId="49E814D1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6CD3E47" w14:textId="43A8139B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ADAD541" w14:textId="6A0431ED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833DF94" w14:textId="0F1E8BB6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914F6C0" w14:textId="7288BD50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44AF040" w14:textId="20729D2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5436A2C8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4BA182E5" w14:textId="7038C3C5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E276376" w14:textId="486D3F8F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1F584C" w14:textId="1666570B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8B1874" w14:textId="225C46E0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35E080" w14:textId="3009864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F2577A" w14:textId="282AFCF5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2912E061" w14:textId="1E7A7D40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52A17136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4F0FBFAD" w14:textId="638157E9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A3934B4" w14:textId="1A1D60ED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A7A399" w14:textId="78B5068C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3C05FE" w14:textId="684190A9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BE99D8" w14:textId="5712C575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20D2A0" w14:textId="2CFF9B95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073D3831" w14:textId="59D360CC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6EC0A114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1681146A" w14:textId="22C3430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0F8DA48" w14:textId="6AFC84DB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DAE9B4" w14:textId="2F8A12AA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446773" w14:textId="54963BFC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415E12" w14:textId="5810C67B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C2DAB0" w14:textId="5D8CED12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014C7F69" w14:textId="13E860B8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7723FC3F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6EF07679" w14:textId="76278C2C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9FDEF3A" w14:textId="09A3361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CF53DF" w14:textId="1EBF49AA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D156A5" w14:textId="74D3F1F6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F5E077" w14:textId="16B2FC2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B11DFB" w14:textId="7250131F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16D7FD7A" w14:textId="347D27B9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283F7F99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3A90EF4E" w14:textId="4F79400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3944E5" w14:textId="3C8BC102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1502EB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1DE9A1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98B3C8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35E7E1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540D95FA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270EDA03" w14:textId="77777777" w:rsidR="005F70C7" w:rsidRPr="008722E0" w:rsidRDefault="005F70C7" w:rsidP="005F70C7">
                  <w:pPr>
                    <w:pStyle w:val="Months"/>
                    <w:ind w:left="0"/>
                    <w:jc w:val="center"/>
                    <w:rPr>
                      <w:rFonts w:ascii="Calibri" w:hAnsi="Calibri" w:cs="Calibri"/>
                      <w:noProof/>
                      <w:color w:val="auto"/>
                      <w:sz w:val="14"/>
                      <w:szCs w:val="14"/>
                      <w:lang w:val="de-DE" w:bidi="ru-RU"/>
                    </w:rPr>
                  </w:pPr>
                </w:p>
              </w:tc>
              <w:tc>
                <w:tcPr>
                  <w:tcW w:w="2501" w:type="pct"/>
                </w:tcPr>
                <w:p w14:paraId="7FCE7F3A" w14:textId="5F1C8956" w:rsidR="005F70C7" w:rsidRPr="008722E0" w:rsidRDefault="00E62F46" w:rsidP="005F70C7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APRIL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1"/>
                    <w:gridCol w:w="365"/>
                    <w:gridCol w:w="365"/>
                    <w:gridCol w:w="365"/>
                    <w:gridCol w:w="365"/>
                    <w:gridCol w:w="365"/>
                    <w:gridCol w:w="357"/>
                  </w:tblGrid>
                  <w:tr w:rsidR="00AD6599" w:rsidRPr="008722E0" w14:paraId="57A8CFCF" w14:textId="77777777" w:rsidTr="001069AD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FF3C19E" w14:textId="0EF9A12B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5579374" w14:textId="7264561E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BC0A6CC" w14:textId="67C59F5F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8CBE243" w14:textId="084E49CA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0B3EB73" w14:textId="002CD46D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15C5CB8" w14:textId="712BD5F6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F5DAC53" w14:textId="12126C1F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1069AD" w:rsidRPr="008722E0" w14:paraId="5455D033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2390D79" w14:textId="22BEE9AF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1C68331" w14:textId="45C658D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7A3DD66" w14:textId="4E855C66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471606F" w14:textId="2233D8AB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C8D35A7" w14:textId="1FB683D9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0500B68" w14:textId="67BC005E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9D2500D" w14:textId="5F3FDCF3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5AEC7EC0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7B210752" w14:textId="60E08693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22C9FA" w14:textId="73A694F0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AB58F4" w14:textId="76A910F8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808061" w14:textId="5A18278F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C9C6E7" w14:textId="3A8E02AA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E07891" w14:textId="75E5C910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177E14B1" w14:textId="66544D4D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36CC71F3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3DC76B49" w14:textId="1E1057B4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6B99B3" w14:textId="750B8952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F43B20" w14:textId="52699AAE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8CFEF6" w14:textId="50C06A1C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1DF004" w14:textId="04C32A9A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8DC2AF" w14:textId="6D5D8E80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5C72AFBB" w14:textId="1B2E4ACC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3A4E232C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5C3C4906" w14:textId="2340F291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CA4B8A" w14:textId="44F1DAEA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C0B73C" w14:textId="6C2AB964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426B4A" w14:textId="1AD6DFF4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1ABE56" w14:textId="61B7C375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04DBE2" w14:textId="5C0AF2D1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F74437E" w14:textId="712FE27C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7CA0527B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62A82620" w14:textId="297085E8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CB7CFA" w14:textId="593DF212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867D7B" w14:textId="34FA46E5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88986C" w14:textId="3D227FDF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4C3EAD" w14:textId="0CE4A5A5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0D4BB6" w14:textId="28123EE0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7A1E6F4A" w14:textId="72A6F831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28D813B5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2D892867" w14:textId="6FAA0EBC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FCAAB" w14:textId="3806ADF0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6EAE09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172D52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32670B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A7E9EA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6C5AF04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0478C5C6" w14:textId="77777777" w:rsidR="005F70C7" w:rsidRPr="008722E0" w:rsidRDefault="005F70C7" w:rsidP="005F70C7">
                  <w:pPr>
                    <w:pStyle w:val="Months"/>
                    <w:ind w:left="0"/>
                    <w:jc w:val="center"/>
                    <w:rPr>
                      <w:rFonts w:ascii="Calibri" w:hAnsi="Calibri" w:cs="Calibri"/>
                      <w:noProof/>
                      <w:color w:val="auto"/>
                      <w:sz w:val="14"/>
                      <w:szCs w:val="14"/>
                      <w:lang w:val="de-DE" w:bidi="ru-RU"/>
                    </w:rPr>
                  </w:pPr>
                </w:p>
              </w:tc>
            </w:tr>
            <w:tr w:rsidR="005F70C7" w:rsidRPr="008722E0" w14:paraId="7DDE686D" w14:textId="77777777" w:rsidTr="002F4A4A">
              <w:tc>
                <w:tcPr>
                  <w:tcW w:w="2499" w:type="pct"/>
                </w:tcPr>
                <w:p w14:paraId="697D075C" w14:textId="3DE41032" w:rsidR="005F70C7" w:rsidRPr="008722E0" w:rsidRDefault="00E62F46" w:rsidP="005F70C7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MAJ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0"/>
                    <w:gridCol w:w="364"/>
                    <w:gridCol w:w="365"/>
                    <w:gridCol w:w="365"/>
                    <w:gridCol w:w="365"/>
                    <w:gridCol w:w="365"/>
                    <w:gridCol w:w="358"/>
                  </w:tblGrid>
                  <w:tr w:rsidR="00AD6599" w:rsidRPr="008722E0" w14:paraId="6BB1F42F" w14:textId="77777777" w:rsidTr="00AD659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C9035FA" w14:textId="7733F5AC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373A4B1" w14:textId="187CD555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681F14B" w14:textId="7B016085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2129FAB" w14:textId="24E77C39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F84194C" w14:textId="2B6EE62A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9CB389A" w14:textId="01B14725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4473B11" w14:textId="6398F2BC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1069AD" w:rsidRPr="008722E0" w14:paraId="1F67451F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4F19667" w14:textId="4FB6AF1C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323B379" w14:textId="07D2B649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BA922CA" w14:textId="2A821943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2A8868F" w14:textId="57A8D7F8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63EFA70" w14:textId="650E9D45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91A5009" w14:textId="66F009B1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17D4FB2" w14:textId="26560578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2392E938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57D3677D" w14:textId="5AC5D490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4360D36" w14:textId="11B1B47D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A5B28D" w14:textId="05603D39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BF8E35" w14:textId="618148C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BF6FED" w14:textId="0CA375E6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35CDC9" w14:textId="6266E843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24246712" w14:textId="30E57D9E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115588A5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5609CE5A" w14:textId="78C8DB39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13E37B3" w14:textId="29EA457F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EBA22C" w14:textId="05F501B3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B94B27" w14:textId="259CF07A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84D07E" w14:textId="04E3199A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3F2388" w14:textId="6F7DB4FA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6E42BCE5" w14:textId="1E4CDF60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4FB6591A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1967CCBA" w14:textId="65478276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E25CA8C" w14:textId="4CEA3BC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D82191" w14:textId="258359AC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CA72B" w14:textId="04FCC241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F60141" w14:textId="0B32BCF4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9ACBEB" w14:textId="4F5A6473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638DBDC7" w14:textId="1333161B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29989218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2185242C" w14:textId="2150FDD3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BC96AC7" w14:textId="161DFDFC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121003" w14:textId="1F439312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FD1403" w14:textId="1AEA7372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F59787" w14:textId="21B19DFC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C2C0C0" w14:textId="4DBDB3D9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3569741F" w14:textId="2A90456A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0E97ED90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5D296B79" w14:textId="36493739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90CE91C" w14:textId="1A93203B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579D15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31F429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70B850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5BB2CD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05E71EDE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758168A7" w14:textId="77777777" w:rsidR="005F70C7" w:rsidRPr="008722E0" w:rsidRDefault="005F70C7" w:rsidP="005F70C7">
                  <w:pPr>
                    <w:pStyle w:val="Months"/>
                    <w:ind w:left="0"/>
                    <w:jc w:val="center"/>
                    <w:rPr>
                      <w:rFonts w:ascii="Calibri" w:hAnsi="Calibri" w:cs="Calibri"/>
                      <w:noProof/>
                      <w:color w:val="auto"/>
                      <w:sz w:val="14"/>
                      <w:szCs w:val="14"/>
                      <w:lang w:val="de-DE" w:bidi="ru-RU"/>
                    </w:rPr>
                  </w:pPr>
                </w:p>
              </w:tc>
              <w:tc>
                <w:tcPr>
                  <w:tcW w:w="2501" w:type="pct"/>
                </w:tcPr>
                <w:p w14:paraId="0098C97B" w14:textId="5B7061EB" w:rsidR="005F70C7" w:rsidRPr="008722E0" w:rsidRDefault="00E62F46" w:rsidP="005F70C7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JUNIJ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1"/>
                    <w:gridCol w:w="365"/>
                    <w:gridCol w:w="365"/>
                    <w:gridCol w:w="365"/>
                    <w:gridCol w:w="365"/>
                    <w:gridCol w:w="365"/>
                    <w:gridCol w:w="357"/>
                  </w:tblGrid>
                  <w:tr w:rsidR="00AD6599" w:rsidRPr="008722E0" w14:paraId="13E655D8" w14:textId="77777777" w:rsidTr="001069AD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0761C13" w14:textId="754DFF23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E1FB4B5" w14:textId="0913F809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16464BF" w14:textId="0F37AEE6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379CE92" w14:textId="7F9EC3F9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2F6B96B" w14:textId="5994F816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E33F371" w14:textId="520E0BA9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A0F3162" w14:textId="3BE51D27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1069AD" w:rsidRPr="008722E0" w14:paraId="20C51EE4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677FFC3" w14:textId="49A4935F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49B8979" w14:textId="46B753FD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DF5B230" w14:textId="2220FACA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5C19CFF" w14:textId="7C8EB582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FB0E05E" w14:textId="165C9161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F9C4831" w14:textId="5CD48378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98A7C09" w14:textId="4894344D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600BF7E9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453EDE74" w14:textId="44A3066C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E8E8E0" w14:textId="00288581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3A9FF5" w14:textId="7DEDD941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1757E4" w14:textId="33D59DA3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939027" w14:textId="09E7A4B8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0E2F8F" w14:textId="1B909C43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5E4389D7" w14:textId="223B3A2C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3AA8F989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46329AAF" w14:textId="31050D7A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64FAC7" w14:textId="7D243AE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F5578C" w14:textId="516ED9F2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2C52A1" w14:textId="724AB644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6AA9E0" w14:textId="12DFAABD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03E9D7" w14:textId="5888920C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202EB380" w14:textId="6539D638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3B61F827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7F79D3E8" w14:textId="712CBFD2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C374FF" w14:textId="77CF5E74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6C5573" w14:textId="404BB34E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16C52A" w14:textId="021BE804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96B26C" w14:textId="432D983F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47D518" w14:textId="11754CE8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2DC6B6DD" w14:textId="0946CB2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095E9F6C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3879CF07" w14:textId="0B85ADD5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0817BC" w14:textId="60616D8C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83591F" w14:textId="30FF19A9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FEBB3A" w14:textId="1CB93C09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61660D" w14:textId="5BFCE3D9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94F396" w14:textId="39AFD96B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6551ACCA" w14:textId="2B135C9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57A5BFF3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0E16A424" w14:textId="76DBFCFC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A3AB82" w14:textId="159803A0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F75712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D413E6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0C2789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1558975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798753C6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0CC1B236" w14:textId="77777777" w:rsidR="005F70C7" w:rsidRPr="008722E0" w:rsidRDefault="005F70C7" w:rsidP="005F70C7">
                  <w:pPr>
                    <w:pStyle w:val="Months"/>
                    <w:ind w:left="0"/>
                    <w:jc w:val="center"/>
                    <w:rPr>
                      <w:rFonts w:ascii="Calibri" w:hAnsi="Calibri" w:cs="Calibri"/>
                      <w:noProof/>
                      <w:color w:val="auto"/>
                      <w:sz w:val="14"/>
                      <w:szCs w:val="14"/>
                      <w:lang w:val="de-DE" w:bidi="ru-RU"/>
                    </w:rPr>
                  </w:pPr>
                </w:p>
              </w:tc>
            </w:tr>
            <w:tr w:rsidR="005F70C7" w:rsidRPr="00AD6599" w14:paraId="2523682A" w14:textId="77777777" w:rsidTr="002F4A4A">
              <w:tc>
                <w:tcPr>
                  <w:tcW w:w="2499" w:type="pct"/>
                </w:tcPr>
                <w:p w14:paraId="5859213F" w14:textId="40ADB67F" w:rsidR="005F70C7" w:rsidRPr="00AD6599" w:rsidRDefault="00E62F46" w:rsidP="005F70C7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JULIJ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0"/>
                    <w:gridCol w:w="364"/>
                    <w:gridCol w:w="365"/>
                    <w:gridCol w:w="365"/>
                    <w:gridCol w:w="365"/>
                    <w:gridCol w:w="365"/>
                    <w:gridCol w:w="358"/>
                  </w:tblGrid>
                  <w:tr w:rsidR="00AD6599" w:rsidRPr="00AD6599" w14:paraId="0A41720D" w14:textId="77777777" w:rsidTr="00AD659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E5D4D45" w14:textId="149EFC0D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C6A32AD" w14:textId="6B6CE995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126CBD2" w14:textId="5A954F07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866213D" w14:textId="597E407D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115F4DA" w14:textId="2DB0F066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25F4B46" w14:textId="23DB630B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CD7B4D7" w14:textId="0950F93A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1069AD" w:rsidRPr="00AD6599" w14:paraId="78FD7421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BC11D50" w14:textId="072D150E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A8E4F92" w14:textId="39B5656F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08F4EC9" w14:textId="1573917D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4CE3814" w14:textId="496AE8E0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64A46E8" w14:textId="2A4DE93D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A8F24D8" w14:textId="7FB2DBD9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0856841" w14:textId="14FAC52B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4392ECE3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2E5D131F" w14:textId="60A1E5B3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3B34CED" w14:textId="1EFF4049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09AF092" w14:textId="7ED53199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0BEE06" w14:textId="53AC1D26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B745FA" w14:textId="188B6A0E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0473F2" w14:textId="6CA2038A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2E0C283" w14:textId="18C67AE3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076A7CF8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76969D5F" w14:textId="6FF2A96A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B204EB5" w14:textId="5E39686C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1783FB5" w14:textId="3A39A72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30E74F" w14:textId="140FF2BA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26928C" w14:textId="12A7A8B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D0DE54" w14:textId="343FFA33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09EDEB59" w14:textId="430E2355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7AF9CE38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1B48DC16" w14:textId="70105B63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52FEEFD" w14:textId="09D82182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F04630" w14:textId="27E37CBE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C176F4" w14:textId="6314FB00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FD4E79" w14:textId="65DB8602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B85E03" w14:textId="6910E240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39FB5BB4" w14:textId="5BB3D088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7D3A5FF5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5C6945A2" w14:textId="3FD6F892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DA14B77" w14:textId="60DC74F3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D8F87C" w14:textId="6A663988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C1883D" w14:textId="396C33BB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9441CE" w14:textId="2D864AD2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AD7E23" w14:textId="68DF4BA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1CCCF0B0" w14:textId="4BE82FC1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5BC15B5D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438039E8" w14:textId="2FDBCC0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93A5585" w14:textId="5E7DB3F5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EF99CC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EBEFB7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5819B2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DE8FD0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84009B6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23DAED3B" w14:textId="77777777" w:rsidR="005F70C7" w:rsidRPr="00AD6599" w:rsidRDefault="005F70C7" w:rsidP="005F70C7">
                  <w:pPr>
                    <w:pStyle w:val="a5"/>
                    <w:rPr>
                      <w:noProof/>
                      <w:color w:val="auto"/>
                      <w:sz w:val="14"/>
                      <w:szCs w:val="14"/>
                      <w:lang w:val="de-DE"/>
                    </w:rPr>
                  </w:pPr>
                </w:p>
              </w:tc>
              <w:tc>
                <w:tcPr>
                  <w:tcW w:w="2501" w:type="pct"/>
                </w:tcPr>
                <w:p w14:paraId="20CBC03C" w14:textId="011D4BE9" w:rsidR="005F70C7" w:rsidRPr="00AD6599" w:rsidRDefault="00E62F46" w:rsidP="005F70C7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AVGUST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1"/>
                    <w:gridCol w:w="365"/>
                    <w:gridCol w:w="365"/>
                    <w:gridCol w:w="365"/>
                    <w:gridCol w:w="365"/>
                    <w:gridCol w:w="365"/>
                    <w:gridCol w:w="357"/>
                  </w:tblGrid>
                  <w:tr w:rsidR="00AD6599" w:rsidRPr="00AD6599" w14:paraId="0FE211BF" w14:textId="77777777" w:rsidTr="001069AD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39A826E" w14:textId="33D31EB4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98A9E7D" w14:textId="4B7C3462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5EEE3CB" w14:textId="4BC5CBAB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8A5E066" w14:textId="62AE4026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E9E9A6C" w14:textId="3028C88A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596F441" w14:textId="107ADA3F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B254557" w14:textId="7F7AD244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1069AD" w:rsidRPr="00AD6599" w14:paraId="37D68ABB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ECF78AB" w14:textId="68519221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8551F60" w14:textId="53325ED1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4A1650A" w14:textId="2C51DA9B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EAE0F32" w14:textId="0A0FC268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689AD7C" w14:textId="35FDB825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AD129FD" w14:textId="3F7117DE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544B4BE" w14:textId="7D1BCA38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7E76867E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3C94FA21" w14:textId="1334404D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4CA7CB" w14:textId="72A81D4D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CDEE7D" w14:textId="5C0CEC19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42FFC9" w14:textId="4E05B26D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5B9BB6" w14:textId="120407CA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7158DB" w14:textId="329AD8D6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516A84D3" w14:textId="57C17B10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72D6D9A4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24127993" w14:textId="377A4610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CEC228" w14:textId="425F69D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FB7CDA" w14:textId="0E2043A0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F1AF02" w14:textId="50B6852F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D3A436" w14:textId="3FD822A5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4F8636" w14:textId="1C2D9ACC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10DC69E3" w14:textId="1603CDE4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36921132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376860EA" w14:textId="7DB536FC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5AC00F" w14:textId="4847FBD0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686CB20" w14:textId="2BAB509A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2B75FF" w14:textId="3D5FD791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5A9CA3" w14:textId="7280D9AF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3813B9" w14:textId="385124B3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F59795F" w14:textId="56DBFCA8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3E0FDC42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1CAA8348" w14:textId="420E8A64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7B2C02" w14:textId="7EB6EA59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54342D" w14:textId="08EC0610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6267F4" w14:textId="61E4AAD2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3AF207" w14:textId="39C2ECB0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63D015" w14:textId="61522573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5B3291CA" w14:textId="46EF8BFC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04E41C78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01819CB5" w14:textId="28BC743A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657F3A" w14:textId="1A65ED4E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CECC1C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790CAA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E79BF7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573423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67801A6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3E24CEEE" w14:textId="77777777" w:rsidR="005F70C7" w:rsidRPr="00AD6599" w:rsidRDefault="005F70C7" w:rsidP="005F70C7">
                  <w:pPr>
                    <w:pStyle w:val="a5"/>
                    <w:rPr>
                      <w:noProof/>
                      <w:color w:val="auto"/>
                      <w:sz w:val="14"/>
                      <w:szCs w:val="14"/>
                      <w:lang w:val="de-DE"/>
                    </w:rPr>
                  </w:pPr>
                </w:p>
              </w:tc>
            </w:tr>
            <w:tr w:rsidR="005F70C7" w:rsidRPr="00AD6599" w14:paraId="257BEDA1" w14:textId="77777777" w:rsidTr="002F4A4A">
              <w:tc>
                <w:tcPr>
                  <w:tcW w:w="2499" w:type="pct"/>
                </w:tcPr>
                <w:p w14:paraId="5A5FD5B8" w14:textId="033C13E9" w:rsidR="005F70C7" w:rsidRPr="00AD6599" w:rsidRDefault="00E62F46" w:rsidP="005F70C7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SEPTEMBER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0"/>
                    <w:gridCol w:w="364"/>
                    <w:gridCol w:w="365"/>
                    <w:gridCol w:w="365"/>
                    <w:gridCol w:w="365"/>
                    <w:gridCol w:w="365"/>
                    <w:gridCol w:w="358"/>
                  </w:tblGrid>
                  <w:tr w:rsidR="00AD6599" w:rsidRPr="00AD6599" w14:paraId="5471BC01" w14:textId="77777777" w:rsidTr="00AD659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996D21B" w14:textId="52BC331D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A071C9E" w14:textId="4E90EBE2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DE1A5D4" w14:textId="29557B25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4A373FA" w14:textId="13409759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DA54657" w14:textId="13F4B6AF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8884FA6" w14:textId="086B96DA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0645730" w14:textId="5800EA43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1069AD" w:rsidRPr="00AD6599" w14:paraId="39CB3D72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A465E09" w14:textId="64E52A64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89259C8" w14:textId="0A47DAF3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18B37AE" w14:textId="024ABE2B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4E3E8DF" w14:textId="06987243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669AAFA" w14:textId="718D4682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ED0E4E0" w14:textId="446C2C99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EE95E15" w14:textId="5CE6089E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0DD187DB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450114E2" w14:textId="1F598F4D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58AED1B" w14:textId="7AEF65A6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B6F7D4" w14:textId="36F1AB3B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4E63BE" w14:textId="4DCCC425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556728" w14:textId="2B46A4EF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063628A" w14:textId="2D764CAA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0FC82F76" w14:textId="5FB3C80D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55A54025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3A5582B3" w14:textId="3C7D1D3D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D83D1F5" w14:textId="345A6892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1AA867" w14:textId="0F6E0BF3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BB4FC3" w14:textId="5747E49C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EFA53B" w14:textId="12A51B7C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A2CDE1" w14:textId="4785C3F0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52C11DE8" w14:textId="21961D2A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4A0D3E90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3F9AB6BD" w14:textId="1ABAE9EF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D614EB2" w14:textId="0246F2F1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14DAEF" w14:textId="70E36799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1FB541" w14:textId="2822C99E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793B74" w14:textId="08F7D5EB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EABDDD" w14:textId="05EC3839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C829EA7" w14:textId="6E36AA94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1BE1F2F8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7926089B" w14:textId="03DAB126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3250A89" w14:textId="5798BFB0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11F6B8" w14:textId="7384FDE2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32DF96" w14:textId="14900CA0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B86951" w14:textId="78CA7F3F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AD0A96" w14:textId="100286C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677C053D" w14:textId="35B2506F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22E7B241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4632C698" w14:textId="66A5BC86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4F99F65" w14:textId="54947EC2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64A7EE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8B1ED2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2A0B18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EF88963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0FBB6393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2DAE35C4" w14:textId="77777777" w:rsidR="005F70C7" w:rsidRPr="00AD6599" w:rsidRDefault="005F70C7" w:rsidP="005F70C7">
                  <w:pPr>
                    <w:pStyle w:val="a5"/>
                    <w:rPr>
                      <w:noProof/>
                      <w:color w:val="auto"/>
                      <w:sz w:val="14"/>
                      <w:szCs w:val="14"/>
                      <w:lang w:val="de-DE"/>
                    </w:rPr>
                  </w:pPr>
                </w:p>
              </w:tc>
              <w:tc>
                <w:tcPr>
                  <w:tcW w:w="2501" w:type="pct"/>
                </w:tcPr>
                <w:p w14:paraId="0F5164FE" w14:textId="1FB8B448" w:rsidR="005F70C7" w:rsidRPr="00AD6599" w:rsidRDefault="00E62F46" w:rsidP="005F70C7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OKTOBER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1"/>
                    <w:gridCol w:w="365"/>
                    <w:gridCol w:w="365"/>
                    <w:gridCol w:w="365"/>
                    <w:gridCol w:w="365"/>
                    <w:gridCol w:w="365"/>
                    <w:gridCol w:w="357"/>
                  </w:tblGrid>
                  <w:tr w:rsidR="00AD6599" w:rsidRPr="00AD6599" w14:paraId="4262FA0B" w14:textId="77777777" w:rsidTr="001069AD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09C0E02" w14:textId="715F92FC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DD2433C" w14:textId="6F750C5F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66A2CD6" w14:textId="7B921ACC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246F7FD" w14:textId="470ECC09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7A4947B" w14:textId="6079F107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FE0F7FD" w14:textId="2C47F316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496A5CA" w14:textId="36F4FF02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1069AD" w:rsidRPr="00AD6599" w14:paraId="25974349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A1F52A8" w14:textId="73191C3E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EB2EEFE" w14:textId="48CE33D8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18758B2" w14:textId="766773F1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0627704" w14:textId="002A44F4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C7C7977" w14:textId="1DAA609F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E4CC018" w14:textId="41CD0800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172363B" w14:textId="39309E46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0C5D0FCC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36FD16CB" w14:textId="1805C9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604A55" w14:textId="1705E2ED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105786" w14:textId="31A493E6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FA95CF" w14:textId="25173A26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51EFC8" w14:textId="36E9D5CB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688D5E" w14:textId="11B051A2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10043474" w14:textId="724B59E9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3C78C4F3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6933CDCA" w14:textId="5ABC95C5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6A9F92" w14:textId="6A0E2086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7847B5" w14:textId="6FE54AA9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63AFEA" w14:textId="010DE021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607096" w14:textId="409B1FCB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CBF665" w14:textId="45DD6EAB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75B85A9A" w14:textId="13335910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18484955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002873A0" w14:textId="10F0D751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E87055" w14:textId="27A4BE6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2A30FE" w14:textId="26E7214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A64669" w14:textId="3B3FBF7A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E7DE38" w14:textId="26FD6FEB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44ED66" w14:textId="24261E24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015440D8" w14:textId="09EACD28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1D5C527B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2831F176" w14:textId="1D45FAB5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0907F6" w14:textId="214B33C8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831A28" w14:textId="14D6D5C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8F520E" w14:textId="237D581F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4B92E4" w14:textId="6B07E48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4F0A52" w14:textId="790ADE6C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5E4BCF4B" w14:textId="34DAA615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26E98FE5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79D4F12D" w14:textId="44E664AA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3549E6" w14:textId="3B846EDF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60F4D1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9CBDEE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2F42A7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1CEFC9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2F27DA2C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694209B9" w14:textId="77777777" w:rsidR="005F70C7" w:rsidRPr="00AD6599" w:rsidRDefault="005F70C7" w:rsidP="005F70C7">
                  <w:pPr>
                    <w:pStyle w:val="a5"/>
                    <w:rPr>
                      <w:noProof/>
                      <w:color w:val="auto"/>
                      <w:sz w:val="14"/>
                      <w:szCs w:val="14"/>
                      <w:lang w:val="de-DE"/>
                    </w:rPr>
                  </w:pPr>
                </w:p>
              </w:tc>
            </w:tr>
            <w:tr w:rsidR="005F70C7" w:rsidRPr="00AD6599" w14:paraId="4060DA36" w14:textId="77777777" w:rsidTr="002F4A4A">
              <w:tc>
                <w:tcPr>
                  <w:tcW w:w="2499" w:type="pct"/>
                </w:tcPr>
                <w:p w14:paraId="1E57F0CA" w14:textId="01A32454" w:rsidR="005F70C7" w:rsidRPr="00AD6599" w:rsidRDefault="00E62F46" w:rsidP="005F70C7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NOVEMBER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0"/>
                    <w:gridCol w:w="364"/>
                    <w:gridCol w:w="365"/>
                    <w:gridCol w:w="365"/>
                    <w:gridCol w:w="365"/>
                    <w:gridCol w:w="365"/>
                    <w:gridCol w:w="358"/>
                  </w:tblGrid>
                  <w:tr w:rsidR="00AD6599" w:rsidRPr="00AD6599" w14:paraId="58A7FB74" w14:textId="77777777" w:rsidTr="00AD659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EBD2ACF" w14:textId="0565FBAD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A200E3C" w14:textId="5E0289E2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ACECEC4" w14:textId="3A59049F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ADF0D2B" w14:textId="75C399D1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A090DE7" w14:textId="193017A6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867243F" w14:textId="045345BB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7E649BE" w14:textId="29D9351A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1069AD" w:rsidRPr="00AD6599" w14:paraId="555803FD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F666DAD" w14:textId="6D281BC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78A6C33" w14:textId="4B18CEBC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465BF02" w14:textId="41DEE360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E5DB1CC" w14:textId="31193CF8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B7AEBE6" w14:textId="6792A36B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5B8BC15" w14:textId="2904E2CA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B145043" w14:textId="616060B2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7110E69D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2C9DDF3F" w14:textId="1515D011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8A41AA" w14:textId="0FB95D4E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05DF11" w14:textId="2577558D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4B4D85" w14:textId="6D47EF95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E99F96" w14:textId="6D2712B6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9C2723" w14:textId="6D26EAC2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7966E43" w14:textId="39B0A84F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79F5CDCA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306C12EA" w14:textId="2D7C71BA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1E7AD7" w14:textId="69265FD3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5B7028" w14:textId="5A2F6D5D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EA9782" w14:textId="162BB480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C31C0F" w14:textId="2C835569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185061" w14:textId="06AB520F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74D06669" w14:textId="0DB7405A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4B23B60C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65E4C421" w14:textId="24BE6655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4508AC" w14:textId="41BB189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6A6A6E" w14:textId="5DA280E8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81BD6E" w14:textId="0C32C28E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4CD2AA" w14:textId="4D2AF392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3ABC51" w14:textId="36FDEC9E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6257534E" w14:textId="1CD40344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767CEC79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340BB49D" w14:textId="4C61BF39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01CC519" w14:textId="54ECFD25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C236A9" w14:textId="445F03DA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B7BE6B" w14:textId="11211FE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110495" w14:textId="2DF665A8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E9AFC2" w14:textId="62BB599A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620860F8" w14:textId="1CBC8B1D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5B5D1AAF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3188CAC1" w14:textId="21128522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7D71E0F" w14:textId="44A9E306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A91E62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FF75E2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5A489A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A00C31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800A23F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1DD59693" w14:textId="77777777" w:rsidR="005F70C7" w:rsidRPr="00AD6599" w:rsidRDefault="005F70C7" w:rsidP="005F70C7">
                  <w:pPr>
                    <w:pStyle w:val="a5"/>
                    <w:rPr>
                      <w:noProof/>
                      <w:color w:val="auto"/>
                      <w:sz w:val="14"/>
                      <w:szCs w:val="14"/>
                      <w:lang w:val="de-DE"/>
                    </w:rPr>
                  </w:pPr>
                </w:p>
              </w:tc>
              <w:tc>
                <w:tcPr>
                  <w:tcW w:w="2501" w:type="pct"/>
                </w:tcPr>
                <w:p w14:paraId="25FE4791" w14:textId="492BDEBC" w:rsidR="005F70C7" w:rsidRPr="00AD6599" w:rsidRDefault="00E62F46" w:rsidP="005F70C7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DECEMBER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1"/>
                    <w:gridCol w:w="365"/>
                    <w:gridCol w:w="365"/>
                    <w:gridCol w:w="365"/>
                    <w:gridCol w:w="365"/>
                    <w:gridCol w:w="365"/>
                    <w:gridCol w:w="357"/>
                  </w:tblGrid>
                  <w:tr w:rsidR="00AD6599" w:rsidRPr="00AD6599" w14:paraId="7F46322B" w14:textId="77777777" w:rsidTr="001069AD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70C4810" w14:textId="069C5EC1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D35651B" w14:textId="0230DE96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47487BD" w14:textId="5355DA1D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58829B7" w14:textId="6B1CD836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3B512F7" w14:textId="10C372A3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4A5847F" w14:textId="7FCFD8C0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CD8ABDD" w14:textId="5BE70FE3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1069AD" w:rsidRPr="00AD6599" w14:paraId="5CD71CB8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2FFA99C" w14:textId="7EF3D3D1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51AA79A" w14:textId="0B9DE6DB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A9CA84B" w14:textId="037D1278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6F12DEB" w14:textId="47A8EE1B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D7B870F" w14:textId="3B5CD764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6F91980" w14:textId="1D18519C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D540F2E" w14:textId="147B39CB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3B535A4E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4375A3D9" w14:textId="75901BFB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1B8FFB" w14:textId="530F8FAE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6F42FD" w14:textId="2827967C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699D3A" w14:textId="49E8FBD6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C1B88D" w14:textId="73D4B4D3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D1C414" w14:textId="5DF65D2C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385BF85A" w14:textId="6319FFCB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756D832B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07BC325D" w14:textId="2988DFDD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E4CCF6" w14:textId="52A7063C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97D588" w14:textId="5F36DF63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E785EB" w14:textId="38EEB7D9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09551A" w14:textId="31439FF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1279ED" w14:textId="1EB6D0A5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01DC2469" w14:textId="4C8971B2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35098035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054DFD37" w14:textId="36A802AC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F7E373" w14:textId="2511362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DD7CA9" w14:textId="50323392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04169E" w14:textId="341CD388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E48038" w14:textId="00540A9A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B17AF7F" w14:textId="0B5756A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66B47C18" w14:textId="1BA789CF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3481A3C8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488842C7" w14:textId="01C545E2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E7697BF" w14:textId="744E19F9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850DB" w14:textId="31DCA10D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32AC90" w14:textId="01D061EE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12E354" w14:textId="6DABA3A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A8179B" w14:textId="7E69D6BB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39E8C85" w14:textId="704819EE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462C4497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6C7504D9" w14:textId="01DDBB6A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47E6D3" w14:textId="1155B80B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A7FBA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6F1F5E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133682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1EFF80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3CCF61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2EEC9C13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2B503DD5" w14:textId="77777777" w:rsidR="005F70C7" w:rsidRPr="00AD6599" w:rsidRDefault="005F70C7" w:rsidP="005F70C7">
                  <w:pPr>
                    <w:pStyle w:val="a5"/>
                    <w:rPr>
                      <w:noProof/>
                      <w:color w:val="auto"/>
                      <w:sz w:val="14"/>
                      <w:szCs w:val="14"/>
                      <w:lang w:val="de-DE"/>
                    </w:rPr>
                  </w:pPr>
                </w:p>
              </w:tc>
            </w:tr>
          </w:tbl>
          <w:p w14:paraId="1A5B6E03" w14:textId="2CC03F92" w:rsidR="00E17A6A" w:rsidRPr="00AD6599" w:rsidRDefault="00E17A6A" w:rsidP="001460BC">
            <w:pPr>
              <w:pStyle w:val="ad"/>
              <w:spacing w:after="0"/>
              <w:jc w:val="center"/>
              <w:rPr>
                <w:noProof/>
                <w:color w:val="auto"/>
                <w:sz w:val="14"/>
                <w:szCs w:val="14"/>
                <w:lang w:val="de-DE"/>
              </w:rPr>
            </w:pPr>
          </w:p>
        </w:tc>
        <w:tc>
          <w:tcPr>
            <w:tcW w:w="2500" w:type="pct"/>
            <w:vAlign w:val="center"/>
          </w:tcPr>
          <w:p w14:paraId="0E39CEAA" w14:textId="77777777" w:rsidR="002A7FBA" w:rsidRPr="001460BC" w:rsidRDefault="002A7FBA" w:rsidP="002A7FBA">
            <w:pPr>
              <w:pStyle w:val="ad"/>
              <w:spacing w:after="0"/>
              <w:jc w:val="center"/>
              <w:rPr>
                <w:noProof/>
                <w:color w:val="auto"/>
                <w:sz w:val="66"/>
                <w:szCs w:val="66"/>
                <w:lang w:bidi="ru-RU"/>
              </w:rPr>
            </w:pPr>
            <w:r w:rsidRPr="001460BC">
              <w:rPr>
                <w:noProof/>
                <w:color w:val="auto"/>
                <w:sz w:val="66"/>
                <w:szCs w:val="66"/>
                <w:lang w:bidi="ru-RU"/>
              </w:rPr>
              <w:fldChar w:fldCharType="begin"/>
            </w:r>
            <w:r w:rsidRPr="001460BC">
              <w:rPr>
                <w:noProof/>
                <w:color w:val="auto"/>
                <w:sz w:val="66"/>
                <w:szCs w:val="66"/>
                <w:lang w:bidi="ru-RU"/>
              </w:rPr>
              <w:instrText xml:space="preserve"> DOCVARIABLE  MonthStart1 \@  yyyy   \* MERGEFORMAT </w:instrText>
            </w:r>
            <w:r w:rsidRPr="001460BC">
              <w:rPr>
                <w:noProof/>
                <w:color w:val="auto"/>
                <w:sz w:val="66"/>
                <w:szCs w:val="66"/>
                <w:lang w:bidi="ru-RU"/>
              </w:rPr>
              <w:fldChar w:fldCharType="separate"/>
            </w:r>
            <w:r>
              <w:rPr>
                <w:noProof/>
                <w:color w:val="auto"/>
                <w:sz w:val="66"/>
                <w:szCs w:val="66"/>
                <w:lang w:bidi="ru-RU"/>
              </w:rPr>
              <w:t>2024</w:t>
            </w:r>
            <w:r w:rsidRPr="001460BC">
              <w:rPr>
                <w:noProof/>
                <w:color w:val="auto"/>
                <w:sz w:val="66"/>
                <w:szCs w:val="66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85" w:type="dxa"/>
                <w:left w:w="85" w:type="dxa"/>
                <w:bottom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2715"/>
              <w:gridCol w:w="2718"/>
            </w:tblGrid>
            <w:tr w:rsidR="002A7FBA" w:rsidRPr="008722E0" w14:paraId="7B4228D7" w14:textId="77777777" w:rsidTr="008C666F">
              <w:tc>
                <w:tcPr>
                  <w:tcW w:w="2499" w:type="pct"/>
                </w:tcPr>
                <w:p w14:paraId="5ABA16CA" w14:textId="77777777" w:rsidR="002A7FBA" w:rsidRPr="001460BC" w:rsidRDefault="002A7FBA" w:rsidP="002A7FBA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JANUAR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5"/>
                    <w:gridCol w:w="327"/>
                    <w:gridCol w:w="374"/>
                    <w:gridCol w:w="366"/>
                    <w:gridCol w:w="360"/>
                    <w:gridCol w:w="388"/>
                    <w:gridCol w:w="381"/>
                  </w:tblGrid>
                  <w:tr w:rsidR="002A7FBA" w:rsidRPr="000E2618" w14:paraId="189A2049" w14:textId="77777777" w:rsidTr="008C666F">
                    <w:trPr>
                      <w:trHeight w:val="227"/>
                    </w:trPr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00924B7" w14:textId="77777777" w:rsidR="002A7FBA" w:rsidRPr="00E62F46" w:rsidRDefault="002A7FBA" w:rsidP="002A7FBA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9D25872" w14:textId="77777777" w:rsidR="002A7FBA" w:rsidRPr="00E62F46" w:rsidRDefault="002A7FBA" w:rsidP="002A7FBA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597F0B2" w14:textId="77777777" w:rsidR="002A7FBA" w:rsidRPr="00E62F46" w:rsidRDefault="002A7FBA" w:rsidP="002A7FBA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0F9A9FD" w14:textId="77777777" w:rsidR="002A7FBA" w:rsidRPr="00E62F46" w:rsidRDefault="002A7FBA" w:rsidP="002A7FBA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4FB3A22" w14:textId="77777777" w:rsidR="002A7FBA" w:rsidRPr="00E62F46" w:rsidRDefault="002A7FBA" w:rsidP="002A7FBA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4F2017F" w14:textId="77777777" w:rsidR="002A7FBA" w:rsidRPr="00E62F46" w:rsidRDefault="002A7FBA" w:rsidP="002A7FBA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3302220" w14:textId="77777777" w:rsidR="002A7FBA" w:rsidRPr="00E62F46" w:rsidRDefault="002A7FBA" w:rsidP="002A7FBA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2A7FBA" w:rsidRPr="000E2618" w14:paraId="107465E1" w14:textId="77777777" w:rsidTr="008C666F">
                    <w:trPr>
                      <w:trHeight w:val="284"/>
                    </w:trPr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BD55155" w14:textId="77777777" w:rsidR="002A7FBA" w:rsidRPr="001460BC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19E0849" w14:textId="77777777" w:rsidR="002A7FBA" w:rsidRPr="001460BC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6B0D3A0" w14:textId="77777777" w:rsidR="002A7FBA" w:rsidRPr="001460BC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8B38BBF" w14:textId="77777777" w:rsidR="002A7FBA" w:rsidRPr="001460BC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B050A6E" w14:textId="77777777" w:rsidR="002A7FBA" w:rsidRPr="001460BC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B6E1B52" w14:textId="77777777" w:rsidR="002A7FBA" w:rsidRPr="001460BC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A1AC7EC" w14:textId="77777777" w:rsidR="002A7FBA" w:rsidRPr="001460BC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A7FBA" w:rsidRPr="000E2618" w14:paraId="54A1DE0C" w14:textId="77777777" w:rsidTr="008C666F">
                    <w:trPr>
                      <w:trHeight w:val="284"/>
                    </w:trPr>
                    <w:tc>
                      <w:tcPr>
                        <w:tcW w:w="1361" w:type="dxa"/>
                        <w:vAlign w:val="center"/>
                      </w:tcPr>
                      <w:p w14:paraId="5C75249B" w14:textId="77777777" w:rsidR="002A7FBA" w:rsidRPr="001460BC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50A2D2C" w14:textId="77777777" w:rsidR="002A7FBA" w:rsidRPr="001460BC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273A2D0" w14:textId="77777777" w:rsidR="002A7FBA" w:rsidRPr="001460BC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939D762" w14:textId="77777777" w:rsidR="002A7FBA" w:rsidRPr="001460BC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B08B1ED" w14:textId="77777777" w:rsidR="002A7FBA" w:rsidRPr="001460BC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79EBD72" w14:textId="77777777" w:rsidR="002A7FBA" w:rsidRPr="001460BC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FD68B11" w14:textId="77777777" w:rsidR="002A7FBA" w:rsidRPr="001460BC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A7FBA" w:rsidRPr="000E2618" w14:paraId="7004FA93" w14:textId="77777777" w:rsidTr="008C666F">
                    <w:trPr>
                      <w:trHeight w:val="284"/>
                    </w:trPr>
                    <w:tc>
                      <w:tcPr>
                        <w:tcW w:w="1361" w:type="dxa"/>
                        <w:vAlign w:val="center"/>
                      </w:tcPr>
                      <w:p w14:paraId="60D04827" w14:textId="77777777" w:rsidR="002A7FBA" w:rsidRPr="001460BC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16CD92F" w14:textId="77777777" w:rsidR="002A7FBA" w:rsidRPr="001460BC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7D4B1D2" w14:textId="77777777" w:rsidR="002A7FBA" w:rsidRPr="001460BC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5B6A5A5" w14:textId="77777777" w:rsidR="002A7FBA" w:rsidRPr="001460BC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AFD9B68" w14:textId="77777777" w:rsidR="002A7FBA" w:rsidRPr="001460BC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E3FD758" w14:textId="77777777" w:rsidR="002A7FBA" w:rsidRPr="001460BC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23540D5" w14:textId="77777777" w:rsidR="002A7FBA" w:rsidRPr="001460BC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A7FBA" w:rsidRPr="000E2618" w14:paraId="328AD55A" w14:textId="77777777" w:rsidTr="008C666F">
                    <w:trPr>
                      <w:trHeight w:val="284"/>
                    </w:trPr>
                    <w:tc>
                      <w:tcPr>
                        <w:tcW w:w="1361" w:type="dxa"/>
                        <w:vAlign w:val="center"/>
                      </w:tcPr>
                      <w:p w14:paraId="0A0DD962" w14:textId="77777777" w:rsidR="002A7FBA" w:rsidRPr="001460BC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059415E" w14:textId="77777777" w:rsidR="002A7FBA" w:rsidRPr="001460BC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B2D98E8" w14:textId="77777777" w:rsidR="002A7FBA" w:rsidRPr="001460BC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F4FA304" w14:textId="77777777" w:rsidR="002A7FBA" w:rsidRPr="001460BC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D2DCD22" w14:textId="77777777" w:rsidR="002A7FBA" w:rsidRPr="001460BC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12374C8" w14:textId="77777777" w:rsidR="002A7FBA" w:rsidRPr="001460BC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843F7EC" w14:textId="77777777" w:rsidR="002A7FBA" w:rsidRPr="001460BC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A7FBA" w:rsidRPr="000E2618" w14:paraId="05EFF476" w14:textId="77777777" w:rsidTr="008C666F">
                    <w:trPr>
                      <w:trHeight w:val="284"/>
                    </w:trPr>
                    <w:tc>
                      <w:tcPr>
                        <w:tcW w:w="1361" w:type="dxa"/>
                        <w:vAlign w:val="center"/>
                      </w:tcPr>
                      <w:p w14:paraId="1327B584" w14:textId="77777777" w:rsidR="002A7FBA" w:rsidRPr="001460BC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56B37EE" w14:textId="77777777" w:rsidR="002A7FBA" w:rsidRPr="001460BC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D4DA165" w14:textId="77777777" w:rsidR="002A7FBA" w:rsidRPr="001460BC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63563F4" w14:textId="77777777" w:rsidR="002A7FBA" w:rsidRPr="001460BC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9484D54" w14:textId="77777777" w:rsidR="002A7FBA" w:rsidRPr="001460BC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5CB4026" w14:textId="77777777" w:rsidR="002A7FBA" w:rsidRPr="001460BC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168A0DC" w14:textId="77777777" w:rsidR="002A7FBA" w:rsidRPr="001460BC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A7FBA" w:rsidRPr="000E2618" w14:paraId="34C9A8C9" w14:textId="77777777" w:rsidTr="008C666F">
                    <w:trPr>
                      <w:trHeight w:val="284"/>
                    </w:trPr>
                    <w:tc>
                      <w:tcPr>
                        <w:tcW w:w="1361" w:type="dxa"/>
                        <w:vAlign w:val="center"/>
                      </w:tcPr>
                      <w:p w14:paraId="618212DB" w14:textId="77777777" w:rsidR="002A7FBA" w:rsidRPr="001460BC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61A3A0B" w14:textId="77777777" w:rsidR="002A7FBA" w:rsidRPr="001460BC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73193B5" w14:textId="77777777" w:rsidR="002A7FBA" w:rsidRPr="001460BC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3FC6D2E" w14:textId="77777777" w:rsidR="002A7FBA" w:rsidRPr="001460BC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5F5632B" w14:textId="77777777" w:rsidR="002A7FBA" w:rsidRPr="001460BC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1EA19DA" w14:textId="77777777" w:rsidR="002A7FBA" w:rsidRPr="001460BC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CEE80A3" w14:textId="77777777" w:rsidR="002A7FBA" w:rsidRPr="001460BC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75D0100" w14:textId="77777777" w:rsidR="002A7FBA" w:rsidRPr="000E2618" w:rsidRDefault="002A7FBA" w:rsidP="002A7FBA">
                  <w:pPr>
                    <w:pStyle w:val="a5"/>
                    <w:rPr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05FC2D5D" w14:textId="77777777" w:rsidR="002A7FBA" w:rsidRPr="008722E0" w:rsidRDefault="002A7FBA" w:rsidP="002A7FBA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FEBRUAR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1"/>
                    <w:gridCol w:w="365"/>
                    <w:gridCol w:w="365"/>
                    <w:gridCol w:w="365"/>
                    <w:gridCol w:w="365"/>
                    <w:gridCol w:w="365"/>
                    <w:gridCol w:w="357"/>
                  </w:tblGrid>
                  <w:tr w:rsidR="002A7FBA" w:rsidRPr="008722E0" w14:paraId="754DF2AC" w14:textId="77777777" w:rsidTr="008C666F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665082D" w14:textId="77777777" w:rsidR="002A7FBA" w:rsidRPr="00E62F46" w:rsidRDefault="002A7FBA" w:rsidP="002A7FBA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CF77373" w14:textId="77777777" w:rsidR="002A7FBA" w:rsidRPr="00E62F46" w:rsidRDefault="002A7FBA" w:rsidP="002A7FBA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C14D919" w14:textId="77777777" w:rsidR="002A7FBA" w:rsidRPr="00E62F46" w:rsidRDefault="002A7FBA" w:rsidP="002A7FBA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6D95126" w14:textId="77777777" w:rsidR="002A7FBA" w:rsidRPr="00E62F46" w:rsidRDefault="002A7FBA" w:rsidP="002A7FBA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A0AFA11" w14:textId="77777777" w:rsidR="002A7FBA" w:rsidRPr="00E62F46" w:rsidRDefault="002A7FBA" w:rsidP="002A7FBA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2284128" w14:textId="77777777" w:rsidR="002A7FBA" w:rsidRPr="00E62F46" w:rsidRDefault="002A7FBA" w:rsidP="002A7FBA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D587358" w14:textId="77777777" w:rsidR="002A7FBA" w:rsidRPr="00E62F46" w:rsidRDefault="002A7FBA" w:rsidP="002A7FBA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2A7FBA" w:rsidRPr="008722E0" w14:paraId="5FDEA6FC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A63AC7E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CDD28ED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B77ED0D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2CE0DB9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5F151BD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D9B034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B498E23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A7FBA" w:rsidRPr="008722E0" w14:paraId="5599E066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7BB8FC51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B4A96A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D3EFE4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A6FA5C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DF87EB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6E1CCF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15541442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A7FBA" w:rsidRPr="008722E0" w14:paraId="343EE709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0B427A48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59CBBD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E9D23F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33AAC2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2A8F38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C540C5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02528EDA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A7FBA" w:rsidRPr="008722E0" w14:paraId="2B1BFB08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6C3213B2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2A72D2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83D680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C8E224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983972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E0B75D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51E7224E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A7FBA" w:rsidRPr="008722E0" w14:paraId="713A8ADF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6B7A1C93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6A715DC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FE667A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AE09B9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B7C8E9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A37028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5127C62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A7FBA" w:rsidRPr="008722E0" w14:paraId="1780B1A2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6DEE93F5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AEFD16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!A12 Is Not In Table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302229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9B71C2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680ADA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750BD6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7253E4E2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3F2B4D52" w14:textId="77777777" w:rsidR="002A7FBA" w:rsidRPr="008722E0" w:rsidRDefault="002A7FBA" w:rsidP="002A7FBA">
                  <w:pPr>
                    <w:pStyle w:val="a5"/>
                    <w:rPr>
                      <w:noProof/>
                      <w:color w:val="auto"/>
                      <w:sz w:val="14"/>
                      <w:szCs w:val="14"/>
                      <w:lang w:val="de-DE"/>
                    </w:rPr>
                  </w:pPr>
                </w:p>
              </w:tc>
            </w:tr>
            <w:tr w:rsidR="002A7FBA" w:rsidRPr="008722E0" w14:paraId="4BFB9467" w14:textId="77777777" w:rsidTr="008C666F">
              <w:tc>
                <w:tcPr>
                  <w:tcW w:w="2499" w:type="pct"/>
                </w:tcPr>
                <w:p w14:paraId="3425A915" w14:textId="77777777" w:rsidR="002A7FBA" w:rsidRPr="008722E0" w:rsidRDefault="002A7FBA" w:rsidP="002A7FBA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MAREC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0"/>
                    <w:gridCol w:w="364"/>
                    <w:gridCol w:w="365"/>
                    <w:gridCol w:w="365"/>
                    <w:gridCol w:w="365"/>
                    <w:gridCol w:w="365"/>
                    <w:gridCol w:w="358"/>
                  </w:tblGrid>
                  <w:tr w:rsidR="002A7FBA" w:rsidRPr="008722E0" w14:paraId="3FF5AFDF" w14:textId="77777777" w:rsidTr="008C666F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3D4508A" w14:textId="77777777" w:rsidR="002A7FBA" w:rsidRPr="00E62F46" w:rsidRDefault="002A7FBA" w:rsidP="002A7FBA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32283AB" w14:textId="77777777" w:rsidR="002A7FBA" w:rsidRPr="00E62F46" w:rsidRDefault="002A7FBA" w:rsidP="002A7FBA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E22002C" w14:textId="77777777" w:rsidR="002A7FBA" w:rsidRPr="00E62F46" w:rsidRDefault="002A7FBA" w:rsidP="002A7FBA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96D9C01" w14:textId="77777777" w:rsidR="002A7FBA" w:rsidRPr="00E62F46" w:rsidRDefault="002A7FBA" w:rsidP="002A7FBA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D06D4A9" w14:textId="77777777" w:rsidR="002A7FBA" w:rsidRPr="00E62F46" w:rsidRDefault="002A7FBA" w:rsidP="002A7FBA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A1952CE" w14:textId="77777777" w:rsidR="002A7FBA" w:rsidRPr="00E62F46" w:rsidRDefault="002A7FBA" w:rsidP="002A7FBA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88A629C" w14:textId="77777777" w:rsidR="002A7FBA" w:rsidRPr="00E62F46" w:rsidRDefault="002A7FBA" w:rsidP="002A7FBA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2A7FBA" w:rsidRPr="008722E0" w14:paraId="480BFFAC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F68D680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3F9DA33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3348702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12C1F36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4B61909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8EB2D82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13DB9C1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A7FBA" w:rsidRPr="008722E0" w14:paraId="23020525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0F5C4C2B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2E2C990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5B7F24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295C26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C0F001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C413CF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7C389D93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A7FBA" w:rsidRPr="008722E0" w14:paraId="454978FB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1F8C0FEB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B4B7C0B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E28B62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0A2332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4DA8E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714590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16869D33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A7FBA" w:rsidRPr="008722E0" w14:paraId="3781DD5C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2EB30BA7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5D2D0AC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9C2982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F11D98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0920FF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4382C6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2AFC98E2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A7FBA" w:rsidRPr="008722E0" w14:paraId="79006520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0C15E24D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E974936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E08105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C285F0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0994252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92207A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5AF4B63F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A7FBA" w:rsidRPr="008722E0" w14:paraId="365E4BB1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1F347F74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C0A3E50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054D3D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71169F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7D962D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F6E99A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7A6CAE0E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5A8AA1D6" w14:textId="77777777" w:rsidR="002A7FBA" w:rsidRPr="008722E0" w:rsidRDefault="002A7FBA" w:rsidP="002A7FBA">
                  <w:pPr>
                    <w:pStyle w:val="Months"/>
                    <w:ind w:left="0"/>
                    <w:jc w:val="center"/>
                    <w:rPr>
                      <w:rFonts w:ascii="Calibri" w:hAnsi="Calibri" w:cs="Calibri"/>
                      <w:noProof/>
                      <w:color w:val="auto"/>
                      <w:sz w:val="14"/>
                      <w:szCs w:val="14"/>
                      <w:lang w:val="de-DE" w:bidi="ru-RU"/>
                    </w:rPr>
                  </w:pPr>
                </w:p>
              </w:tc>
              <w:tc>
                <w:tcPr>
                  <w:tcW w:w="2501" w:type="pct"/>
                </w:tcPr>
                <w:p w14:paraId="136F7519" w14:textId="77777777" w:rsidR="002A7FBA" w:rsidRPr="008722E0" w:rsidRDefault="002A7FBA" w:rsidP="002A7FBA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APRIL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1"/>
                    <w:gridCol w:w="365"/>
                    <w:gridCol w:w="365"/>
                    <w:gridCol w:w="365"/>
                    <w:gridCol w:w="365"/>
                    <w:gridCol w:w="365"/>
                    <w:gridCol w:w="357"/>
                  </w:tblGrid>
                  <w:tr w:rsidR="002A7FBA" w:rsidRPr="008722E0" w14:paraId="61069442" w14:textId="77777777" w:rsidTr="008C666F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5EBF834" w14:textId="77777777" w:rsidR="002A7FBA" w:rsidRPr="00E62F46" w:rsidRDefault="002A7FBA" w:rsidP="002A7FBA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89DBE9B" w14:textId="77777777" w:rsidR="002A7FBA" w:rsidRPr="00E62F46" w:rsidRDefault="002A7FBA" w:rsidP="002A7FBA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6A60060" w14:textId="77777777" w:rsidR="002A7FBA" w:rsidRPr="00E62F46" w:rsidRDefault="002A7FBA" w:rsidP="002A7FBA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96921F6" w14:textId="77777777" w:rsidR="002A7FBA" w:rsidRPr="00E62F46" w:rsidRDefault="002A7FBA" w:rsidP="002A7FBA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148D852" w14:textId="77777777" w:rsidR="002A7FBA" w:rsidRPr="00E62F46" w:rsidRDefault="002A7FBA" w:rsidP="002A7FBA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29FA8AA" w14:textId="77777777" w:rsidR="002A7FBA" w:rsidRPr="00E62F46" w:rsidRDefault="002A7FBA" w:rsidP="002A7FBA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2166AA8" w14:textId="77777777" w:rsidR="002A7FBA" w:rsidRPr="00E62F46" w:rsidRDefault="002A7FBA" w:rsidP="002A7FBA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2A7FBA" w:rsidRPr="008722E0" w14:paraId="4F621EDD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472911A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A356637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D9F28AA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DE7F60C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6D7009B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13EF069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699A52B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A7FBA" w:rsidRPr="008722E0" w14:paraId="68680EC6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0246DFA0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FDC0B5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D6D9D0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6EED49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91D280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454F32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71FBEAB5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A7FBA" w:rsidRPr="008722E0" w14:paraId="6C523DFF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7B0BA6DB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0D131A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A28384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9C4C33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2413EC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1D24F2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3D1F1415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A7FBA" w:rsidRPr="008722E0" w14:paraId="7C03ABCD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2A214DB5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AEEC26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A64E04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0BAB9F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C3C722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BB2B0F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746FB1C4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A7FBA" w:rsidRPr="008722E0" w14:paraId="148380BB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33E2E490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67435A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8FA1C5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3DE6C0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CA01AE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AF5750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5DB56F81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A7FBA" w:rsidRPr="008722E0" w14:paraId="710B8B41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13EE49BF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8FE6A0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8F517B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35AEDA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81D2DD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8330D2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7BF4952B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62EA2789" w14:textId="77777777" w:rsidR="002A7FBA" w:rsidRPr="008722E0" w:rsidRDefault="002A7FBA" w:rsidP="002A7FBA">
                  <w:pPr>
                    <w:pStyle w:val="Months"/>
                    <w:ind w:left="0"/>
                    <w:jc w:val="center"/>
                    <w:rPr>
                      <w:rFonts w:ascii="Calibri" w:hAnsi="Calibri" w:cs="Calibri"/>
                      <w:noProof/>
                      <w:color w:val="auto"/>
                      <w:sz w:val="14"/>
                      <w:szCs w:val="14"/>
                      <w:lang w:val="de-DE" w:bidi="ru-RU"/>
                    </w:rPr>
                  </w:pPr>
                </w:p>
              </w:tc>
            </w:tr>
            <w:tr w:rsidR="002A7FBA" w:rsidRPr="008722E0" w14:paraId="5E0BBAE9" w14:textId="77777777" w:rsidTr="008C666F">
              <w:tc>
                <w:tcPr>
                  <w:tcW w:w="2499" w:type="pct"/>
                </w:tcPr>
                <w:p w14:paraId="0D7900E6" w14:textId="77777777" w:rsidR="002A7FBA" w:rsidRPr="008722E0" w:rsidRDefault="002A7FBA" w:rsidP="002A7FBA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MAJ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0"/>
                    <w:gridCol w:w="364"/>
                    <w:gridCol w:w="365"/>
                    <w:gridCol w:w="365"/>
                    <w:gridCol w:w="365"/>
                    <w:gridCol w:w="365"/>
                    <w:gridCol w:w="358"/>
                  </w:tblGrid>
                  <w:tr w:rsidR="002A7FBA" w:rsidRPr="008722E0" w14:paraId="706DAE5D" w14:textId="77777777" w:rsidTr="008C666F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62423FC" w14:textId="77777777" w:rsidR="002A7FBA" w:rsidRPr="00E62F46" w:rsidRDefault="002A7FBA" w:rsidP="002A7FBA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3856FBC" w14:textId="77777777" w:rsidR="002A7FBA" w:rsidRPr="00E62F46" w:rsidRDefault="002A7FBA" w:rsidP="002A7FBA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11C5C70" w14:textId="77777777" w:rsidR="002A7FBA" w:rsidRPr="00E62F46" w:rsidRDefault="002A7FBA" w:rsidP="002A7FBA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812DFB3" w14:textId="77777777" w:rsidR="002A7FBA" w:rsidRPr="00E62F46" w:rsidRDefault="002A7FBA" w:rsidP="002A7FBA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71C938B" w14:textId="77777777" w:rsidR="002A7FBA" w:rsidRPr="00E62F46" w:rsidRDefault="002A7FBA" w:rsidP="002A7FBA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E551A34" w14:textId="77777777" w:rsidR="002A7FBA" w:rsidRPr="00E62F46" w:rsidRDefault="002A7FBA" w:rsidP="002A7FBA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1DB2D83" w14:textId="77777777" w:rsidR="002A7FBA" w:rsidRPr="00E62F46" w:rsidRDefault="002A7FBA" w:rsidP="002A7FBA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2A7FBA" w:rsidRPr="008722E0" w14:paraId="1329E922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AC71355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23D6CF0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988EA7D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49872D6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77A59C5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BD2A38C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AD9088E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A7FBA" w:rsidRPr="008722E0" w14:paraId="6F8D9E7A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49E18402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B922594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B88B56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C643BA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20F61C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8E6B36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34B3C4B2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A7FBA" w:rsidRPr="008722E0" w14:paraId="09AE0F0A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2705A8E8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F2D860E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7C7C49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B8D503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D09B6B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E75514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7DB7A7D2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A7FBA" w:rsidRPr="008722E0" w14:paraId="372A3785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7583ADE6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7B34465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53A9A4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9FAEFB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0881B8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651B9A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6E0BFC8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A7FBA" w:rsidRPr="008722E0" w14:paraId="48ACCDD6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69A0B751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5A57BA3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84F48E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A6CB58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D3CE0E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94B5D1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680FFEBF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A7FBA" w:rsidRPr="008722E0" w14:paraId="623B6C5E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28616C86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C8D2C18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E15F47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10D000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088C74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01331A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33125B0A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1CB934E8" w14:textId="77777777" w:rsidR="002A7FBA" w:rsidRPr="008722E0" w:rsidRDefault="002A7FBA" w:rsidP="002A7FBA">
                  <w:pPr>
                    <w:pStyle w:val="Months"/>
                    <w:ind w:left="0"/>
                    <w:jc w:val="center"/>
                    <w:rPr>
                      <w:rFonts w:ascii="Calibri" w:hAnsi="Calibri" w:cs="Calibri"/>
                      <w:noProof/>
                      <w:color w:val="auto"/>
                      <w:sz w:val="14"/>
                      <w:szCs w:val="14"/>
                      <w:lang w:val="de-DE" w:bidi="ru-RU"/>
                    </w:rPr>
                  </w:pPr>
                </w:p>
              </w:tc>
              <w:tc>
                <w:tcPr>
                  <w:tcW w:w="2501" w:type="pct"/>
                </w:tcPr>
                <w:p w14:paraId="082F6B32" w14:textId="77777777" w:rsidR="002A7FBA" w:rsidRPr="008722E0" w:rsidRDefault="002A7FBA" w:rsidP="002A7FBA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JUNIJ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1"/>
                    <w:gridCol w:w="365"/>
                    <w:gridCol w:w="365"/>
                    <w:gridCol w:w="365"/>
                    <w:gridCol w:w="365"/>
                    <w:gridCol w:w="365"/>
                    <w:gridCol w:w="357"/>
                  </w:tblGrid>
                  <w:tr w:rsidR="002A7FBA" w:rsidRPr="008722E0" w14:paraId="087213CA" w14:textId="77777777" w:rsidTr="008C666F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E301882" w14:textId="77777777" w:rsidR="002A7FBA" w:rsidRPr="00E62F46" w:rsidRDefault="002A7FBA" w:rsidP="002A7FBA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62907AC" w14:textId="77777777" w:rsidR="002A7FBA" w:rsidRPr="00E62F46" w:rsidRDefault="002A7FBA" w:rsidP="002A7FBA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F182028" w14:textId="77777777" w:rsidR="002A7FBA" w:rsidRPr="00E62F46" w:rsidRDefault="002A7FBA" w:rsidP="002A7FBA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B969418" w14:textId="77777777" w:rsidR="002A7FBA" w:rsidRPr="00E62F46" w:rsidRDefault="002A7FBA" w:rsidP="002A7FBA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ABC3656" w14:textId="77777777" w:rsidR="002A7FBA" w:rsidRPr="00E62F46" w:rsidRDefault="002A7FBA" w:rsidP="002A7FBA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17D3E02" w14:textId="77777777" w:rsidR="002A7FBA" w:rsidRPr="00E62F46" w:rsidRDefault="002A7FBA" w:rsidP="002A7FBA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CC0B87A" w14:textId="77777777" w:rsidR="002A7FBA" w:rsidRPr="00E62F46" w:rsidRDefault="002A7FBA" w:rsidP="002A7FBA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2A7FBA" w:rsidRPr="008722E0" w14:paraId="24166670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B6DDC6A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0AD928B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DDBB5A2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0D41191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2B2E27D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3A77DCB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B91D146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A7FBA" w:rsidRPr="008722E0" w14:paraId="32E528BD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0A64A1D8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19610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06BF4D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E5BE80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C9D998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AD4C53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0D55E2A9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A7FBA" w:rsidRPr="008722E0" w14:paraId="3081D972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1C58AF1B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426D7D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6EFD3F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F63381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2298A1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463E3E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2BCE9DA0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A7FBA" w:rsidRPr="008722E0" w14:paraId="3A18AAB9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007FA77C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48F4F2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E9CAE5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19967A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AE6D49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A34E61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2302B64F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A7FBA" w:rsidRPr="008722E0" w14:paraId="6C6E0600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5F5A539F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746E17E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45535F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9C50FC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B957D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289E4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7D70D37B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A7FBA" w:rsidRPr="008722E0" w14:paraId="33DF3020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53E912A1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7C823B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9CDFCF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42E1E3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E0AB91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2294F1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1EB8D564" w14:textId="77777777" w:rsidR="002A7FBA" w:rsidRPr="008722E0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14460A74" w14:textId="77777777" w:rsidR="002A7FBA" w:rsidRPr="008722E0" w:rsidRDefault="002A7FBA" w:rsidP="002A7FBA">
                  <w:pPr>
                    <w:pStyle w:val="Months"/>
                    <w:ind w:left="0"/>
                    <w:jc w:val="center"/>
                    <w:rPr>
                      <w:rFonts w:ascii="Calibri" w:hAnsi="Calibri" w:cs="Calibri"/>
                      <w:noProof/>
                      <w:color w:val="auto"/>
                      <w:sz w:val="14"/>
                      <w:szCs w:val="14"/>
                      <w:lang w:val="de-DE" w:bidi="ru-RU"/>
                    </w:rPr>
                  </w:pPr>
                </w:p>
              </w:tc>
            </w:tr>
            <w:tr w:rsidR="002A7FBA" w:rsidRPr="00AD6599" w14:paraId="69AAE7BA" w14:textId="77777777" w:rsidTr="008C666F">
              <w:tc>
                <w:tcPr>
                  <w:tcW w:w="2499" w:type="pct"/>
                </w:tcPr>
                <w:p w14:paraId="030E7462" w14:textId="77777777" w:rsidR="002A7FBA" w:rsidRPr="00AD6599" w:rsidRDefault="002A7FBA" w:rsidP="002A7FBA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JULIJ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0"/>
                    <w:gridCol w:w="364"/>
                    <w:gridCol w:w="365"/>
                    <w:gridCol w:w="365"/>
                    <w:gridCol w:w="365"/>
                    <w:gridCol w:w="365"/>
                    <w:gridCol w:w="358"/>
                  </w:tblGrid>
                  <w:tr w:rsidR="002A7FBA" w:rsidRPr="00AD6599" w14:paraId="53902E05" w14:textId="77777777" w:rsidTr="008C666F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C93911E" w14:textId="77777777" w:rsidR="002A7FBA" w:rsidRPr="00E62F46" w:rsidRDefault="002A7FBA" w:rsidP="002A7FBA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4330A9D" w14:textId="77777777" w:rsidR="002A7FBA" w:rsidRPr="00E62F46" w:rsidRDefault="002A7FBA" w:rsidP="002A7FBA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52AE3EE" w14:textId="77777777" w:rsidR="002A7FBA" w:rsidRPr="00E62F46" w:rsidRDefault="002A7FBA" w:rsidP="002A7FBA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976F275" w14:textId="77777777" w:rsidR="002A7FBA" w:rsidRPr="00E62F46" w:rsidRDefault="002A7FBA" w:rsidP="002A7FBA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34059E8" w14:textId="77777777" w:rsidR="002A7FBA" w:rsidRPr="00E62F46" w:rsidRDefault="002A7FBA" w:rsidP="002A7FBA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6C5E63C" w14:textId="77777777" w:rsidR="002A7FBA" w:rsidRPr="00E62F46" w:rsidRDefault="002A7FBA" w:rsidP="002A7FBA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11E542E" w14:textId="77777777" w:rsidR="002A7FBA" w:rsidRPr="00E62F46" w:rsidRDefault="002A7FBA" w:rsidP="002A7FBA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2A7FBA" w:rsidRPr="00AD6599" w14:paraId="5682A27E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D425054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410908A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A85D8CC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BDADBB5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62B812D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E076DB2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E08110B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A7FBA" w:rsidRPr="00AD6599" w14:paraId="4567412F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6CA0B142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BBD29FC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008FDF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9C4A6F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E057CC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94EDEC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0A785526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A7FBA" w:rsidRPr="00AD6599" w14:paraId="65A5AD74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253C92A0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FD1C2D8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2C8D38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327263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5B2006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E85AC7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25EF3A8B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A7FBA" w:rsidRPr="00AD6599" w14:paraId="0207F555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1FFC1582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4D1D1F4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703A2F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74EDED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D85032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8989B9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647545E9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A7FBA" w:rsidRPr="00AD6599" w14:paraId="15868555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065B70C2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D0182C4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28431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962532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1D9706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37B34C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DE64233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A7FBA" w:rsidRPr="00AD6599" w14:paraId="1EA11291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64B5C972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CFE03C4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7E33884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FBF047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3DA2D8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9D0426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13B4EAD1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245218D3" w14:textId="77777777" w:rsidR="002A7FBA" w:rsidRPr="00AD6599" w:rsidRDefault="002A7FBA" w:rsidP="002A7FBA">
                  <w:pPr>
                    <w:pStyle w:val="a5"/>
                    <w:rPr>
                      <w:noProof/>
                      <w:color w:val="auto"/>
                      <w:sz w:val="14"/>
                      <w:szCs w:val="14"/>
                      <w:lang w:val="de-DE"/>
                    </w:rPr>
                  </w:pPr>
                </w:p>
              </w:tc>
              <w:tc>
                <w:tcPr>
                  <w:tcW w:w="2501" w:type="pct"/>
                </w:tcPr>
                <w:p w14:paraId="7C8F0973" w14:textId="77777777" w:rsidR="002A7FBA" w:rsidRPr="00AD6599" w:rsidRDefault="002A7FBA" w:rsidP="002A7FBA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AVGUST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1"/>
                    <w:gridCol w:w="365"/>
                    <w:gridCol w:w="365"/>
                    <w:gridCol w:w="365"/>
                    <w:gridCol w:w="365"/>
                    <w:gridCol w:w="365"/>
                    <w:gridCol w:w="357"/>
                  </w:tblGrid>
                  <w:tr w:rsidR="002A7FBA" w:rsidRPr="00AD6599" w14:paraId="75655ACD" w14:textId="77777777" w:rsidTr="008C666F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66A86D4" w14:textId="77777777" w:rsidR="002A7FBA" w:rsidRPr="00E62F46" w:rsidRDefault="002A7FBA" w:rsidP="002A7FBA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FC324D9" w14:textId="77777777" w:rsidR="002A7FBA" w:rsidRPr="00E62F46" w:rsidRDefault="002A7FBA" w:rsidP="002A7FBA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C69444A" w14:textId="77777777" w:rsidR="002A7FBA" w:rsidRPr="00E62F46" w:rsidRDefault="002A7FBA" w:rsidP="002A7FBA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D6DB235" w14:textId="77777777" w:rsidR="002A7FBA" w:rsidRPr="00E62F46" w:rsidRDefault="002A7FBA" w:rsidP="002A7FBA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45A8799" w14:textId="77777777" w:rsidR="002A7FBA" w:rsidRPr="00E62F46" w:rsidRDefault="002A7FBA" w:rsidP="002A7FBA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010EB99" w14:textId="77777777" w:rsidR="002A7FBA" w:rsidRPr="00E62F46" w:rsidRDefault="002A7FBA" w:rsidP="002A7FBA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42B1F87" w14:textId="77777777" w:rsidR="002A7FBA" w:rsidRPr="00E62F46" w:rsidRDefault="002A7FBA" w:rsidP="002A7FBA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2A7FBA" w:rsidRPr="00AD6599" w14:paraId="61BB7BD4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C5965BB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A08922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5B99ACB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C74357D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134CACA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545AB6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28BBDB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A7FBA" w:rsidRPr="00AD6599" w14:paraId="671080AD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708A4CFE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B88DAF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202B25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240999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9126A5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46FA4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53BBCF67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A7FBA" w:rsidRPr="00AD6599" w14:paraId="7D343068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7F255A04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FB3E3E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8FB4D9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19F15A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4CE1BC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7CD38C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0CC6B11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A7FBA" w:rsidRPr="00AD6599" w14:paraId="0FD371B2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5631FFB0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AF128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726CCA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C45262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93AA3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6B7288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0D1593CA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A7FBA" w:rsidRPr="00AD6599" w14:paraId="58B551D1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3DBD6DD1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72AAE96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788B28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7F4F21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0B776A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F0C97D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536EB227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A7FBA" w:rsidRPr="00AD6599" w14:paraId="0A5F8D62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3F109BFD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3D0350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B4FC0F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36D026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DC0FA8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516F4E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7927E3EA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0EBFA85E" w14:textId="77777777" w:rsidR="002A7FBA" w:rsidRPr="00AD6599" w:rsidRDefault="002A7FBA" w:rsidP="002A7FBA">
                  <w:pPr>
                    <w:pStyle w:val="a5"/>
                    <w:rPr>
                      <w:noProof/>
                      <w:color w:val="auto"/>
                      <w:sz w:val="14"/>
                      <w:szCs w:val="14"/>
                      <w:lang w:val="de-DE"/>
                    </w:rPr>
                  </w:pPr>
                </w:p>
              </w:tc>
            </w:tr>
            <w:tr w:rsidR="002A7FBA" w:rsidRPr="00AD6599" w14:paraId="2E9D4DB4" w14:textId="77777777" w:rsidTr="008C666F">
              <w:tc>
                <w:tcPr>
                  <w:tcW w:w="2499" w:type="pct"/>
                </w:tcPr>
                <w:p w14:paraId="5C88B2A5" w14:textId="77777777" w:rsidR="002A7FBA" w:rsidRPr="00AD6599" w:rsidRDefault="002A7FBA" w:rsidP="002A7FBA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SEPTEMBER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0"/>
                    <w:gridCol w:w="364"/>
                    <w:gridCol w:w="365"/>
                    <w:gridCol w:w="365"/>
                    <w:gridCol w:w="365"/>
                    <w:gridCol w:w="365"/>
                    <w:gridCol w:w="358"/>
                  </w:tblGrid>
                  <w:tr w:rsidR="002A7FBA" w:rsidRPr="00AD6599" w14:paraId="58A96DB2" w14:textId="77777777" w:rsidTr="008C666F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33A4940" w14:textId="77777777" w:rsidR="002A7FBA" w:rsidRPr="003458F5" w:rsidRDefault="002A7FBA" w:rsidP="002A7FBA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E18BF8A" w14:textId="77777777" w:rsidR="002A7FBA" w:rsidRPr="003458F5" w:rsidRDefault="002A7FBA" w:rsidP="002A7FBA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679002E" w14:textId="77777777" w:rsidR="002A7FBA" w:rsidRPr="003458F5" w:rsidRDefault="002A7FBA" w:rsidP="002A7FBA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B08B69C" w14:textId="77777777" w:rsidR="002A7FBA" w:rsidRPr="003458F5" w:rsidRDefault="002A7FBA" w:rsidP="002A7FBA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852469B" w14:textId="77777777" w:rsidR="002A7FBA" w:rsidRPr="003458F5" w:rsidRDefault="002A7FBA" w:rsidP="002A7FBA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76B6A2B" w14:textId="77777777" w:rsidR="002A7FBA" w:rsidRPr="003458F5" w:rsidRDefault="002A7FBA" w:rsidP="002A7FBA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ED4E6DC" w14:textId="77777777" w:rsidR="002A7FBA" w:rsidRPr="003458F5" w:rsidRDefault="002A7FBA" w:rsidP="002A7FBA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2A7FBA" w:rsidRPr="00AD6599" w14:paraId="7D0CBF5C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6E23574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F29A3A4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B77B832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AE24C67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699D705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6DABF39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0E6B079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A7FBA" w:rsidRPr="00AD6599" w14:paraId="6A9F2E6E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6D162F78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72802F6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064E4B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F64C30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5CF70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83DB38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1A7DE3F7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A7FBA" w:rsidRPr="00AD6599" w14:paraId="0FA73D27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77C51889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F4B3328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F67B3E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E2E114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EE170CB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B0DBE3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30F05986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A7FBA" w:rsidRPr="00AD6599" w14:paraId="6B39FD9F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1DE1C1FC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8DB9897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79D3F7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C56EFE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03FCBF5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804CFF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6716A80E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A7FBA" w:rsidRPr="00AD6599" w14:paraId="1BD85C82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2AC3A31E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E556E2C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705146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EAA240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5F5774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AACDB0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14A1BCE5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A7FBA" w:rsidRPr="00AD6599" w14:paraId="28BFFE6A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5661AD5C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447CDB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76E6FA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87E3C0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394245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B04548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765EAA81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6890038B" w14:textId="77777777" w:rsidR="002A7FBA" w:rsidRPr="00AD6599" w:rsidRDefault="002A7FBA" w:rsidP="002A7FBA">
                  <w:pPr>
                    <w:pStyle w:val="a5"/>
                    <w:rPr>
                      <w:noProof/>
                      <w:color w:val="auto"/>
                      <w:sz w:val="14"/>
                      <w:szCs w:val="14"/>
                      <w:lang w:val="de-DE"/>
                    </w:rPr>
                  </w:pPr>
                </w:p>
              </w:tc>
              <w:tc>
                <w:tcPr>
                  <w:tcW w:w="2501" w:type="pct"/>
                </w:tcPr>
                <w:p w14:paraId="77E4DFEE" w14:textId="77777777" w:rsidR="002A7FBA" w:rsidRPr="00AD6599" w:rsidRDefault="002A7FBA" w:rsidP="002A7FBA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OKTOBER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1"/>
                    <w:gridCol w:w="365"/>
                    <w:gridCol w:w="365"/>
                    <w:gridCol w:w="365"/>
                    <w:gridCol w:w="365"/>
                    <w:gridCol w:w="365"/>
                    <w:gridCol w:w="357"/>
                  </w:tblGrid>
                  <w:tr w:rsidR="002A7FBA" w:rsidRPr="00AD6599" w14:paraId="2438D9E5" w14:textId="77777777" w:rsidTr="008C666F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26FB801" w14:textId="77777777" w:rsidR="002A7FBA" w:rsidRPr="003458F5" w:rsidRDefault="002A7FBA" w:rsidP="002A7FBA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2F2D2A9" w14:textId="77777777" w:rsidR="002A7FBA" w:rsidRPr="003458F5" w:rsidRDefault="002A7FBA" w:rsidP="002A7FBA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8885E22" w14:textId="77777777" w:rsidR="002A7FBA" w:rsidRPr="003458F5" w:rsidRDefault="002A7FBA" w:rsidP="002A7FBA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29015CC" w14:textId="77777777" w:rsidR="002A7FBA" w:rsidRPr="003458F5" w:rsidRDefault="002A7FBA" w:rsidP="002A7FBA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CA0E59D" w14:textId="77777777" w:rsidR="002A7FBA" w:rsidRPr="003458F5" w:rsidRDefault="002A7FBA" w:rsidP="002A7FBA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3957BD9" w14:textId="77777777" w:rsidR="002A7FBA" w:rsidRPr="003458F5" w:rsidRDefault="002A7FBA" w:rsidP="002A7FBA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8BCF612" w14:textId="77777777" w:rsidR="002A7FBA" w:rsidRPr="003458F5" w:rsidRDefault="002A7FBA" w:rsidP="002A7FBA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2A7FBA" w:rsidRPr="00AD6599" w14:paraId="63085BAF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40BF95D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A6A3016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6C3AAE2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B7F99B5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938AD63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E6099E3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AFC7B06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A7FBA" w:rsidRPr="00AD6599" w14:paraId="7A224231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52B245DA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2EB103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6497A62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E8E795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08FAC7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08947E2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3D978DA8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A7FBA" w:rsidRPr="00AD6599" w14:paraId="4AA0FBC3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0F523BAE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C828A6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CC491C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1DAB16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3944D4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12710D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6487D91C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A7FBA" w:rsidRPr="00AD6599" w14:paraId="324B1C82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1CE73398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B31A32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E00D10C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608DF3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32A641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20D293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B3B0567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A7FBA" w:rsidRPr="00AD6599" w14:paraId="6742E5DD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069163C6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AD4D6B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B4FA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4E89A6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03934D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36BD53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2609F684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A7FBA" w:rsidRPr="00AD6599" w14:paraId="7C055531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0C794D2B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922418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7F6C69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6EBAC1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F6A50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9E3DA0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74AF16A9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73A2261E" w14:textId="77777777" w:rsidR="002A7FBA" w:rsidRPr="00AD6599" w:rsidRDefault="002A7FBA" w:rsidP="002A7FBA">
                  <w:pPr>
                    <w:pStyle w:val="a5"/>
                    <w:rPr>
                      <w:noProof/>
                      <w:color w:val="auto"/>
                      <w:sz w:val="14"/>
                      <w:szCs w:val="14"/>
                      <w:lang w:val="de-DE"/>
                    </w:rPr>
                  </w:pPr>
                </w:p>
              </w:tc>
            </w:tr>
            <w:tr w:rsidR="002A7FBA" w:rsidRPr="00AD6599" w14:paraId="252E5CAC" w14:textId="77777777" w:rsidTr="008C666F">
              <w:tc>
                <w:tcPr>
                  <w:tcW w:w="2499" w:type="pct"/>
                </w:tcPr>
                <w:p w14:paraId="63BAAF28" w14:textId="77777777" w:rsidR="002A7FBA" w:rsidRPr="00AD6599" w:rsidRDefault="002A7FBA" w:rsidP="002A7FBA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NOVEMBER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0"/>
                    <w:gridCol w:w="364"/>
                    <w:gridCol w:w="365"/>
                    <w:gridCol w:w="365"/>
                    <w:gridCol w:w="365"/>
                    <w:gridCol w:w="365"/>
                    <w:gridCol w:w="358"/>
                  </w:tblGrid>
                  <w:tr w:rsidR="002A7FBA" w:rsidRPr="00AD6599" w14:paraId="7B9093D7" w14:textId="77777777" w:rsidTr="008C666F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BDE774A" w14:textId="77777777" w:rsidR="002A7FBA" w:rsidRPr="003458F5" w:rsidRDefault="002A7FBA" w:rsidP="002A7FBA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092F89E" w14:textId="77777777" w:rsidR="002A7FBA" w:rsidRPr="003458F5" w:rsidRDefault="002A7FBA" w:rsidP="002A7FBA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158C214" w14:textId="77777777" w:rsidR="002A7FBA" w:rsidRPr="003458F5" w:rsidRDefault="002A7FBA" w:rsidP="002A7FBA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51A5CB2" w14:textId="77777777" w:rsidR="002A7FBA" w:rsidRPr="003458F5" w:rsidRDefault="002A7FBA" w:rsidP="002A7FBA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F62F3ED" w14:textId="77777777" w:rsidR="002A7FBA" w:rsidRPr="003458F5" w:rsidRDefault="002A7FBA" w:rsidP="002A7FBA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234AE14" w14:textId="77777777" w:rsidR="002A7FBA" w:rsidRPr="003458F5" w:rsidRDefault="002A7FBA" w:rsidP="002A7FBA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A070D27" w14:textId="77777777" w:rsidR="002A7FBA" w:rsidRPr="003458F5" w:rsidRDefault="002A7FBA" w:rsidP="002A7FBA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2A7FBA" w:rsidRPr="00AD6599" w14:paraId="1119FB90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48496EA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D9E79EF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3B88117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83D4332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147A7F6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5035731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C34CFEF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A7FBA" w:rsidRPr="00AD6599" w14:paraId="3DFAF6E3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2CD480FB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F64E377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77349C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29F932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49D9AA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303B2E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25B272E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A7FBA" w:rsidRPr="00AD6599" w14:paraId="5257CEF2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5FDE40DF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C6BA61E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D0B771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1A75A4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1FFDB3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54B63C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5EDFFF73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A7FBA" w:rsidRPr="00AD6599" w14:paraId="754E5E48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0DAAF089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1DA6A58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2EA31C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344DCE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998923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12EF17B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30F2FFDC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A7FBA" w:rsidRPr="00AD6599" w14:paraId="084A403A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5A83D54F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E9B19EF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3E9E51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04C87FB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097A15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D3F8F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549C392C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A7FBA" w:rsidRPr="00AD6599" w14:paraId="04CE8497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238EB27C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462087A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EC0A76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5A180D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5973A1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B5B737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044276A7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01C156DF" w14:textId="77777777" w:rsidR="002A7FBA" w:rsidRPr="00AD6599" w:rsidRDefault="002A7FBA" w:rsidP="002A7FBA">
                  <w:pPr>
                    <w:pStyle w:val="a5"/>
                    <w:rPr>
                      <w:noProof/>
                      <w:color w:val="auto"/>
                      <w:sz w:val="14"/>
                      <w:szCs w:val="14"/>
                      <w:lang w:val="de-DE"/>
                    </w:rPr>
                  </w:pPr>
                </w:p>
              </w:tc>
              <w:tc>
                <w:tcPr>
                  <w:tcW w:w="2501" w:type="pct"/>
                </w:tcPr>
                <w:p w14:paraId="712E5D75" w14:textId="77777777" w:rsidR="002A7FBA" w:rsidRPr="00AD6599" w:rsidRDefault="002A7FBA" w:rsidP="002A7FBA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DECEMBER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1"/>
                    <w:gridCol w:w="365"/>
                    <w:gridCol w:w="365"/>
                    <w:gridCol w:w="365"/>
                    <w:gridCol w:w="365"/>
                    <w:gridCol w:w="365"/>
                    <w:gridCol w:w="357"/>
                  </w:tblGrid>
                  <w:tr w:rsidR="002A7FBA" w:rsidRPr="00AD6599" w14:paraId="5B4E61B2" w14:textId="77777777" w:rsidTr="008C666F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AC45768" w14:textId="77777777" w:rsidR="002A7FBA" w:rsidRPr="003458F5" w:rsidRDefault="002A7FBA" w:rsidP="002A7FBA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959EB99" w14:textId="77777777" w:rsidR="002A7FBA" w:rsidRPr="003458F5" w:rsidRDefault="002A7FBA" w:rsidP="002A7FBA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9B03CFA" w14:textId="77777777" w:rsidR="002A7FBA" w:rsidRPr="003458F5" w:rsidRDefault="002A7FBA" w:rsidP="002A7FBA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92007FB" w14:textId="77777777" w:rsidR="002A7FBA" w:rsidRPr="003458F5" w:rsidRDefault="002A7FBA" w:rsidP="002A7FBA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CDEF4C2" w14:textId="77777777" w:rsidR="002A7FBA" w:rsidRPr="003458F5" w:rsidRDefault="002A7FBA" w:rsidP="002A7FBA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060A8BE" w14:textId="77777777" w:rsidR="002A7FBA" w:rsidRPr="003458F5" w:rsidRDefault="002A7FBA" w:rsidP="002A7FBA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7365B03" w14:textId="77777777" w:rsidR="002A7FBA" w:rsidRPr="003458F5" w:rsidRDefault="002A7FBA" w:rsidP="002A7FBA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2A7FBA" w:rsidRPr="00AD6599" w14:paraId="01D8ED6E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906E12C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7F94A52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1A516DD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56AE56A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0EFF824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10F2E75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E760CE1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A7FBA" w:rsidRPr="00AD6599" w14:paraId="46497F42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7A1958B1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6C864C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68F617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B59A16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E50DA5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4929A3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CCF42FB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A7FBA" w:rsidRPr="00AD6599" w14:paraId="36ECC6FD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0CA3EC48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AC4FD1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7EA73D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E2D6B5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53A7DB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5B6F0D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64C00E2D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A7FBA" w:rsidRPr="00AD6599" w14:paraId="0AA9EFB2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349AAE4E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1DAA5F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1DD5A7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9A4B06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3CF97A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3B7E0F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3A5FDCE4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A7FBA" w:rsidRPr="00AD6599" w14:paraId="305793F7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345D437A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F2618E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95744F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9BA795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78D166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620D4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172638A3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A7FBA" w:rsidRPr="00AD6599" w14:paraId="2B82C227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2AD440E6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CA8D0D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91E8DE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9F4884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ADCED0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E3D9C1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3B2592F0" w14:textId="77777777" w:rsidR="002A7FBA" w:rsidRPr="00AD6599" w:rsidRDefault="002A7FBA" w:rsidP="002A7FBA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525F1826" w14:textId="77777777" w:rsidR="002A7FBA" w:rsidRPr="00AD6599" w:rsidRDefault="002A7FBA" w:rsidP="002A7FBA">
                  <w:pPr>
                    <w:pStyle w:val="a5"/>
                    <w:rPr>
                      <w:noProof/>
                      <w:color w:val="auto"/>
                      <w:sz w:val="14"/>
                      <w:szCs w:val="14"/>
                      <w:lang w:val="de-DE"/>
                    </w:rPr>
                  </w:pPr>
                </w:p>
              </w:tc>
            </w:tr>
          </w:tbl>
          <w:p w14:paraId="13911ADC" w14:textId="77777777" w:rsidR="00E17A6A" w:rsidRPr="00AD6599" w:rsidRDefault="00E17A6A" w:rsidP="001460BC">
            <w:pPr>
              <w:pStyle w:val="ad"/>
              <w:spacing w:after="0"/>
              <w:jc w:val="center"/>
              <w:rPr>
                <w:noProof/>
                <w:color w:val="auto"/>
                <w:sz w:val="14"/>
                <w:szCs w:val="14"/>
                <w:lang w:val="de-DE" w:bidi="ru-RU"/>
              </w:rPr>
            </w:pPr>
          </w:p>
        </w:tc>
      </w:tr>
    </w:tbl>
    <w:p w14:paraId="2B3E424A" w14:textId="1DF0A038" w:rsidR="00F93E3B" w:rsidRPr="00AD6599" w:rsidRDefault="00F93E3B" w:rsidP="001460BC">
      <w:pPr>
        <w:pStyle w:val="a5"/>
        <w:rPr>
          <w:noProof/>
          <w:color w:val="auto"/>
          <w:sz w:val="2"/>
          <w:szCs w:val="2"/>
          <w:lang w:val="de-DE"/>
        </w:rPr>
      </w:pPr>
    </w:p>
    <w:sectPr w:rsidR="00F93E3B" w:rsidRPr="00AD6599" w:rsidSect="00E17A6A">
      <w:pgSz w:w="11906" w:h="16838" w:code="9"/>
      <w:pgMar w:top="340" w:right="340" w:bottom="340" w:left="34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AFF57" w14:textId="77777777" w:rsidR="004530AF" w:rsidRDefault="004530AF">
      <w:pPr>
        <w:spacing w:after="0"/>
      </w:pPr>
      <w:r>
        <w:separator/>
      </w:r>
    </w:p>
  </w:endnote>
  <w:endnote w:type="continuationSeparator" w:id="0">
    <w:p w14:paraId="55121483" w14:textId="77777777" w:rsidR="004530AF" w:rsidRDefault="004530A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C324E" w14:textId="77777777" w:rsidR="004530AF" w:rsidRDefault="004530AF">
      <w:pPr>
        <w:spacing w:after="0"/>
      </w:pPr>
      <w:r>
        <w:separator/>
      </w:r>
    </w:p>
  </w:footnote>
  <w:footnote w:type="continuationSeparator" w:id="0">
    <w:p w14:paraId="76A53CAA" w14:textId="77777777" w:rsidR="004530AF" w:rsidRDefault="004530A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E2618"/>
    <w:rsid w:val="001069AD"/>
    <w:rsid w:val="001274F3"/>
    <w:rsid w:val="001460BC"/>
    <w:rsid w:val="00151CCE"/>
    <w:rsid w:val="001B01F9"/>
    <w:rsid w:val="001C41F9"/>
    <w:rsid w:val="00250EDD"/>
    <w:rsid w:val="00285C1D"/>
    <w:rsid w:val="002A7FBA"/>
    <w:rsid w:val="003327F5"/>
    <w:rsid w:val="00340CAF"/>
    <w:rsid w:val="003458F5"/>
    <w:rsid w:val="00350821"/>
    <w:rsid w:val="003C0D41"/>
    <w:rsid w:val="003E085C"/>
    <w:rsid w:val="003E7B3A"/>
    <w:rsid w:val="00411024"/>
    <w:rsid w:val="00416364"/>
    <w:rsid w:val="00431B29"/>
    <w:rsid w:val="00440416"/>
    <w:rsid w:val="004530AF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5F70C7"/>
    <w:rsid w:val="00667021"/>
    <w:rsid w:val="006974E1"/>
    <w:rsid w:val="006C0896"/>
    <w:rsid w:val="006F513E"/>
    <w:rsid w:val="00741FDC"/>
    <w:rsid w:val="007C0139"/>
    <w:rsid w:val="007D45A1"/>
    <w:rsid w:val="007F564D"/>
    <w:rsid w:val="007F6930"/>
    <w:rsid w:val="0081583A"/>
    <w:rsid w:val="008722E0"/>
    <w:rsid w:val="008B1201"/>
    <w:rsid w:val="008F16F7"/>
    <w:rsid w:val="009149FA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D6599"/>
    <w:rsid w:val="00AE302A"/>
    <w:rsid w:val="00AE36BB"/>
    <w:rsid w:val="00B13164"/>
    <w:rsid w:val="00B24BD3"/>
    <w:rsid w:val="00B37C7E"/>
    <w:rsid w:val="00B65B09"/>
    <w:rsid w:val="00B76639"/>
    <w:rsid w:val="00B85583"/>
    <w:rsid w:val="00B9476B"/>
    <w:rsid w:val="00BC3952"/>
    <w:rsid w:val="00BE5AB8"/>
    <w:rsid w:val="00C01C9C"/>
    <w:rsid w:val="00C44DFB"/>
    <w:rsid w:val="00C6519B"/>
    <w:rsid w:val="00C70F21"/>
    <w:rsid w:val="00C7354B"/>
    <w:rsid w:val="00C91F9B"/>
    <w:rsid w:val="00DA6A3A"/>
    <w:rsid w:val="00DE32AC"/>
    <w:rsid w:val="00E1407A"/>
    <w:rsid w:val="00E17A6A"/>
    <w:rsid w:val="00E50BDE"/>
    <w:rsid w:val="00E62F46"/>
    <w:rsid w:val="00E774CD"/>
    <w:rsid w:val="00E77E1D"/>
    <w:rsid w:val="00ED75B6"/>
    <w:rsid w:val="00EF1635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6838</Words>
  <Characters>38983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2022-01-01T11:35:00Z</dcterms:created>
  <dcterms:modified xsi:type="dcterms:W3CDTF">2022-01-01T11:35:00Z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