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9E5313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46905FC1" w:rsidR="003E085C" w:rsidRPr="008750E3" w:rsidRDefault="003E085C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00340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9E5313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5E6F7F6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9E5313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5555E9D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D4BC5C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2C038D0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76F6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3F7B6F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4CCD6E9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0FB303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EB89E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67E16F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B9911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9D27D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377B06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4AFFE1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1A1FA1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1A0F7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2BA67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8906D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18694C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D6882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70BCCB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4D3348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3A0D89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7016F3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414EDA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FA83B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57084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399A6D5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5105C5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F0DF6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50F6C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7AB60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0FEF2D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3CEAB7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1180F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44BA8A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6CE27B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57764B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7A6443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3AD2D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990E3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6407FD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5E899A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38D6DF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2951D2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0C5B0A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E64410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3DE05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5D4A33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17A435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081B48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B59B0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26A42DD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8C4D3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7C472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F0D99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F55BC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2D2BA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6BDFDCE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4180D8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3B8FB1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53049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EB0F35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AB9D2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4F08D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DCDDB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3FC0FB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374849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F2F3B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4F096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557AF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22009E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662C8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D9038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ED24D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002DF19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EA35A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7438A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63479F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631A35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ED116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18B96C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1C55B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EBC31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42C18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08C3FD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F9F50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939EC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895160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DAD61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FCE5A3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B6B495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160D5B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BC7FE8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48D181A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2C2C9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EA8278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7E622C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3FB0435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C420B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36AFAA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B3B66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180EE8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05618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6D8C6F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6B31CE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A74B9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1D864F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574505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E9299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50206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F1C93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61E249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D1DC3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2994A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301C8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62F195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5D17F7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97EA0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DCAE2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476B90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125B63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16CDB6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181EA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642BC0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4E94B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AC858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11DB4DC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8F5CD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E623A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957C9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09C1C3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2A20E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4B43A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8F905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A34E9E7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82E46A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5762B6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7DC70A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15099B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462565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69C33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1AFF6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37C9A9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5636C4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566F546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52797C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1D3CB2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6651CC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5B0A5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092A89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DA513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71C7BA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7594D5A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47E03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60AA07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144A63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1734AA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7ABFB6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1199F3A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BF6FBC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54B8B5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514954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36227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618523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E6BE2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6196F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3368F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E1CCC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1CCA2F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2BA6C2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0D4A2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3A276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FCE289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630F7E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2BC925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6670984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880B1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71AF10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A4D7C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358B473E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90E74C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3BA86E5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D2CC2C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563CB5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DB3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670053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0A98FCF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CB4D2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67379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15BFEF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5D5156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4ED73D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414958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2FE50D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662BED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3EB5E5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F049F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0CE1E5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DAEBE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32E1F34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0BF143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787B9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4C67FF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2AC4F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27152F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575F51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599DB8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DCD198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597CF7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4BB63D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C27DF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70E6E5F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D37B7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5B9C33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79587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093A4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276A7F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13675E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12CF1D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0531ED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766B134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E7157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5BF7BE2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CFA12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4B1B5B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D6BDB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400AF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3F957A9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C0897B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CCEBAD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310B247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5445C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1FF76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4D72B9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4662B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2FC45D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C37B8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1057F6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572841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42D5FA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439BA8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20602E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74ACFE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4A702E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414B09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F10E11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31BFF6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2A1A5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2CC9C26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F7316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7F26F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500749C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198A8B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230CF9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DD42E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4B36F9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47CC1D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468325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B91A6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3BBD6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7F25A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5FDEE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5B32F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3F56D0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4B8927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B8E6E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3DB8FB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34E68A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2AF3D2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701D54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071A5D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3BAA49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E0AC3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2DFB8C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7A300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402889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AE24FF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0A6086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646228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7074F3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3F1B4C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4FF058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6B1AF1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7093AF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02ACC7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306E1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07C1E4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6A1CE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795308A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49713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108859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21095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31D1B3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5B6DBD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3D7F70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4F8DC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177B9C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10996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D7706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735E1D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F738E3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7768C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576FA9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307C65A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428B4C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1255A5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2383CB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6F89B5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72C05A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213A0D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4E456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CB187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32EFD5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B9505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5E25F0B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E51A0B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8A13EE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38FE8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41A01C7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9A5105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27D92D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27364C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31686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382C77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41565A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7918B1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094AEA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3B0666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60E8CF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013A5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085A2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7A749D5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32A013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F34F1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1448EE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6FAF3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207FB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520E7CE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2E3EEA2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74421B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FAB75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A47B0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541815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6F076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25C1071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0EBF7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2D2A98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34816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693F61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55750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076C0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14CB6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7E91D9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33972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64F0E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953CFA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B41F9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B3E07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41FB79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6F2868BA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899A00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346CC30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061A0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F83AD8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67C71E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604CF5D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7C9E32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E85CD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7C4D90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8ECD9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0CBFFD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52D7B5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2F097B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68C67E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C9756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69E9D2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01E72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5A388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1E04F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8C767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38B5F89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351F2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16E23D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F1405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AB2E6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2B13F9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4C22EFF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3A5B08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8F09D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40877F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24C8E9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1D86A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56FD9C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6F4775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95692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BCAD7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8593E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9C6E4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2C5C82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8A06F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19576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2C4A7F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9F7A8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7EA885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C21385D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4B91C9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CC8F1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163B71B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BA7AEA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41651B3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C78EF4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8B23D0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0A0EF1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19685E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BD226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01D0FA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BE7D1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641BA2F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56FE92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4DD6E2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36211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158E23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CBE1A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540A5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6BAE8B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7489D2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4323B4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502B9C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690CF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68B05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0FBF2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3251EF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624A34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02A57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61B7AC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FD59A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A5100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53C4E7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94DE6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64BC7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72056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50E8F9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13F5F6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640D5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168C2F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9ED1A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3AF51D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264BB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8E540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FD42662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6403A5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43AA686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1DF57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33FC2F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BF446A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C4FAD6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7114F14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434A8F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5195ED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2E1610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E65E5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BCDCA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6B76A3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2BD43F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5CE3AE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70AB1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670A4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85EAD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090F1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11FDCD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B103F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52AAB7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5D18CB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39EB14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68922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6F05AD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9DBC0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604D70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8ADEC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8DB2B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92C98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35FD98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0EF1579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24738F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497AA1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3EA29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F1E33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4D631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816E6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0E30B7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6FB0B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6CF60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8AE2D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14B15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96BDD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ACD1E5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82CAEB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686131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45E9A71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C84A02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54238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1EF2FA8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2F820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2C7353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1A5F67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53C0C9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0C082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806D19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0AE11A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7F2DDF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1BEEFA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2BA898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A1489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1A171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72631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1B6095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45AE1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9C7189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0FF6A86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3468B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03379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50B25E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3D4A3C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29612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C974B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60874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757F7B4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41120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074368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055109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47915AE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0CBEE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358294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6A8ABE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7F8032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109385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12BA46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BE9CA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18EB0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E5313" w:rsidRDefault="00E50BDE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9E5313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9E5313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0A5F58AD" w14:textId="77777777" w:rsidR="00600340" w:rsidRPr="008750E3" w:rsidRDefault="00600340" w:rsidP="0060034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600340" w:rsidRPr="009E5313" w14:paraId="0BC757BF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06D99A80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600340" w:rsidRPr="009E5313" w14:paraId="1BF287EF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8D612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96BE0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C231A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5B752A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AA822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F1CD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11EE60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7A55DF41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5591F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CEC9F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27CD6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FF776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490D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5AAE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FB14B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E4E5DB5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62C4B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15CF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7A02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7FC1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FDFB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6610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53F79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0E4BC95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6DBA4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90013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8CA45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A023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83B29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6A3E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0AA50A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79783F3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2376A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8C767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9358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8544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579B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B202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7EC196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5538982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AADBA9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C57B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1D38E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BFB2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80260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075D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FF5D75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ACD3D4C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CF3D0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66339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D67BE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C286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6EF6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A2EB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1FFBB9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B5361E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8EA0EDE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600340" w:rsidRPr="009E5313" w14:paraId="0BFC211D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4918C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47E0F0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8D007A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57FF0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F2D39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6A559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91FF4E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12F9A047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F1DD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78A5D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7DD4D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5AD90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44BFB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C28C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35047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E93D248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86831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608F4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67DC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F80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03D3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8C0F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D0A69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32D092CD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F715C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0B7CC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BF10C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3490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58E3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6E042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A18DF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465E730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69C9A4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D7DE3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752CA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3B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1D650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A5C9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7F07E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4592601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070563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A796E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4F47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4075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0AB40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AA44F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23B2E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ABD8DC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7C4F7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0108D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BC983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9333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F147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E0A4F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26920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F6018F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CA6B02D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600340" w:rsidRPr="009E5313" w14:paraId="1B71A8F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C19766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D9F102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FFA21C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FAD17B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433632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83062F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13A2D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556749C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CC72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1FE4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260B5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EF9D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3FED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23F4A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DFBF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0307F2D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6855EF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8C1C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EFB5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0CD87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8953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0196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3B120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3CBF580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F8B9DE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3504A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13A4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6E44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F7FB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22FF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171D4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E12170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962A3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DF07A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5730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99EF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A44D0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2B396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4682B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E35AACD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09376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9EA96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4D4F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AE2C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A6DA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D10C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68B6B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EE8789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BE62FA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BFB1F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1B8B2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B62E0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FF09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8CF5D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BF388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665799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C3B6B69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600340" w:rsidRPr="009E5313" w14:paraId="09ECC4FF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48B62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4328D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4201E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0F106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B29A8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9C78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87A6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48EA1666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E1C9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C92C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8854D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2B361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C7BBF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83E7B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D85F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97F90BA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76A189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3DB13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487D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9B019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7EAB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13926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E3FD7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84A9F8F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E008E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1B3B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8901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C413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3F58D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FF2D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5026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D69AF60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D7FEE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59AD9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6662D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B884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9183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3B86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45EB8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9E5BDF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A79D02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3B06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0239E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4236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E905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336D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0C820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12795F3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B5314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3133F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327E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3DAF7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1421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D07E3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86B70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B07D65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00340" w:rsidRPr="009E5313" w14:paraId="65F19B67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797DFBDF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600340" w:rsidRPr="009E5313" w14:paraId="1B21737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3490C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A2D20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5FFEC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BE06E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B1033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495748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A64E9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0DE4820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82F3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842A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C1A2E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39EE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50BF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8039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E155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6104DD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5CB92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37137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F3567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49B61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BE26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88827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0230A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163681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879B5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EDE6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85E23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3391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0C45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86FC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4238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5C509E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9C9B1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F764E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6C2B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C7D2C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EEB57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B5BDC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3F344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7F0B60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194CF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A711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C1D65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480CD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2448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AC3C3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8E30B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CA749F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84E01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4FA1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B1F3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FA740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1F69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9E456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D9DAB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CE3449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9B8A6C0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600340" w:rsidRPr="009E5313" w14:paraId="781699A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E20E2F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46F36B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5419D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2F388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59DE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72CD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6FF4FF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0F19D98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116C4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43DC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3E96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D8E3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5117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B10D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2CEF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984FE7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AF20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E4A6A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DB1F7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362F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94B5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9B403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FC278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3E1D9C7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2323A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1C74C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889F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92F31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3E80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6A5E3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AD4AD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7F8E62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0819B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D003F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5A75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1E23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02C7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8002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9A569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3E4F81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A327D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3C0E4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C122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15F0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4E0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DB666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F3BEA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5AFC86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0E367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4D32B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FD0D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B24E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30A6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94025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2B92E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A86731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8BB716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600340" w:rsidRPr="009E5313" w14:paraId="3437263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BC399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8BA11E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0E240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E48FBB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AFB0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C622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57B2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0CB13BD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2C23B6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06D274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68867E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A06904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8D92C8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E8E679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8284A2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E3001A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6509A9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D48632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0FF0F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9CC10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A5D5F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C0EA6A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91BE51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4541185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2BBAE1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512AD8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96FF1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C4C4E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EC3EBC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D38FAC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DFA454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247EC0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D5000D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3C671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4C698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F79170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75C11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7C41E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F9128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4F136F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C36AA7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36CD4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6F122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188D2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EBFE5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891C0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05433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EBE80A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4D6068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C56BB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C2434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09C58B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04D88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F3575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6953B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5A0941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221D380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600340" w:rsidRPr="009E5313" w14:paraId="02CA0DF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B9F3B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D86A16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A84B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144B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659563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20FBAB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63769D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051BA2B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85DD8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F3E8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5E55C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0CE91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7DE1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F103E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FC16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A582AC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3E7B4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0C5E7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909E8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E435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0B019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49615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280BC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E08407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6E068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FE75D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C77E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1947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8889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DFFE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6DEC2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2AE902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9F1CC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20EE9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D017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D6B6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EF57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C7B6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7D54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938FF5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DC6C2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2DDB0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9551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3401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F2E5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193F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6A58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9E3CEE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A96C0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A208D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9A76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6D91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53A25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88EDE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1AA2C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84BA73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00340" w:rsidRPr="009E5313" w14:paraId="0A586189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00E39F28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600340" w:rsidRPr="009E5313" w14:paraId="791D87C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D61C0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7BE0A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5A30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2B5CBE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91B6C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D83ED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5AE55A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3471B7E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E040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1E5A3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76B9D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3E46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1E8DA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CFCB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E8938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B8684A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A9FD4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66622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FAE4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DEAA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F009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C6CCD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AC42A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2E36F0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9C793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E274A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18C9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C8FD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463FE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D9DB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683C7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314E1C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2821C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A5E51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30DA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FBF7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A2405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8AC49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A481D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91BE0D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275C2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060B9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89DF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1DAD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C51B1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ADD31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87217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7877D9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8CA52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A9242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DF67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441EF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4183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01917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36E8A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EA1BE4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73CD457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600340" w:rsidRPr="009E5313" w14:paraId="449B3F2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AF7A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AB626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5AC7C4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E7C9F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EFD879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06556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C63BE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6EF7535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D2677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78E0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7087E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1B395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7442F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3A78B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6D78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4A31E81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44659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FAA5A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2CAC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AABA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7302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4035B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5A9C7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7D243D4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A15FD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E5CE3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25B0A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612B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38C4A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DC3FA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2207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553F3B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50F5D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4E3F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B76D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6B01B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2D29F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AEA3F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D53B6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0E5CE3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B9C0D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28FB7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4A10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299B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F7A8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7BD18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22DF8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11C2164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2569E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C8CC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924BB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C07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B203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F257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FDE18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DE06B3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9B3D77F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600340" w:rsidRPr="009E5313" w14:paraId="07F59EE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5EEE23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2AE1A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DD8CF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3745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82D9BC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8010C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D1E0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134D7BF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DCBC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DF4C2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A9E9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2AF8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B5332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790A5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F2A1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AF54E1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993F2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19344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86C7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568F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9C3C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5935A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6D6CD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C57082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C1CE5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153DA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B71C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9DDE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1C5C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4C156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DD717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7DB588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DF6CF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3580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34F5C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4FEE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48FB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B9E2C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3DC5D5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4473116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E0900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01697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3760F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04ED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E00F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E7388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6F789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6FF2B0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6E70E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EE56BC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25E1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F57A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20186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14E7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5B19F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22D51C" w14:textId="77777777" w:rsidR="00600340" w:rsidRPr="009E5313" w:rsidRDefault="00600340" w:rsidP="0060034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15648AC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600340" w:rsidRPr="009E5313" w14:paraId="230C56B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EBC7B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1BE4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ECC251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77D43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D3307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B7C8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C4C025" w14:textId="77777777" w:rsidR="00600340" w:rsidRPr="009E5313" w:rsidRDefault="00600340" w:rsidP="0060034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600340" w:rsidRPr="009E5313" w14:paraId="00BB163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8378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27DA1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765B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6463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30AE4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9AD52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F05B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031FFDF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4F586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FF31E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A18A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00F44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7567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E542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E318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3B56FE4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5DA27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2FD8D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DFCC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F74E3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13BE0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2BF5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2501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5C6A168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66FDE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269121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9A8A8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0903F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A6D77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6715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67851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65DB25D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EE277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6C901E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195D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3ECCEB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855F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6FC02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CECEA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00340" w:rsidRPr="009E5313" w14:paraId="26779C0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7EAB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047C79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27E973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3C32A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D2C254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5E078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1ECD" w14:textId="77777777" w:rsidR="00600340" w:rsidRPr="009E5313" w:rsidRDefault="00600340" w:rsidP="0060034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AA890B" w14:textId="77777777" w:rsidR="00600340" w:rsidRPr="009E5313" w:rsidRDefault="00600340" w:rsidP="0060034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9E5313" w:rsidRDefault="00F25F9B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E5313" w:rsidRDefault="00F93E3B" w:rsidP="009E5313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E5313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14C9" w14:textId="77777777" w:rsidR="004A5EBD" w:rsidRDefault="004A5EBD">
      <w:pPr>
        <w:spacing w:after="0"/>
      </w:pPr>
      <w:r>
        <w:separator/>
      </w:r>
    </w:p>
  </w:endnote>
  <w:endnote w:type="continuationSeparator" w:id="0">
    <w:p w14:paraId="00754D10" w14:textId="77777777" w:rsidR="004A5EBD" w:rsidRDefault="004A5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0084" w14:textId="77777777" w:rsidR="004A5EBD" w:rsidRDefault="004A5EBD">
      <w:pPr>
        <w:spacing w:after="0"/>
      </w:pPr>
      <w:r>
        <w:separator/>
      </w:r>
    </w:p>
  </w:footnote>
  <w:footnote w:type="continuationSeparator" w:id="0">
    <w:p w14:paraId="0CA32834" w14:textId="77777777" w:rsidR="004A5EBD" w:rsidRDefault="004A5E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5EBD"/>
    <w:rsid w:val="004A6170"/>
    <w:rsid w:val="004F6AAC"/>
    <w:rsid w:val="00512F2D"/>
    <w:rsid w:val="00570FBB"/>
    <w:rsid w:val="00583B82"/>
    <w:rsid w:val="005923AC"/>
    <w:rsid w:val="005D5149"/>
    <w:rsid w:val="005E656F"/>
    <w:rsid w:val="00600340"/>
    <w:rsid w:val="00610635"/>
    <w:rsid w:val="00653B95"/>
    <w:rsid w:val="00667021"/>
    <w:rsid w:val="006974E1"/>
    <w:rsid w:val="006C0896"/>
    <w:rsid w:val="006F513E"/>
    <w:rsid w:val="007C0139"/>
    <w:rsid w:val="007D45A1"/>
    <w:rsid w:val="007F564D"/>
    <w:rsid w:val="00807C9F"/>
    <w:rsid w:val="008750E3"/>
    <w:rsid w:val="008B1201"/>
    <w:rsid w:val="008F16F7"/>
    <w:rsid w:val="009164BA"/>
    <w:rsid w:val="009166BD"/>
    <w:rsid w:val="00977AAE"/>
    <w:rsid w:val="00996E56"/>
    <w:rsid w:val="00997268"/>
    <w:rsid w:val="009E5313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6836</Words>
  <Characters>38969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2022-01-01T08:59:00Z</dcterms:created>
  <dcterms:modified xsi:type="dcterms:W3CDTF">2022-01-01T08:59:00Z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