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9E5313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7731113C" w:rsidR="003E085C" w:rsidRPr="008750E3" w:rsidRDefault="003E085C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915A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9E5313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5E6F7F6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9E5313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5555E9D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4BC5C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2C038D0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76F6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3F7B6F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CCD6E9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0FB303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402780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654F9F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43FD5F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C53B8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2441E1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F357B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DC972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14007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806E7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7BE46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477EC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89F45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B13361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2586F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56EB96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0178345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4FBBFB4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CC84B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15EB4F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47E86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49CCE9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29C687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44BB2D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152B3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044C0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6A5942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3CD738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37E5FD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51D60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1DB90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062D78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4A94BD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A6718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7DF980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762355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0DC9E8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2CD99C9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C5B0A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E64410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3DE05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5D4A33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17A435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081B48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B59B0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26A42DD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B8163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054AD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093A36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CFB0FD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EE1F0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E3F85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2D3D88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0A3DD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BC43CD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32691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338D5A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54BCEA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DB4A6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6D66F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5E50E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E2C1B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3B3267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FF3AE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EEED2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0EC3A1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B4DBA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709CD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2BA58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6C4BF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21155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54D4C7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56356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F11DA5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EFA0E1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36FE4D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0E4FA8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587D73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9A304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6BDB43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7A652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C84B3F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812E4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FCE5A3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B6B495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160D5B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BC7FE8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8D181A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2C2C9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EA8278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7E622C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5285A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A3F2A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F1D3D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62C29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C8CF8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2816D6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69C092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F3803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0ED55A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21EC6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BB45D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1F429C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B49FD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B3BD4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377FF3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A8A0F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407C4E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3F94B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2D203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42EB0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ADC12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89B11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3863BE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0E47585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686A6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8298C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471AC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99810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7D803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C6BEF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6FAD0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B1E74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2F046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75628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5CE87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07166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1D0A38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34E9E7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82E46A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5762B6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DC70A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15099B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62565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69C33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1AFF6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509A8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77C1AE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241287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0F45FA1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D0B228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E9C98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2640DA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63D28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58235C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87299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45D04D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73C67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0F4A8C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4CED2E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2FDEC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DE1EB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A9751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17C19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90466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1C2DEC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23FD4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76D11D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59428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1FCEC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3428D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8AA06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2AF14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2B05BF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05E46A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16DBE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2084D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78577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3CA2FD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68DCE0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17F8CE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65CE17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B424A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358B473E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90E74C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3BA86E5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D2CC2C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563CB5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DB3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670053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0A98FCF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9D44F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189384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C90364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3F4BA9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2CCD63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6DDA85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420BEA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07E6ED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6A45A34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0885E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502DB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9641F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7657FE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4629D8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087F66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6F628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93A2D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506BDB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26BA1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15D886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7ADD3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E7BFF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16825E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6F8F95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F6D52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28C58F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655ED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3555818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42B355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30073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60E65B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25ABD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BB804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00BA79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2EC4ED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7AF579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783454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B1B5B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D6BDB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400AF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3F957A9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C0897B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CCEBAD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310B247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445C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939D6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1BD43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2025E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416852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EDB70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64E729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2B6220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EF301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48920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F795C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3AFBA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FB42C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3AC185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70278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55BD5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0E3863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55184C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68E5FE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F95F2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301E67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91441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5E8D3D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95CDA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194E59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28FF2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F1E98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B2FC0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F015A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283C62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42C40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1E2D07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8E9B2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7F236D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D152C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4EB4A6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27D21D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7AD78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701D54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071A5D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3BAA49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E0AC3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2DFB8C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7A300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02889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AE24FF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64E75F5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6B9BFD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012F3A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0CB835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2F7CD2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4A9265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66C55D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72BA6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262C2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17F4C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9E823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17022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77C8D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296AE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9E8B20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89BE3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AD46F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8CBEF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4F8515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7EAE74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503054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0F1CEF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57E13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28C87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17E01DB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8D4E1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0400FA3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55596D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5C8924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353938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6F0F60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27B3D9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61DAD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2BADC2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2CBC8B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8A9BB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65425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5E25F0B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E51A0B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8A13EE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38FE8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41A01C7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A5105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27D92D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27364C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15704E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A3F0C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11964D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7E8D19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437C0E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57E463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214493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313242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3C3C40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74418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5BF36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DBBF09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FF7DE2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5889D7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4F9FF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044317E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7DF9C6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5C3B6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F8A5E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80E6F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A398E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6D82A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4D24D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A1848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9A834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48445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57FE5E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5E68E0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63900B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4F127A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5D891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0546A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29B9A1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173A7BF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1DF47C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25695D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B36CB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6F2868BA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899A00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346CC30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061A0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83AD8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67C71E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604CF5D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7C9E32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7FECDA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461592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212BA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00E0F1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12678A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91D03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CD23F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3667E5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829EE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D98A0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D5A18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77518C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047B9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21E07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876FB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B911C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4C858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04BC5C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3BAA5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CF0E0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4670E4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6189D8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C073F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B33094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86175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6394A50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50CEB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7E6805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94EFA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D4C25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4CA01C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547225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2626C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22D51C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BB78E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6C9B71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0F8C23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C21385D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4B91C9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CC8F1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163B71B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BA7AEA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1651B3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C78EF4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8B23D0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C7AB8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1D125C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004C31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2C3186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213A29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6C799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423D40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1ACD63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279C3F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60C347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3AECD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77297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C0E99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55AA05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162AE2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63AC7E6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39E664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1F4CF5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2BE2C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3FFAF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C95C8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90AFFF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128A74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BE64A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7A09D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96014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CC405B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453A014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999EA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03DD28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94199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6DF0FE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87FCF2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5AC96A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0B5477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8D313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063FD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FD42662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403A5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43AA686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1DF57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33FC2F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BF446A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C4FAD6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7114F14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09BABB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04FCC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5363E6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F87A1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5458EF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2B296D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34BC2D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35F636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2E3309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1D599B8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2E550A1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2FD23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9D5AD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33A6D0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73E4EB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B8381E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E576E8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6D688FE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569702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AC51B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52A34C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2670A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16960C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A43F2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5F55C25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EBC31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0F5EA4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44EE4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A4646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1DBC2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26060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173DE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C0C00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226651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880481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6BDE8C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430961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96BDD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ACD1E5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82CAEB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686131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45E9A71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C84A02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54238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1EF2FA8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6C007D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209A97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67A6FA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3FCFB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572653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3252C5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063541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359702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62C76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3413BF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C05AF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90E77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573123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45877B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4FD79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03ED76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65614E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7B2B9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3CC7F3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17970F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64EFFE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D086E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D3017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6034E7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ABBEF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2D6A9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7E4BD2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58FA08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221F05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68663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6C7D1E8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4741355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243EEB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5479A9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3706B7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E0115D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6CB5B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003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915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E5313" w:rsidRDefault="00E50BDE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9E5313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9E5313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2F93D297" w14:textId="77777777" w:rsidR="001915A6" w:rsidRPr="008750E3" w:rsidRDefault="001915A6" w:rsidP="001915A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1915A6" w:rsidRPr="009E5313" w14:paraId="49BB2DC7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5502B4F5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1915A6" w:rsidRPr="009E5313" w14:paraId="31B87708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E50D7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3899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02587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9D68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77E385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601D1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7CE0B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258CF873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B2B2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22D7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46E29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02C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765BA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7CE9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AC7EE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0F3816E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2424C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3A75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5734D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297C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D4E4A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60D7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64FDD8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3393EE8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B9219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991E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6EA5F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252F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95C43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46C4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B0BEAB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CD67005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2F39D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B256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7C0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51031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F01DE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75E7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CAFBC4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090AD1B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94383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CC1D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5094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0ECA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303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D8A05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58BD5A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D54ACDD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DB03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CF0E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3F65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D2DB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FF600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12EBB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EAA8A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787BEB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D36B3D8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1915A6" w:rsidRPr="009E5313" w14:paraId="73A1D9E5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E5EA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1156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BE5B1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88ECB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4ABFA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A6AB6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A6A6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2E82F6F2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31218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DFEAE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44200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D5A2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93B9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FF5E5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293F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A316EB9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486CB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7EA6C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D1107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1557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965F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A82F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FE2E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2F3CF0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7173C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7307C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D8A8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70EF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C6EC7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B0C1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BAD4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0C3E15D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5AA6B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B9E25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2DF29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128E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C1FC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C160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9599E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D2F17F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D8108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FDD7F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2F3E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492B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DDC4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D8B9E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5FD30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7C1820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2B764E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A7BE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980A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9486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2A968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E1C2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EACCD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A59D7B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D976334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1915A6" w:rsidRPr="009E5313" w14:paraId="545C5F10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C5B4E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B9FB3A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E7BCD5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40C4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7AB8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9D1D0F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70A45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4D4084CD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B7C60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4AC8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B4A2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879D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97C68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858E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7554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FBC2296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F3382C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D62D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34A0D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AA1A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79BA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4BC4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BCDEC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F141776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878C3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1BDF6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55FA5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27F0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F0C4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6BB3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8E20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9C842C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D4D97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A69A2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44BF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32A5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CCC6E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F7E16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8E7FC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57AA357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B6D34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D41A1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F8DEE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8C574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FE09D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BD0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FFFC3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2E35587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91BA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06570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518A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ED31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439A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5570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93FD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54F2E2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3F6B5F3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1915A6" w:rsidRPr="009E5313" w14:paraId="7976A102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EE9B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810E8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BD537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371AF9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2A52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561206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FE2FA4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48FBE64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BC26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F0E2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3E518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CB330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70DB0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9036F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9AB41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78C6DF3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BEA27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6B733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EEEF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2C4E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99F60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80C92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B1D02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44DCBC7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62B2B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6EA2C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67315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BB5E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D878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60E2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79D78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2A604FA9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8F6F8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B7616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02C1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95F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D716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7C86F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267A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5CD933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DCCA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5FF45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D052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B32F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FBF8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3203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A7C21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2EDB0721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9695C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FCCE7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A20B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5289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370E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F9A4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D498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AD484B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915A6" w:rsidRPr="009E5313" w14:paraId="5CCDC3C2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2CD7FE8A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1915A6" w:rsidRPr="009E5313" w14:paraId="3583F38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4CC66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644831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32537F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BA04DB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9179B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EB6B2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B7D54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28445D7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217C9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C02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9E92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91FAD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8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491E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FF253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E14357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C282E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5E97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A172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7118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74FA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70EE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2D8C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CFD374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54263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BF6B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463F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B7E8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F2CB2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69716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30B0D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04E4DA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3F16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4F400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865B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241F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EA8F6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D46D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E3F5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76BE878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06AA5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C159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921B3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2B303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6D93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82EC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96942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900B88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629E2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5978D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7E691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250A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DD4F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FD29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4E899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B3CAA5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B71C6E1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1915A6" w:rsidRPr="009E5313" w14:paraId="510AC3C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E75C4A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CC3F5A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7299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F2C9FC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BC3CD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3880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167EC9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3D45AB7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6870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8206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7F834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DC2AA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5D768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7F5E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C24E6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A37598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CEDD7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13597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C741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E570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D2B4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292D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39387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C1172F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72BAB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7269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BD95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0DE7C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826D5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9F34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E6E5F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E14F75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749B6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B0CF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642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5445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5BE0C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BE37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2925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724735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16F1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EF9ED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CB37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E63A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F2D69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E2FA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17BFC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75C82D0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A49E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195E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FC1B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74F4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6A94F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2A18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5B75E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73A81B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04C962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1915A6" w:rsidRPr="009E5313" w14:paraId="61BBD3A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AE899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07F2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9EDB4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0EEA1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F60F8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67D2B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0AF73F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43C7F05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458A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B90EF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7F60D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9B3B6E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E7DAE9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69FA07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DAAA6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605478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85CC31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B49EF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428B1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DF081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4705B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B24A3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D6F86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090EF0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9545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08DBDB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B370F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02889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3E7A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ED2C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FC696B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C1514E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32EC5C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6500F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E1B4C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E11BF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FAE59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46AC4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4C9C4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D04836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FCFE77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EEA7C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A6588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9EFC7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48881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99EE4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566F9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BDC1D1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1319DB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77C887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8D0BC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09F8D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9BE2E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5CF52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37058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556175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488BED0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1915A6" w:rsidRPr="009E5313" w14:paraId="1F79EAD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D0E66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E3AEC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57175F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874B9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12B58D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CB9B9D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DDB7C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3CBCD76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339FF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8D6A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49F58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5D3A4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251E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5D9C2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3D7BA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0F02FF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A09DA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CE69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6D6F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0BC3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123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1707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53690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4FA77FC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6DFB0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4396D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FE1CD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A5CF3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BE3D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FE3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45FA7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368342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DCC9A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30206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6B22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D739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901C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74FB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1B325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B0ADBF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A5037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82195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3BC4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2BED0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1069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617D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5E205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4C8610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A5FF2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3971C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DA7A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5371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E3DA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FE52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9770A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3FE8AC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915A6" w:rsidRPr="009E5313" w14:paraId="1D4129B3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5CDBC8EF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1915A6" w:rsidRPr="009E5313" w14:paraId="08B3AF1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B86265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3BA46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DD364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3738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2DCFA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2436D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57BB2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61CE92F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1031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F034E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9D6D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398A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3E80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09389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CC25A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50F54CC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E84F2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31E4C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1D2E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A4950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EE5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5F7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B38B5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A30729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8FC67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BD77F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0AD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26A2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E489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58B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C037F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02C4658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AA20E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CB09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F113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D4DAC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8DB2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5D4EF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AB897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7AAEC80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76DB3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C455D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D5AC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FE64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0DEF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5BE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BA5DD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074FBE1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3DE82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00E29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15EF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A53F1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1230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991B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3729E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3C4828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8A8EB2B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1915A6" w:rsidRPr="009E5313" w14:paraId="5BF91F6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292C8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D5EB68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B4CC1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05BFD5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D1A6E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BD5CF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165CF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5A265EE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35E08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33A1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7597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FF37E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FF8A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1E0F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FA76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17985D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12C1C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A068D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3353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D0D1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B24B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C244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B94AD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09A17F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1000C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FB190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B0A1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FD0B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B65EE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2E79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5C078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D1A705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97437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03FE0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6200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858B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EFE44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47CF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0BB48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43968C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55BC9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18D2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1F5C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DB10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163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CB47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94F2F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37AF11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75C14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85C8D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75E0F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3C11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4528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EA21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E1EA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7EF170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0154D8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1915A6" w:rsidRPr="009E5313" w14:paraId="7499449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209F63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F664A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54101C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FAB2E1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D17C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756C41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C6E056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52A0CFF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E85C4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299F9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DB038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22E59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CF081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5DD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CDC8E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06256EC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56D0E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9830A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EC27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6521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87C3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35DB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BE433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DBBC0B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16601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712FD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46257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196EC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B828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ABA9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2565B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2E61C6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DC54B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BBBF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56BC6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5EAA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79D1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39EA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0A583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E76A39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DB814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FBDBB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98BB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101C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0D3E0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06DA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4A74F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71E3A84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6DB81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CDA2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8A9D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830A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FACE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89D7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7CC02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BC648B" w14:textId="77777777" w:rsidR="001915A6" w:rsidRPr="009E5313" w:rsidRDefault="001915A6" w:rsidP="001915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76A08ED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1915A6" w:rsidRPr="009E5313" w14:paraId="06F6431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56388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2846C7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00920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AD96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D24664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3303C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BE70B2" w14:textId="77777777" w:rsidR="001915A6" w:rsidRPr="009E5313" w:rsidRDefault="001915A6" w:rsidP="001915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915A6" w:rsidRPr="009E5313" w14:paraId="1F01C18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8AEC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712C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8B62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20B01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D0EC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CD24A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045A1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87EC49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6A64B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A5709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DD3F57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3ACB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9571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070F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698E2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150F242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48693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A0C3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3AFF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3491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8ACF5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0218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32E88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3712110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B1DA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E351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7728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14258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ADE46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EDCEAB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1E222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774BA01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254ED4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4E07CF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8E8682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B223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D3F0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9894B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8EE749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915A6" w:rsidRPr="009E5313" w14:paraId="6756BF1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4900D3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B16550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86C8D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B949C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50D23A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DE10C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CF6B5E" w14:textId="77777777" w:rsidR="001915A6" w:rsidRPr="009E5313" w:rsidRDefault="001915A6" w:rsidP="001915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EE2D01" w14:textId="77777777" w:rsidR="001915A6" w:rsidRPr="009E5313" w:rsidRDefault="001915A6" w:rsidP="001915A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9E5313" w:rsidRDefault="00F25F9B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E5313" w:rsidRDefault="00F93E3B" w:rsidP="009E5313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E5313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658B" w14:textId="77777777" w:rsidR="00961544" w:rsidRDefault="00961544">
      <w:pPr>
        <w:spacing w:after="0"/>
      </w:pPr>
      <w:r>
        <w:separator/>
      </w:r>
    </w:p>
  </w:endnote>
  <w:endnote w:type="continuationSeparator" w:id="0">
    <w:p w14:paraId="7A83615A" w14:textId="77777777" w:rsidR="00961544" w:rsidRDefault="00961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802B" w14:textId="77777777" w:rsidR="00961544" w:rsidRDefault="00961544">
      <w:pPr>
        <w:spacing w:after="0"/>
      </w:pPr>
      <w:r>
        <w:separator/>
      </w:r>
    </w:p>
  </w:footnote>
  <w:footnote w:type="continuationSeparator" w:id="0">
    <w:p w14:paraId="11135CB3" w14:textId="77777777" w:rsidR="00961544" w:rsidRDefault="009615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635B6"/>
    <w:rsid w:val="001915A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0340"/>
    <w:rsid w:val="00610635"/>
    <w:rsid w:val="00653B95"/>
    <w:rsid w:val="00667021"/>
    <w:rsid w:val="006974E1"/>
    <w:rsid w:val="006C0896"/>
    <w:rsid w:val="006F513E"/>
    <w:rsid w:val="007C0139"/>
    <w:rsid w:val="007D45A1"/>
    <w:rsid w:val="007F564D"/>
    <w:rsid w:val="00807C9F"/>
    <w:rsid w:val="008750E3"/>
    <w:rsid w:val="008B1201"/>
    <w:rsid w:val="008F16F7"/>
    <w:rsid w:val="009164BA"/>
    <w:rsid w:val="009166BD"/>
    <w:rsid w:val="00961544"/>
    <w:rsid w:val="00977AAE"/>
    <w:rsid w:val="00996E56"/>
    <w:rsid w:val="00997268"/>
    <w:rsid w:val="009E5313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6836</Words>
  <Characters>38969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2022-01-01T09:01:00Z</dcterms:created>
  <dcterms:modified xsi:type="dcterms:W3CDTF">2022-01-01T09:01:00Z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