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p w14:paraId="19962AF0" w14:textId="3D206881" w:rsidR="006B6899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61181AD3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C3689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5C32DC1E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7B47C3C2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135BA94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4A09247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204EA4E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7BA332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AED0204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6B6899" w:rsidRPr="00185B50" w14:paraId="78897B1C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17914BC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756FF07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6A7D514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9D5A66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74706FD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AAF683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1F5F2B8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EACBA1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2669894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3762C7D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2E67674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3B2F7D6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097F2E6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364E435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2B78914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4FE1C58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537D8A5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0E3D793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5657D21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47D3797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3A04E74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5C67977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4941116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5C030DC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118BBD9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04F59E3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07BFBFA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0D8CCE7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28B8A95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026DA6A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1916C09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7153CCF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4A8100E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7C84AE4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769AAE1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27D6BE1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0437F55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2A4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9925" w14:textId="77777777" w:rsidR="006C062A" w:rsidRDefault="006C062A">
      <w:pPr>
        <w:spacing w:after="0"/>
      </w:pPr>
      <w:r>
        <w:separator/>
      </w:r>
    </w:p>
  </w:endnote>
  <w:endnote w:type="continuationSeparator" w:id="0">
    <w:p w14:paraId="60929978" w14:textId="77777777" w:rsidR="006C062A" w:rsidRDefault="006C0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890E" w14:textId="77777777" w:rsidR="006C062A" w:rsidRDefault="006C062A">
      <w:pPr>
        <w:spacing w:after="0"/>
      </w:pPr>
      <w:r>
        <w:separator/>
      </w:r>
    </w:p>
  </w:footnote>
  <w:footnote w:type="continuationSeparator" w:id="0">
    <w:p w14:paraId="4822D0B6" w14:textId="77777777" w:rsidR="006C062A" w:rsidRDefault="006C06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2A47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5133C"/>
    <w:rsid w:val="00285C1D"/>
    <w:rsid w:val="002B0837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3FA4"/>
    <w:rsid w:val="00667021"/>
    <w:rsid w:val="00671EE6"/>
    <w:rsid w:val="006974E1"/>
    <w:rsid w:val="006B6899"/>
    <w:rsid w:val="006C062A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36899"/>
    <w:rsid w:val="00C44DFB"/>
    <w:rsid w:val="00C6519B"/>
    <w:rsid w:val="00C70F21"/>
    <w:rsid w:val="00C7354B"/>
    <w:rsid w:val="00C800AA"/>
    <w:rsid w:val="00C91F9B"/>
    <w:rsid w:val="00D76DCE"/>
    <w:rsid w:val="00DE32AC"/>
    <w:rsid w:val="00E1407A"/>
    <w:rsid w:val="00E26143"/>
    <w:rsid w:val="00E33F1A"/>
    <w:rsid w:val="00E50BDE"/>
    <w:rsid w:val="00E56711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2022-05-22T08:01:00Z</dcterms:created>
  <dcterms:modified xsi:type="dcterms:W3CDTF">2022-05-22T08:01:00Z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