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D85E83" w14:paraId="3808ABFD" w14:textId="77777777" w:rsidTr="00D30536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49054DBD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51D73B28" w14:textId="27A8D66A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48ECE22B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B842E30" w14:textId="5C441BD5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48</w:t>
                        </w:r>
                      </w:p>
                    </w:tc>
                  </w:tr>
                  <w:tr w:rsidR="008F5B25" w14:paraId="14280E5E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2AD79D7" w14:textId="59316EB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8F5B25" w14:paraId="442B9E0F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5FBBD6C8" w14:textId="4EEF5980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50</w:t>
                        </w:r>
                      </w:p>
                    </w:tc>
                  </w:tr>
                  <w:tr w:rsidR="008F5B25" w14:paraId="4740A1CC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85B7266" w14:textId="2713C33B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51</w:t>
                        </w:r>
                      </w:p>
                    </w:tc>
                  </w:tr>
                  <w:tr w:rsidR="008F5B25" w14:paraId="3620A52C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158BFAC9" w14:textId="362D9703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52</w:t>
                        </w:r>
                      </w:p>
                    </w:tc>
                  </w:tr>
                  <w:tr w:rsidR="008F5B25" w14:paraId="0522309C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D6D4CA6" w14:textId="411FDDEE" w:rsidR="008F5B25" w:rsidRPr="008F5B25" w:rsidRDefault="00D915DF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</w:p>
                    </w:tc>
                  </w:tr>
                </w:tbl>
                <w:p w14:paraId="7B246660" w14:textId="77777777" w:rsidR="00C31DC7" w:rsidRPr="008F5B25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4717" w:type="pct"/>
                </w:tcPr>
                <w:p w14:paraId="17BD8117" w14:textId="7E93EB93" w:rsidR="00C31DC7" w:rsidRPr="00C13B61" w:rsidRDefault="00DD0116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DECEMBER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D915D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D85E83" w14:paraId="784F5177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5C0E14AA" w14:textId="7B11464F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33B9846" w14:textId="0CC208AF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04D7917" w14:textId="07FCD693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72B4204" w14:textId="6CC4CC68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1908B6A" w14:textId="39B9322B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31413401" w14:textId="13728F77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2D74E3AE" w14:textId="74BEF040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C31DC7" w:rsidRPr="00D85E83" w14:paraId="35E20DB8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5F53878" w14:textId="130C9235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841F58" w14:textId="3BE9E43C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B36550" w14:textId="412E77E0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4268BA" w14:textId="7AE9156C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578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B8B064" w14:textId="5042167F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53B9E0" w14:textId="4E26ADB6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40EC681" w14:textId="4E16F987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77A09EE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C3510EE" w14:textId="6AF58130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D74011" w14:textId="66BB699F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C1C291" w14:textId="4969E61A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51E7DA" w14:textId="5C6339B2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38725B" w14:textId="2953CA6A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87F6EE" w14:textId="3BEE1E8F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618FBA1" w14:textId="47C34162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FB20ADA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FDBE35F" w14:textId="0AF2F561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1AEB3A4" w14:textId="4136AB8D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2E656F" w14:textId="24C3C148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F61869" w14:textId="55C0989A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1339C0" w14:textId="3BD7BF08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49B7122" w14:textId="4B98F6DE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A502542" w14:textId="26399704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F60FF1C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C5717AD" w14:textId="1A8C554A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341075" w14:textId="599C2F3B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680C5A" w14:textId="655EC56D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AECD36" w14:textId="58D81D51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03557A" w14:textId="1C7A1D3D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F30063" w14:textId="56D218AE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262B25B" w14:textId="6D168084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A3BA481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727BBE7" w14:textId="0BCEC09F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604185" w14:textId="668BEA48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BE526C" w14:textId="13CCAF18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6CE18A" w14:textId="5E46CE62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15189E" w14:textId="4D234359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5E22B0" w14:textId="4700620E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F65AA1C" w14:textId="0483AB5E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EE1D338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D22A268" w14:textId="1A98E098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BD5CCE" w14:textId="6DF7742F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15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9E0966" w14:textId="77777777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CDB8198" w14:textId="77777777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078182" w14:textId="77777777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00112C" w14:textId="77777777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89FA0A0" w14:textId="77777777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C31DC7" w:rsidRPr="00C13B61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48C9" w14:textId="77777777" w:rsidR="00B166B1" w:rsidRDefault="00B166B1">
      <w:pPr>
        <w:spacing w:after="0"/>
      </w:pPr>
      <w:r>
        <w:separator/>
      </w:r>
    </w:p>
  </w:endnote>
  <w:endnote w:type="continuationSeparator" w:id="0">
    <w:p w14:paraId="35BDFADB" w14:textId="77777777" w:rsidR="00B166B1" w:rsidRDefault="00B166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DF73" w14:textId="77777777" w:rsidR="00B166B1" w:rsidRDefault="00B166B1">
      <w:pPr>
        <w:spacing w:after="0"/>
      </w:pPr>
      <w:r>
        <w:separator/>
      </w:r>
    </w:p>
  </w:footnote>
  <w:footnote w:type="continuationSeparator" w:id="0">
    <w:p w14:paraId="13E04CEA" w14:textId="77777777" w:rsidR="00B166B1" w:rsidRDefault="00B166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2E520F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26D6D"/>
    <w:rsid w:val="00431B29"/>
    <w:rsid w:val="00431F3E"/>
    <w:rsid w:val="00440416"/>
    <w:rsid w:val="00457854"/>
    <w:rsid w:val="00462EAD"/>
    <w:rsid w:val="0047429C"/>
    <w:rsid w:val="004A6170"/>
    <w:rsid w:val="004A7928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2039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166B1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30536"/>
    <w:rsid w:val="00D85E83"/>
    <w:rsid w:val="00D915DF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2022-05-23T15:32:00Z</dcterms:created>
  <dcterms:modified xsi:type="dcterms:W3CDTF">2022-05-23T15:32:00Z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