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F505EF" w:rsidRPr="00D85E83" w14:paraId="38AADC8E" w14:textId="77777777" w:rsidTr="00D96801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0E97B6CF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6E780D00" w14:textId="4B85327C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37B1FE12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D4CD5C6" w14:textId="05F381F3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8F5B25" w14:paraId="656D924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26CDD2B" w14:textId="769A3CD8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8F5B25" w14:paraId="73893CB1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3791E84A" w14:textId="770C44E3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8F5B25" w14:paraId="1F0D9769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2EA3C06" w14:textId="381B7048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8F5B25" w14:paraId="4263ED0D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677659E7" w14:textId="04FFA31C" w:rsidR="008F5B25" w:rsidRPr="00BB4B83" w:rsidRDefault="00BB4B83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8F5B25" w14:paraId="5BA5D212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E89E86A" w14:textId="77777777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16C710D" w14:textId="77777777" w:rsidR="00F505EF" w:rsidRPr="00D85E83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1DDB27ED" w14:textId="13ED688C" w:rsidR="00F505EF" w:rsidRPr="00D85E83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FEBRUAR</w:t>
                  </w:r>
                  <w:r w:rsidR="00F505E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FF3E9C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2024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D85E83" w14:paraId="5C2EC397" w14:textId="77777777" w:rsidTr="00DF4E62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7B976D6F" w14:textId="3E0BE736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B4E4052" w14:textId="662CA790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067384" w14:textId="5594149F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68A4DD2" w14:textId="68C1499D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2D833FB" w14:textId="70901DBE" w:rsidR="00B33A00" w:rsidRPr="00D85E83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3B4ECA9F" w14:textId="310254AE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58C01692" w14:textId="2868450E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505EF" w:rsidRPr="00D85E83" w14:paraId="74883F04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9126EEC" w14:textId="5B04EA9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35F8E7" w14:textId="0B52734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405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9A6CFD" w14:textId="473F71A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541329" w14:textId="51AA1CAB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F6FB8ED" w14:textId="0E1B030F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C163C4E" w14:textId="76E3E383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C145EDE" w14:textId="4B4F6C9A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2FE597E5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9E66A86" w14:textId="2613237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916A14" w14:textId="19A4411E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9F3B1C" w14:textId="66B119E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AB83B4" w14:textId="0378E00E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E864D5" w14:textId="3A62B2DB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71346A" w14:textId="41A74223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8F4BC39" w14:textId="65B66A3D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5FBD98FC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6010715" w14:textId="58C29D6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7970C5" w14:textId="490C4D8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E7FBA1" w14:textId="33920B3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7ACFC99" w14:textId="0C0B5216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633A65" w14:textId="4C922526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C4131B" w14:textId="4EB12D5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41DA130" w14:textId="75C070C1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41D48DFE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7A2E0A1" w14:textId="49741D8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90353E" w14:textId="0B2EA0A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573A34" w14:textId="7CACA0F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660BCF3" w14:textId="7B85EC08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3D8ADF" w14:textId="771D1A4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0569A0" w14:textId="77EB13B8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6B1E616" w14:textId="60A70B23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13EFF15A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258255D" w14:textId="3C71F73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A9E1D53" w14:textId="369D5EE8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D7F05C" w14:textId="0EF53BB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2CF940" w14:textId="49E29BE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62E199" w14:textId="3010FA43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97559C9" w14:textId="4DD69BA4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6025E7F" w14:textId="2ADCEB05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1C14BBFC" w14:textId="77777777" w:rsidTr="005F5036">
                    <w:trPr>
                      <w:trHeight w:val="1531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70ABA8C" w14:textId="5FD6B9A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1A3772E" w14:textId="02326C6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F3E9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201653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053650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4014B78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B8FB1B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38623B6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839B392" w14:textId="77777777" w:rsidR="00F505EF" w:rsidRPr="00D85E83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E5F0E" w14:textId="77777777" w:rsidR="007030E2" w:rsidRDefault="007030E2">
      <w:pPr>
        <w:spacing w:after="0"/>
      </w:pPr>
      <w:r>
        <w:separator/>
      </w:r>
    </w:p>
  </w:endnote>
  <w:endnote w:type="continuationSeparator" w:id="0">
    <w:p w14:paraId="7A34722F" w14:textId="77777777" w:rsidR="007030E2" w:rsidRDefault="007030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3FA4" w14:textId="77777777" w:rsidR="007030E2" w:rsidRDefault="007030E2">
      <w:pPr>
        <w:spacing w:after="0"/>
      </w:pPr>
      <w:r>
        <w:separator/>
      </w:r>
    </w:p>
  </w:footnote>
  <w:footnote w:type="continuationSeparator" w:id="0">
    <w:p w14:paraId="3A38406A" w14:textId="77777777" w:rsidR="007030E2" w:rsidRDefault="007030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isplayBackgroundShap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1A7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0593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0589"/>
    <w:rsid w:val="00667021"/>
    <w:rsid w:val="00691814"/>
    <w:rsid w:val="006974E1"/>
    <w:rsid w:val="006C0896"/>
    <w:rsid w:val="006E7CE4"/>
    <w:rsid w:val="006F513E"/>
    <w:rsid w:val="007030E2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B4B83"/>
    <w:rsid w:val="00BC3952"/>
    <w:rsid w:val="00BE44F6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CE230B"/>
    <w:rsid w:val="00D02DEA"/>
    <w:rsid w:val="00D85E83"/>
    <w:rsid w:val="00D96801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3E9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2022-05-22T08:02:00Z</dcterms:created>
  <dcterms:modified xsi:type="dcterms:W3CDTF">2022-05-22T08:02:00Z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