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8F5B25" w14:paraId="478D552E" w14:textId="77777777" w:rsidTr="00D149F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D3B1F1E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0378D2C9" w14:textId="0FBF6A64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6EA929C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025A148" w14:textId="0F57E9A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8F5B25" w14:paraId="156B1D6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AB3F92D" w14:textId="362C4D3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8F5B25" w14:paraId="01D7AFF3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952A02D" w14:textId="46427E8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8F5B25" w14:paraId="04BE1A98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A85A956" w14:textId="3AA10AB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8F5B25" w14:paraId="34E2EB98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C0EF53D" w14:textId="2EB0279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8F5B25" w14:paraId="2214A23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074F62C" w14:textId="653DA36F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DDBF860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4FA96611" w14:textId="7514CF10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MAREC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871E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2024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90D28E2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30BD75F7" w14:textId="67F2FFB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F634BC3" w14:textId="5DD24CDD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5E592C" w14:textId="5951D0E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18FC506" w14:textId="4B7CC3C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386616E" w14:textId="06764D3E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45548251" w14:textId="1DDFB568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6183098" w14:textId="53F833B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1BB612D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E65500" w14:textId="082187A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78DE3" w14:textId="2B6AE24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EAE95F" w14:textId="77B0219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07CC4A" w14:textId="01CBC8B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34E023" w14:textId="452FE09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8793D4" w14:textId="6495ED2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C3F192F" w14:textId="130C262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F8B4B44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2FE8C9E" w14:textId="6C57682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654530" w14:textId="5F6E8F6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1C40B1" w14:textId="5FF1829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EAA29D" w14:textId="3D82B31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6D327C" w14:textId="41A9031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68389" w14:textId="5450656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60D2FE" w14:textId="2CD5FA3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1C56230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D3463F" w14:textId="7521599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3AB0DC" w14:textId="65EBE0F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9FB6D2" w14:textId="4BC6E07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357A64" w14:textId="7EADAFE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A541F1" w14:textId="270DE8F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DF9ECE" w14:textId="6527F2E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DC2007" w14:textId="117AAD7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CF9245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54CDBD" w14:textId="3F87905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65A0B5" w14:textId="118CC37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D2F974" w14:textId="1D55D37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B88560" w14:textId="30D7C6A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16A20" w14:textId="733A824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B12B95" w14:textId="7DF920F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3E1EACA" w14:textId="3183194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56CC5F9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CF513F2" w14:textId="5DBEED1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B1709" w14:textId="564B3E1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7F924F" w14:textId="69586F0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1C929B" w14:textId="478D654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30F6BC" w14:textId="2E95DCB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767901" w14:textId="02CCF21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0CF056" w14:textId="5850A29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976042B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F393D0" w14:textId="34DDC94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7A4871" w14:textId="7CB7118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871E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39BB2C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E293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10704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B06EAC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928146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4AD4249C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A503" w14:textId="77777777" w:rsidR="007B7DCA" w:rsidRDefault="007B7DCA">
      <w:pPr>
        <w:spacing w:after="0"/>
      </w:pPr>
      <w:r>
        <w:separator/>
      </w:r>
    </w:p>
  </w:endnote>
  <w:endnote w:type="continuationSeparator" w:id="0">
    <w:p w14:paraId="2ED296A6" w14:textId="77777777" w:rsidR="007B7DCA" w:rsidRDefault="007B7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41EA" w14:textId="77777777" w:rsidR="007B7DCA" w:rsidRDefault="007B7DCA">
      <w:pPr>
        <w:spacing w:after="0"/>
      </w:pPr>
      <w:r>
        <w:separator/>
      </w:r>
    </w:p>
  </w:footnote>
  <w:footnote w:type="continuationSeparator" w:id="0">
    <w:p w14:paraId="1B9B36DD" w14:textId="77777777" w:rsidR="007B7DCA" w:rsidRDefault="007B7D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1933"/>
    <w:rsid w:val="001274F3"/>
    <w:rsid w:val="00151CCE"/>
    <w:rsid w:val="001B01F9"/>
    <w:rsid w:val="001C41F9"/>
    <w:rsid w:val="001F4992"/>
    <w:rsid w:val="00211686"/>
    <w:rsid w:val="00233817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B7DCA"/>
    <w:rsid w:val="007C0139"/>
    <w:rsid w:val="007D45A1"/>
    <w:rsid w:val="007F564D"/>
    <w:rsid w:val="00804FAE"/>
    <w:rsid w:val="00811061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871E1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55D2C"/>
    <w:rsid w:val="00C6519B"/>
    <w:rsid w:val="00C70F21"/>
    <w:rsid w:val="00C7354B"/>
    <w:rsid w:val="00C91863"/>
    <w:rsid w:val="00C91F9B"/>
    <w:rsid w:val="00CC233C"/>
    <w:rsid w:val="00CE230B"/>
    <w:rsid w:val="00D02DEA"/>
    <w:rsid w:val="00D149FD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56FF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2022-05-22T08:22:00Z</dcterms:created>
  <dcterms:modified xsi:type="dcterms:W3CDTF">2022-05-22T08:22:00Z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