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55469F" w:rsidRPr="0011576B" w14:paraId="496BC79F" w14:textId="77777777" w:rsidTr="004F0317">
        <w:trPr>
          <w:trHeight w:val="851"/>
        </w:trPr>
        <w:tc>
          <w:tcPr>
            <w:tcW w:w="5000" w:type="pct"/>
            <w:vAlign w:val="center"/>
          </w:tcPr>
          <w:p w14:paraId="36E9FBC0" w14:textId="526F1FFC" w:rsidR="003C4E1D" w:rsidRPr="0011576B" w:rsidRDefault="00DD55DB" w:rsidP="00DD55DB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67049D07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12E43E8E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25D0E91" w14:textId="7E0039A7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JANUAR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46840F34" wp14:editId="014D0313">
                  <wp:simplePos x="0" y="0"/>
                  <wp:positionH relativeFrom="column">
                    <wp:posOffset>-687070</wp:posOffset>
                  </wp:positionH>
                  <wp:positionV relativeFrom="margin">
                    <wp:posOffset>-1561465</wp:posOffset>
                  </wp:positionV>
                  <wp:extent cx="7560000" cy="1069384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F397A1" w14:textId="3B4883A9" w:rsidR="00BF49DC" w:rsidRPr="0011576B" w:rsidRDefault="00BF49DC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379"/>
        <w:gridCol w:w="1396"/>
        <w:gridCol w:w="1396"/>
        <w:gridCol w:w="1396"/>
        <w:gridCol w:w="1396"/>
        <w:gridCol w:w="1396"/>
        <w:gridCol w:w="1361"/>
      </w:tblGrid>
      <w:tr w:rsidR="0055469F" w:rsidRPr="0011576B" w14:paraId="726CE1BC" w14:textId="77777777" w:rsidTr="00E67A4F">
        <w:trPr>
          <w:trHeight w:val="567"/>
        </w:trPr>
        <w:tc>
          <w:tcPr>
            <w:tcW w:w="709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2804A1D8" w:rsidR="00BF49DC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00E394EC" w:rsidR="00BF49DC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34E749B8" w:rsidR="00BF49DC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5064B900" w:rsidR="00BF49DC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0DF131C2" w:rsidR="00BF49DC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74214436" w:rsidR="00BF49DC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6F860134" w:rsidR="00BF49DC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6EAC1785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61CEAFF" w14:textId="11069F18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21812B03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74796532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52694BEB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2D78DDD1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383201" w14:textId="327AF23A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47E31BBE" w14:textId="4C472A61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C2DA741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B0F3ECD" w14:textId="48FB5D69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78080C16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7B227E30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17AB429A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0ADF9203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57052B" w14:textId="697C355D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5E6DFA71" w14:textId="7F706161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6A8DAA74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3E763929" w14:textId="6E708443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21CACC0A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04B4FC64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66DE0289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19C6840C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F44200" w14:textId="5F0425C2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3394B26C" w14:textId="77A5B5D1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D2030A0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7D12072" w14:textId="61BA633B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6313F8E5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0E2CE680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14FBDBCF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4AA35D08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B5A357" w14:textId="1E2C8FBC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E480CCF" w14:textId="51FD43FB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A8EB60A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6F63247" w14:textId="713C00F4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2FDAD41C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674F1AAC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6214CCDD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68F6BC37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7CF6E7" w14:textId="1B3A4CBF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7718B96E" w14:textId="78911C17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CCC9C47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1FEA4187" w14:textId="182D6E9B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1686155E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71020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A482D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11A947" w14:textId="77777777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197EF86" w14:textId="77777777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  <w:bookmarkEnd w:id="0"/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76D1" w14:textId="77777777" w:rsidR="00521A86" w:rsidRDefault="00521A86">
      <w:pPr>
        <w:spacing w:after="0"/>
      </w:pPr>
      <w:r>
        <w:separator/>
      </w:r>
    </w:p>
  </w:endnote>
  <w:endnote w:type="continuationSeparator" w:id="0">
    <w:p w14:paraId="765254D7" w14:textId="77777777" w:rsidR="00521A86" w:rsidRDefault="00521A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872C" w14:textId="77777777" w:rsidR="00521A86" w:rsidRDefault="00521A86">
      <w:pPr>
        <w:spacing w:after="0"/>
      </w:pPr>
      <w:r>
        <w:separator/>
      </w:r>
    </w:p>
  </w:footnote>
  <w:footnote w:type="continuationSeparator" w:id="0">
    <w:p w14:paraId="5719DBBC" w14:textId="77777777" w:rsidR="00521A86" w:rsidRDefault="00521A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613A8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C399F"/>
    <w:rsid w:val="004F0317"/>
    <w:rsid w:val="004F6AAC"/>
    <w:rsid w:val="004F745B"/>
    <w:rsid w:val="00502BA3"/>
    <w:rsid w:val="00512F2D"/>
    <w:rsid w:val="00521A86"/>
    <w:rsid w:val="0055469F"/>
    <w:rsid w:val="00570FBB"/>
    <w:rsid w:val="00583B82"/>
    <w:rsid w:val="005923AC"/>
    <w:rsid w:val="005A482D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71020"/>
    <w:rsid w:val="007C0139"/>
    <w:rsid w:val="007C4F42"/>
    <w:rsid w:val="007D45A1"/>
    <w:rsid w:val="007F564D"/>
    <w:rsid w:val="008A5495"/>
    <w:rsid w:val="008A5D19"/>
    <w:rsid w:val="008B1201"/>
    <w:rsid w:val="008F16F7"/>
    <w:rsid w:val="008F1880"/>
    <w:rsid w:val="009164BA"/>
    <w:rsid w:val="009166BD"/>
    <w:rsid w:val="009210CF"/>
    <w:rsid w:val="00977059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E1407A"/>
    <w:rsid w:val="00E33F1A"/>
    <w:rsid w:val="00E50BDE"/>
    <w:rsid w:val="00E67A4F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2022-05-22T07:33:00Z</dcterms:created>
  <dcterms:modified xsi:type="dcterms:W3CDTF">2022-05-22T07:33:00Z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