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55469F" w:rsidRPr="0011576B" w14:paraId="7E808503" w14:textId="77777777" w:rsidTr="00376AD4">
        <w:tc>
          <w:tcPr>
            <w:tcW w:w="5000" w:type="pct"/>
            <w:vAlign w:val="center"/>
          </w:tcPr>
          <w:p w14:paraId="717A5E4C" w14:textId="32DE7FAF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5E679A77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1767F4F5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56E2AAA" w14:textId="4051598A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MAJ</w:t>
            </w:r>
            <w:r w:rsidR="008A5495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2336" behindDoc="1" locked="0" layoutInCell="1" allowOverlap="1" wp14:anchorId="36D1CD7A" wp14:editId="0E03750B">
                  <wp:simplePos x="0" y="0"/>
                  <wp:positionH relativeFrom="column">
                    <wp:posOffset>-683260</wp:posOffset>
                  </wp:positionH>
                  <wp:positionV relativeFrom="paragraph">
                    <wp:posOffset>-2774315</wp:posOffset>
                  </wp:positionV>
                  <wp:extent cx="7560000" cy="10693840"/>
                  <wp:effectExtent l="0" t="0" r="3175" b="0"/>
                  <wp:wrapNone/>
                  <wp:docPr id="5" name="Рисунок 5" descr="Изображение выглядит как еда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4B867D3" w14:textId="4AD3AE40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55469F" w:rsidRPr="0011576B" w14:paraId="4232816E" w14:textId="77777777" w:rsidTr="004B4EE0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5173D927" w14:textId="3DA758E0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06476385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1FF978EF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12F23F07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69F628CD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69CCAA27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6768A6A0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6F5FFAB0" w14:textId="77777777" w:rsidTr="004B4EE0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69C2670" w14:textId="6B47566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67A6372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77D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250CF04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77D1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1F1B487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48E05E0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B26961" w14:textId="19F8FBA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6817485" w14:textId="3D33C983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43A7E90" w14:textId="77777777" w:rsidTr="004B4EE0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021331D" w14:textId="08EEE57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5ED56A8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736019F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77B6369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019DAC7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9615FD" w14:textId="253C4406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2D659A8" w14:textId="6A4DA7E5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25CD5011" w14:textId="77777777" w:rsidTr="004B4EE0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3162FCE" w14:textId="6391878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4860A03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34D7751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5E25ECE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1B3637C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8DB889" w14:textId="1E7F6BFF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ED4719" w14:textId="6958358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1967DB6D" w14:textId="77777777" w:rsidTr="004B4EE0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08568AD" w14:textId="40008B9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26B1C0D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2E3443A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5822221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1BA246B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F32A15C" w14:textId="1B948A81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4653324" w14:textId="021DF2DD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0B252533" w14:textId="77777777" w:rsidTr="004B4EE0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05994ED" w14:textId="3F66442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4814A53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460D3FE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4754CBE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147ED1C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1EB887" w14:textId="26B7BEB9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499CB9D" w14:textId="4E50F540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2832F5D6" w14:textId="77777777" w:rsidTr="004B4EE0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B10BCDE" w14:textId="5CB5679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7CDACCF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32F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7A702A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A2DC031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7C971" w14:textId="77777777" w:rsidR="00063F9C" w:rsidRDefault="00063F9C">
      <w:pPr>
        <w:spacing w:after="0"/>
      </w:pPr>
      <w:r>
        <w:separator/>
      </w:r>
    </w:p>
  </w:endnote>
  <w:endnote w:type="continuationSeparator" w:id="0">
    <w:p w14:paraId="13493427" w14:textId="77777777" w:rsidR="00063F9C" w:rsidRDefault="00063F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6552F" w14:textId="77777777" w:rsidR="00063F9C" w:rsidRDefault="00063F9C">
      <w:pPr>
        <w:spacing w:after="0"/>
      </w:pPr>
      <w:r>
        <w:separator/>
      </w:r>
    </w:p>
  </w:footnote>
  <w:footnote w:type="continuationSeparator" w:id="0">
    <w:p w14:paraId="18A3FCAA" w14:textId="77777777" w:rsidR="00063F9C" w:rsidRDefault="00063F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63F9C"/>
    <w:rsid w:val="00071356"/>
    <w:rsid w:val="00097A25"/>
    <w:rsid w:val="000A5A57"/>
    <w:rsid w:val="000B59FA"/>
    <w:rsid w:val="000C5D2D"/>
    <w:rsid w:val="0011576B"/>
    <w:rsid w:val="001274F3"/>
    <w:rsid w:val="00151CCE"/>
    <w:rsid w:val="00185CD6"/>
    <w:rsid w:val="001B01F9"/>
    <w:rsid w:val="001C41F9"/>
    <w:rsid w:val="00200715"/>
    <w:rsid w:val="0023426B"/>
    <w:rsid w:val="0023723B"/>
    <w:rsid w:val="00285C1D"/>
    <w:rsid w:val="003327F5"/>
    <w:rsid w:val="00340CAF"/>
    <w:rsid w:val="003677D1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090B"/>
    <w:rsid w:val="005923AC"/>
    <w:rsid w:val="005D5149"/>
    <w:rsid w:val="005E656F"/>
    <w:rsid w:val="00632FC4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80CC0"/>
    <w:rsid w:val="00AA23D3"/>
    <w:rsid w:val="00AA3C50"/>
    <w:rsid w:val="00AE302A"/>
    <w:rsid w:val="00AE36BB"/>
    <w:rsid w:val="00B37C7E"/>
    <w:rsid w:val="00B65B09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3365E"/>
    <w:rsid w:val="00D56B88"/>
    <w:rsid w:val="00DD55D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2022-05-22T09:42:00Z</dcterms:created>
  <dcterms:modified xsi:type="dcterms:W3CDTF">2022-05-22T09:42:00Z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