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36EAACFC" w14:textId="77777777" w:rsidTr="007C4F42">
        <w:tc>
          <w:tcPr>
            <w:tcW w:w="5000" w:type="pct"/>
            <w:vAlign w:val="center"/>
          </w:tcPr>
          <w:p w14:paraId="6B47A751" w14:textId="53DE4413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491B8CF8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5A0B5711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5AC816B2" w14:textId="77CD8F5A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NOVEMBER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68B7E983" wp14:editId="13041929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12" name="Рисунок 12" descr="Изображение выглядит как цветок, еда, фрукт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D83A92" w14:textId="61BA8925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46168607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24BECF2" w14:textId="3E00772C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696F085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15DB4B03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11E7517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221E4866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52CF5974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1AE4D2FF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1AB241C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208744" w14:textId="0E3279E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2CF6A23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51ED34B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37A2455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10A5EFC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2093A9A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0C70B99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190101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392197A" w14:textId="23C60DA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2DBF6A1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4B8A1D4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57FB933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768538E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2A61743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673FCDF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149638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EC68B63" w14:textId="299AA2C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65F710B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7421DFF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033826C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2BB5C60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3952FD6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2EE5F984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74BB8B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7B7C06" w14:textId="2D491E5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30FAAED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6447923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7D3C4FD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59F3558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77E9A5E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5F7136A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240C3B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EFB2A1C" w14:textId="3997A0E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60C3326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495F171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277A565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3A8111E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25C09D6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7C54623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AEF418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9A0E62B" w14:textId="782E4C8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7F2969E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446A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076B" w14:textId="77777777" w:rsidR="00B71F56" w:rsidRDefault="00B71F56">
      <w:pPr>
        <w:spacing w:after="0"/>
      </w:pPr>
      <w:r>
        <w:separator/>
      </w:r>
    </w:p>
  </w:endnote>
  <w:endnote w:type="continuationSeparator" w:id="0">
    <w:p w14:paraId="2F488CA7" w14:textId="77777777" w:rsidR="00B71F56" w:rsidRDefault="00B71F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1675" w14:textId="77777777" w:rsidR="00B71F56" w:rsidRDefault="00B71F56">
      <w:pPr>
        <w:spacing w:after="0"/>
      </w:pPr>
      <w:r>
        <w:separator/>
      </w:r>
    </w:p>
  </w:footnote>
  <w:footnote w:type="continuationSeparator" w:id="0">
    <w:p w14:paraId="28BD6F9C" w14:textId="77777777" w:rsidR="00B71F56" w:rsidRDefault="00B71F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5CD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446AE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7092F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235DF"/>
    <w:rsid w:val="00856726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1F56"/>
    <w:rsid w:val="00B85583"/>
    <w:rsid w:val="00B91550"/>
    <w:rsid w:val="00B9476B"/>
    <w:rsid w:val="00BA5CF5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B5EA7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10C5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2022-05-23T11:46:00Z</dcterms:created>
  <dcterms:modified xsi:type="dcterms:W3CDTF">2022-05-23T11:46:00Z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