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0F6A5B00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7EB2D43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6E88F1C5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OKTOBER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12D7948B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44C85F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685B1D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36F33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03EA2458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6AD8F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2A2AD41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49BDA6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5EE0BAB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381513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7CE014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3AADC6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6DA841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1EFF32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62B500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00BD8B2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6A6BD84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21964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3BD49BF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4682D7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C85702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81C473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8859F2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4D31F2F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7CA748A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715A07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3211CD6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A7E3E1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7A5DFDF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2065C0F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3BB8BF3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6D92E0B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709B576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31FB9C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0C08BBD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EA7FEA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257A4DC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5D7E2E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0D949B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6FA9323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1360504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0CC9F4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667140A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7DEFBF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5CED73A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4A4DB87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9B1413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7B35257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2B03AC4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57B5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3AA8FE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35FC838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8525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C912" w14:textId="77777777" w:rsidR="0008369B" w:rsidRDefault="0008369B">
      <w:pPr>
        <w:spacing w:after="0"/>
      </w:pPr>
      <w:r>
        <w:separator/>
      </w:r>
    </w:p>
  </w:endnote>
  <w:endnote w:type="continuationSeparator" w:id="0">
    <w:p w14:paraId="4C596F6D" w14:textId="77777777" w:rsidR="0008369B" w:rsidRDefault="00083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18D4" w14:textId="77777777" w:rsidR="0008369B" w:rsidRDefault="0008369B">
      <w:pPr>
        <w:spacing w:after="0"/>
      </w:pPr>
      <w:r>
        <w:separator/>
      </w:r>
    </w:p>
  </w:footnote>
  <w:footnote w:type="continuationSeparator" w:id="0">
    <w:p w14:paraId="42479DD0" w14:textId="77777777" w:rsidR="0008369B" w:rsidRDefault="000836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369B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3253"/>
    <w:rsid w:val="00285C1D"/>
    <w:rsid w:val="002A61D4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75F67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9D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75E5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8525C"/>
    <w:rsid w:val="00C91F9B"/>
    <w:rsid w:val="00D0126F"/>
    <w:rsid w:val="00D0347C"/>
    <w:rsid w:val="00D123F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2022-05-23T11:21:00Z</dcterms:created>
  <dcterms:modified xsi:type="dcterms:W3CDTF">2022-05-23T11:21:00Z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