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9C979A4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AD4562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023FDD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1871CFF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6A72BB4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31C54C9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D6C002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42335E4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441687A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4779EB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A54C37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733442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1352A5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1D32C7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3C0E7F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7AD42B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485542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EFB21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3F88C8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377922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135090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6F76EB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408D34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0EC89B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68B1EE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205C98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31CFC0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6317AE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1F933A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013C12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2A21D5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6E9EF3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33858E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5094B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66C05E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3A8027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475F13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514926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4E813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7D09B7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037A2E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122B86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6855E1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5D3B41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3791B2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155F02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2A8D23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5D2B8D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01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7FB4" w14:textId="77777777" w:rsidR="00096FFA" w:rsidRDefault="00096FFA">
      <w:pPr>
        <w:spacing w:after="0"/>
      </w:pPr>
      <w:r>
        <w:separator/>
      </w:r>
    </w:p>
  </w:endnote>
  <w:endnote w:type="continuationSeparator" w:id="0">
    <w:p w14:paraId="5847DCA1" w14:textId="77777777" w:rsidR="00096FFA" w:rsidRDefault="00096F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4A7D" w14:textId="77777777" w:rsidR="00096FFA" w:rsidRDefault="00096FFA">
      <w:pPr>
        <w:spacing w:after="0"/>
      </w:pPr>
      <w:r>
        <w:separator/>
      </w:r>
    </w:p>
  </w:footnote>
  <w:footnote w:type="continuationSeparator" w:id="0">
    <w:p w14:paraId="70CEAE44" w14:textId="77777777" w:rsidR="00096FFA" w:rsidRDefault="00096F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2B"/>
    <w:rsid w:val="00023FDD"/>
    <w:rsid w:val="0005357B"/>
    <w:rsid w:val="00071356"/>
    <w:rsid w:val="00096FFA"/>
    <w:rsid w:val="00097A25"/>
    <w:rsid w:val="000A5A57"/>
    <w:rsid w:val="000B59FA"/>
    <w:rsid w:val="000C5D2D"/>
    <w:rsid w:val="001274F3"/>
    <w:rsid w:val="00151CCE"/>
    <w:rsid w:val="001630B4"/>
    <w:rsid w:val="001969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C2DDA"/>
    <w:rsid w:val="008E18C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4C7E"/>
    <w:rsid w:val="00E258F4"/>
    <w:rsid w:val="00E33F1A"/>
    <w:rsid w:val="00E50BDE"/>
    <w:rsid w:val="00E5588C"/>
    <w:rsid w:val="00E774CD"/>
    <w:rsid w:val="00E77E1D"/>
    <w:rsid w:val="00E97684"/>
    <w:rsid w:val="00EB01F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2022-05-22T08:51:00Z</dcterms:created>
  <dcterms:modified xsi:type="dcterms:W3CDTF">2022-05-22T08:51:00Z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