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68361FCF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6CE3FCBF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6D66A6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37F4196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6F6A7C2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459C9FC6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3EFD050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4CF110A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1F891993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7791823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30DC1FC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3B59B3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56D61D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04D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2F9070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1765DD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65579E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4F0B40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2AA5A2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3030CF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6EF65B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437E77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32208A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637D14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794363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6DF002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49F559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5F312F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643F9F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1454F3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06D538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070ACA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5F5DE4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749EBA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2B16D7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0EDBE7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569C04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1B89F4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69A099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586682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620AF8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5F6502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16E104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001D89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5B3162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7FB94F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7283B8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6D66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2B6773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2B0AA7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6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20A7" w14:textId="77777777" w:rsidR="0092458E" w:rsidRDefault="0092458E">
      <w:pPr>
        <w:spacing w:after="0"/>
      </w:pPr>
      <w:r>
        <w:separator/>
      </w:r>
    </w:p>
  </w:endnote>
  <w:endnote w:type="continuationSeparator" w:id="0">
    <w:p w14:paraId="2DD09C1E" w14:textId="77777777" w:rsidR="0092458E" w:rsidRDefault="009245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2642" w14:textId="77777777" w:rsidR="0092458E" w:rsidRDefault="0092458E">
      <w:pPr>
        <w:spacing w:after="0"/>
      </w:pPr>
      <w:r>
        <w:separator/>
      </w:r>
    </w:p>
  </w:footnote>
  <w:footnote w:type="continuationSeparator" w:id="0">
    <w:p w14:paraId="30491FF5" w14:textId="77777777" w:rsidR="0092458E" w:rsidRDefault="009245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E28F9"/>
    <w:rsid w:val="004F6AAC"/>
    <w:rsid w:val="0050389E"/>
    <w:rsid w:val="00512F2D"/>
    <w:rsid w:val="00561FA0"/>
    <w:rsid w:val="00570FBB"/>
    <w:rsid w:val="00583B82"/>
    <w:rsid w:val="005923AC"/>
    <w:rsid w:val="005D5149"/>
    <w:rsid w:val="005E656F"/>
    <w:rsid w:val="00642032"/>
    <w:rsid w:val="00662BB6"/>
    <w:rsid w:val="00667021"/>
    <w:rsid w:val="006974E1"/>
    <w:rsid w:val="006B6899"/>
    <w:rsid w:val="006C0896"/>
    <w:rsid w:val="006D330A"/>
    <w:rsid w:val="006D5311"/>
    <w:rsid w:val="006D66A6"/>
    <w:rsid w:val="006F513E"/>
    <w:rsid w:val="00714D2A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2458E"/>
    <w:rsid w:val="00977AAE"/>
    <w:rsid w:val="009845F3"/>
    <w:rsid w:val="009904D6"/>
    <w:rsid w:val="00996E56"/>
    <w:rsid w:val="00997268"/>
    <w:rsid w:val="00997988"/>
    <w:rsid w:val="009D3F40"/>
    <w:rsid w:val="00A113D3"/>
    <w:rsid w:val="00A12667"/>
    <w:rsid w:val="00A14581"/>
    <w:rsid w:val="00A1605A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B2627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2022-05-22T08:19:00Z</dcterms:created>
  <dcterms:modified xsi:type="dcterms:W3CDTF">2022-05-22T08:19:00Z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