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23906B2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7E1F573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0D09F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4374E1" w14:paraId="4B2EB927" w14:textId="77777777" w:rsidTr="00A64CB5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0BDFC6E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4528E8B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2411A46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11EBC211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1ED8490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2A68F65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4E32D8A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A54C37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698A30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2C10A2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2D9E7A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21BA67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295614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64EA07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22D241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0AE887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7605BA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1C0964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053FBB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0913B5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4C42FB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1AFD29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C347A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A0E31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3BD4B4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594AB1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448513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251EA3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4B85B9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0F83F4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5F1D21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513A97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126C39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000FF5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651FAF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01F82B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027958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4E08A8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27638E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14B3D7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020AC3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1F1BA6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6EDB62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22A1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477F63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22A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22A1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6A1E9E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09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D78A" w14:textId="77777777" w:rsidR="00F974FB" w:rsidRDefault="00F974FB">
      <w:pPr>
        <w:spacing w:after="0"/>
      </w:pPr>
      <w:r>
        <w:separator/>
      </w:r>
    </w:p>
  </w:endnote>
  <w:endnote w:type="continuationSeparator" w:id="0">
    <w:p w14:paraId="2866BEEB" w14:textId="77777777" w:rsidR="00F974FB" w:rsidRDefault="00F97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080B" w14:textId="77777777" w:rsidR="00F974FB" w:rsidRDefault="00F974FB">
      <w:pPr>
        <w:spacing w:after="0"/>
      </w:pPr>
      <w:r>
        <w:separator/>
      </w:r>
    </w:p>
  </w:footnote>
  <w:footnote w:type="continuationSeparator" w:id="0">
    <w:p w14:paraId="50F103B3" w14:textId="77777777" w:rsidR="00F974FB" w:rsidRDefault="00F974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09FB"/>
    <w:rsid w:val="000D78BF"/>
    <w:rsid w:val="001274F3"/>
    <w:rsid w:val="00151CCE"/>
    <w:rsid w:val="001621A3"/>
    <w:rsid w:val="001B01F9"/>
    <w:rsid w:val="001C41F9"/>
    <w:rsid w:val="00285C1D"/>
    <w:rsid w:val="002D49F9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22A18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412B2"/>
    <w:rsid w:val="00A64CB5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974FB"/>
    <w:rsid w:val="00FA2578"/>
    <w:rsid w:val="00FA4B1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2022-05-22T08:52:00Z</dcterms:created>
  <dcterms:modified xsi:type="dcterms:W3CDTF">2022-05-22T08:52:00Z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