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p w14:paraId="19962AF0" w14:textId="79843242" w:rsidR="006B6899" w:rsidRPr="00DB07E2" w:rsidRDefault="00F1669C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0835073C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875D4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B6899" w:rsidRPr="004374E1" w14:paraId="2A9965BE" w14:textId="77777777" w:rsidTr="00D625C2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2ABDFE7B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3A6AF135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567549B3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62B40C40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52FB3A93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5F373070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FB53657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6B6899" w:rsidRPr="004374E1" w14:paraId="78897B1C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51CD1E2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3BE6DE9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0B8A8A8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1FBF762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26FCF62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05BADEB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2329BDD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01072BB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3C40384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70BB958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69B02A3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7CED133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775205C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27BDDD6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7D0F891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45D4674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6E0269E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755335C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752E9AB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442ABF2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534B950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6A69593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63CD270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19A6EB5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150C0C0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4A0E481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250D744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578AD80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0E99D0B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5B844B2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2CACE35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4123892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29EE814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3101FD8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2E51D70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0B0D253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7A5B673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75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8BAA" w14:textId="77777777" w:rsidR="00163EA6" w:rsidRDefault="00163EA6">
      <w:pPr>
        <w:spacing w:after="0"/>
      </w:pPr>
      <w:r>
        <w:separator/>
      </w:r>
    </w:p>
  </w:endnote>
  <w:endnote w:type="continuationSeparator" w:id="0">
    <w:p w14:paraId="05784112" w14:textId="77777777" w:rsidR="00163EA6" w:rsidRDefault="00163E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9EF1" w14:textId="77777777" w:rsidR="00163EA6" w:rsidRDefault="00163EA6">
      <w:pPr>
        <w:spacing w:after="0"/>
      </w:pPr>
      <w:r>
        <w:separator/>
      </w:r>
    </w:p>
  </w:footnote>
  <w:footnote w:type="continuationSeparator" w:id="0">
    <w:p w14:paraId="2AF61776" w14:textId="77777777" w:rsidR="00163EA6" w:rsidRDefault="00163E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63EA6"/>
    <w:rsid w:val="001B01F9"/>
    <w:rsid w:val="001C41F9"/>
    <w:rsid w:val="002745CD"/>
    <w:rsid w:val="00285C1D"/>
    <w:rsid w:val="002944F1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75D42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26C90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2B39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817E6"/>
    <w:rsid w:val="00C91F9B"/>
    <w:rsid w:val="00CE5ED2"/>
    <w:rsid w:val="00D625C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2022-05-22T07:58:00Z</dcterms:created>
  <dcterms:modified xsi:type="dcterms:W3CDTF">2022-05-22T07:58:00Z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