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5E679A77" w14:textId="77777777" w:rsidTr="00ED5F48">
        <w:tc>
          <w:tcPr>
            <w:tcW w:w="2500" w:type="pct"/>
            <w:vAlign w:val="center"/>
          </w:tcPr>
          <w:p w14:paraId="1ADD435E" w14:textId="40FEAF39" w:rsidR="00ED5F48" w:rsidRPr="00DB07E2" w:rsidRDefault="00F1669C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00B050"/>
                <w:sz w:val="120"/>
                <w:szCs w:val="120"/>
                <w:lang w:bidi="ru-RU"/>
              </w:rPr>
              <w:t>MAJ</w:t>
            </w:r>
          </w:p>
        </w:tc>
        <w:tc>
          <w:tcPr>
            <w:tcW w:w="2500" w:type="pct"/>
            <w:vAlign w:val="center"/>
          </w:tcPr>
          <w:p w14:paraId="356E2AAA" w14:textId="6D257EC5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A6405B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2024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4232816E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73D927" w14:textId="7019F230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PON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5E7C4A" w14:textId="25832613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TOR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D31BE5" w14:textId="74C09786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SRE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1E115" w14:textId="12D4BC88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ČET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4A1A5" w14:textId="5CF0F58A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3A0790" w14:textId="38656266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SOB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410A3D" w14:textId="13823C0F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NED</w:t>
            </w:r>
          </w:p>
        </w:tc>
      </w:tr>
      <w:tr w:rsidR="00ED5F48" w:rsidRPr="004374E1" w14:paraId="6F5FFAB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69C2670" w14:textId="3028271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F7B697C" w14:textId="66B2330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8A88DF" w14:textId="3EA34B3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F5A5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B1B025" w14:textId="2E46878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0BF732E" w14:textId="53700DB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B26961" w14:textId="2937570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A6405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A6405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817485" w14:textId="5DF14A1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43A7E9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21331D" w14:textId="6F7B209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4B2BF12" w14:textId="39BB444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58DFB7" w14:textId="6FEE62D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8B68F1" w14:textId="4B9E0CD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45A9F5" w14:textId="47869D8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9615FD" w14:textId="6D9C7FA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D659A8" w14:textId="7240FE7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5CD501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3162FCE" w14:textId="56B129C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34D557" w14:textId="541C6BD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E94CD6" w14:textId="17F4CFD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358C9A" w14:textId="7C8BDF7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5FC823" w14:textId="24C3C16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8DB889" w14:textId="778B312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ED4719" w14:textId="5E25F8B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967DB6D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8568AD" w14:textId="4F64CDC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0DA026" w14:textId="7B8877E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AC5897B" w14:textId="6C4093C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37E596" w14:textId="034110B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66F8449" w14:textId="6022638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F32A15C" w14:textId="495F101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4653324" w14:textId="452399D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B25253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05994ED" w14:textId="175ECDD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B32801" w14:textId="50406FE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F129B62" w14:textId="322065B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DFE374" w14:textId="7D5F07F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25C5B5" w14:textId="6A2D880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1EB887" w14:textId="1E6B3FF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99CB9D" w14:textId="70CAB44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832F5D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B10BCDE" w14:textId="67108BA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2A51FD" w14:textId="123C1C9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405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98195F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C122FC5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0BF85B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7A702A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2DC03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p w14:paraId="50D5D5A5" w14:textId="77777777" w:rsidR="00ED5F48" w:rsidRPr="004374E1" w:rsidRDefault="00ED5F48" w:rsidP="00C800A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4374E1" w:rsidSect="004374E1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90126" w14:textId="77777777" w:rsidR="008A7E10" w:rsidRDefault="008A7E10">
      <w:pPr>
        <w:spacing w:after="0"/>
      </w:pPr>
      <w:r>
        <w:separator/>
      </w:r>
    </w:p>
  </w:endnote>
  <w:endnote w:type="continuationSeparator" w:id="0">
    <w:p w14:paraId="456B0593" w14:textId="77777777" w:rsidR="008A7E10" w:rsidRDefault="008A7E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527A2" w14:textId="77777777" w:rsidR="008A7E10" w:rsidRDefault="008A7E10">
      <w:pPr>
        <w:spacing w:after="0"/>
      </w:pPr>
      <w:r>
        <w:separator/>
      </w:r>
    </w:p>
  </w:footnote>
  <w:footnote w:type="continuationSeparator" w:id="0">
    <w:p w14:paraId="068FE6A4" w14:textId="77777777" w:rsidR="008A7E10" w:rsidRDefault="008A7E1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78BF"/>
    <w:rsid w:val="001274F3"/>
    <w:rsid w:val="00151CCE"/>
    <w:rsid w:val="001621A3"/>
    <w:rsid w:val="001B01F9"/>
    <w:rsid w:val="001C41F9"/>
    <w:rsid w:val="001D5C1F"/>
    <w:rsid w:val="00285C1D"/>
    <w:rsid w:val="002D4DA6"/>
    <w:rsid w:val="002E6538"/>
    <w:rsid w:val="00304F5E"/>
    <w:rsid w:val="003153BE"/>
    <w:rsid w:val="003327F5"/>
    <w:rsid w:val="00340CAF"/>
    <w:rsid w:val="003C0D41"/>
    <w:rsid w:val="003E085C"/>
    <w:rsid w:val="003E7B3A"/>
    <w:rsid w:val="00405B28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5735D"/>
    <w:rsid w:val="00667021"/>
    <w:rsid w:val="006974E1"/>
    <w:rsid w:val="006B6899"/>
    <w:rsid w:val="006C0896"/>
    <w:rsid w:val="006C4D42"/>
    <w:rsid w:val="006F513E"/>
    <w:rsid w:val="00727D08"/>
    <w:rsid w:val="00733B44"/>
    <w:rsid w:val="00746204"/>
    <w:rsid w:val="007C0139"/>
    <w:rsid w:val="007D45A1"/>
    <w:rsid w:val="007F564D"/>
    <w:rsid w:val="008711BC"/>
    <w:rsid w:val="008A7E10"/>
    <w:rsid w:val="008B1201"/>
    <w:rsid w:val="008F16F7"/>
    <w:rsid w:val="009164BA"/>
    <w:rsid w:val="009166BD"/>
    <w:rsid w:val="00933A3E"/>
    <w:rsid w:val="0095517E"/>
    <w:rsid w:val="00977AAE"/>
    <w:rsid w:val="00996E56"/>
    <w:rsid w:val="00997268"/>
    <w:rsid w:val="009D07C4"/>
    <w:rsid w:val="00A12667"/>
    <w:rsid w:val="00A14581"/>
    <w:rsid w:val="00A20E4C"/>
    <w:rsid w:val="00A6405B"/>
    <w:rsid w:val="00A76704"/>
    <w:rsid w:val="00AA23D3"/>
    <w:rsid w:val="00AA3C50"/>
    <w:rsid w:val="00AE302A"/>
    <w:rsid w:val="00AE36BB"/>
    <w:rsid w:val="00B3738E"/>
    <w:rsid w:val="00B37C7E"/>
    <w:rsid w:val="00B61F0C"/>
    <w:rsid w:val="00B65B09"/>
    <w:rsid w:val="00B6633B"/>
    <w:rsid w:val="00B83C0E"/>
    <w:rsid w:val="00B85583"/>
    <w:rsid w:val="00B9476B"/>
    <w:rsid w:val="00BC3952"/>
    <w:rsid w:val="00BE5AB8"/>
    <w:rsid w:val="00BF49DC"/>
    <w:rsid w:val="00C316FB"/>
    <w:rsid w:val="00C44DFB"/>
    <w:rsid w:val="00C6519B"/>
    <w:rsid w:val="00C70F21"/>
    <w:rsid w:val="00C71D18"/>
    <w:rsid w:val="00C7354B"/>
    <w:rsid w:val="00C800AA"/>
    <w:rsid w:val="00C91F9B"/>
    <w:rsid w:val="00CA02E7"/>
    <w:rsid w:val="00CE5ED2"/>
    <w:rsid w:val="00D326ED"/>
    <w:rsid w:val="00DB07E2"/>
    <w:rsid w:val="00DE32AC"/>
    <w:rsid w:val="00DF5A50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1669C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2022-05-22T09:42:00Z</dcterms:created>
  <dcterms:modified xsi:type="dcterms:W3CDTF">2022-05-22T09:42:00Z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