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ayout w:type="fixed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006BD6C0" w14:textId="39A26030" w:rsidTr="00295C69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88"/>
            </w:tblGrid>
            <w:tr w:rsidR="00295C69" w:rsidRPr="00B107D7" w14:paraId="1D2EEBB2" w14:textId="77777777" w:rsidTr="00295C69">
              <w:trPr>
                <w:trHeight w:val="227"/>
                <w:jc w:val="center"/>
              </w:trPr>
              <w:tc>
                <w:tcPr>
                  <w:tcW w:w="5000" w:type="pct"/>
                  <w:vAlign w:val="center"/>
                </w:tcPr>
                <w:p w14:paraId="3261F9F0" w14:textId="77777777" w:rsidR="00295C69" w:rsidRPr="002A6420" w:rsidRDefault="00295C69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</w:p>
                <w:p w14:paraId="06238EEE" w14:textId="260C5B1F" w:rsidR="00295C69" w:rsidRPr="002A6420" w:rsidRDefault="00295C69" w:rsidP="00295C69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JANUAR</w:t>
                  </w: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2C14DE16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8"/>
              <w:gridCol w:w="499"/>
              <w:gridCol w:w="499"/>
              <w:gridCol w:w="498"/>
              <w:gridCol w:w="498"/>
              <w:gridCol w:w="498"/>
              <w:gridCol w:w="498"/>
            </w:tblGrid>
            <w:tr w:rsidR="00F47B84" w:rsidRPr="00B107D7" w14:paraId="3DF3A608" w14:textId="77777777" w:rsidTr="00295C69">
              <w:trPr>
                <w:trHeight w:val="170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15D0F7DB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6ACBBA56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21C141A0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7415C82C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0067A050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72779470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467C3D67" w:rsidR="00F47B84" w:rsidRPr="002A6420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09D08E48" w14:textId="77777777" w:rsidTr="00295C69">
              <w:trPr>
                <w:trHeight w:val="170"/>
              </w:trPr>
              <w:tc>
                <w:tcPr>
                  <w:tcW w:w="713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47355414" w14:textId="024AAE4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3E74E91" w14:textId="53BC5B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BBDFF92" w14:textId="2DB87E8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302574A" w14:textId="6603337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BDB5DCB" w14:textId="453C4F7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9A9F928" w14:textId="1C61568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8C85E26" w14:textId="30995C3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43049F" w14:textId="77777777" w:rsidTr="00295C69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26C91D5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7F992F3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5727D31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7A8D475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656DC79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7F97690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693A97A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84390B2" w14:textId="77777777" w:rsidTr="00295C69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268BF79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4171E03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11FB02F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43E9547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49B2CE2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61602AA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6825D08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3FE823F" w14:textId="77777777" w:rsidTr="00295C69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23FFBF9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4C02F4D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2F2558B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1FD8EBB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0027861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0C6A1D4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7C10AF9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BE7C1" w14:textId="77777777" w:rsidTr="00295C69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346A5F5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08A13B1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40BA5FF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53FD50D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01B0183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24CB386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2785D31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784EC3" w14:textId="77777777" w:rsidTr="00295C69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2E7571E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7BBEBA1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19E1B03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5212CAF0" w14:textId="1A7B5744" w:rsidR="00F47B84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FEBRUAR</w:t>
            </w:r>
          </w:p>
          <w:p w14:paraId="30F9F655" w14:textId="0C00B318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ayout w:type="fixed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9"/>
            </w:tblGrid>
            <w:tr w:rsidR="00295C69" w:rsidRPr="00B107D7" w14:paraId="4346CB40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61638DE1" w14:textId="6B6B0670" w:rsidR="00295C69" w:rsidRPr="00B107D7" w:rsidRDefault="00295C69" w:rsidP="00295C69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MAREC</w:t>
                  </w: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0DF04047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9"/>
              <w:gridCol w:w="499"/>
              <w:gridCol w:w="499"/>
              <w:gridCol w:w="498"/>
              <w:gridCol w:w="498"/>
              <w:gridCol w:w="498"/>
              <w:gridCol w:w="498"/>
            </w:tblGrid>
            <w:tr w:rsidR="00F47B84" w:rsidRPr="00B107D7" w14:paraId="469A2300" w14:textId="77777777" w:rsidTr="00295C69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4DE9818" w14:textId="6CE4E963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A7DA250" w14:textId="5389E7A5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0C8CFD9" w14:textId="1A2D95F5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2DA8A2D" w14:textId="4C927707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F3D217" w14:textId="4F65936D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8CF8C01" w14:textId="751435C8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D3ADF6D" w14:textId="38249E0A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NED</w:t>
                  </w:r>
                </w:p>
              </w:tc>
            </w:tr>
            <w:tr w:rsidR="00F47B84" w:rsidRPr="00B107D7" w14:paraId="6DC4F261" w14:textId="77777777" w:rsidTr="00295C69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223D9F01" w14:textId="7601F76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3109A156" w14:textId="666BAA8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597F2E04" w14:textId="3B56B12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7F153E1E" w14:textId="76EF01D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6CFD0FF7" w14:textId="5CD12E1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435A555D" w14:textId="1BFC757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7B89BA81" w14:textId="019DFDD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BF1396" w14:textId="77777777" w:rsidTr="00295C69">
              <w:trPr>
                <w:trHeight w:val="170"/>
              </w:trPr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37935578" w14:textId="7D182FE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A42BB88" w14:textId="08929FF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5D210933" w14:textId="28914EE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576ADD97" w14:textId="5A7654D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39C3D18F" w14:textId="68A6DD5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84B1D6A" w14:textId="313DA39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64B42367" w14:textId="2CE7276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F335C6" w14:textId="77777777" w:rsidTr="00295C69">
              <w:trPr>
                <w:trHeight w:val="170"/>
              </w:trPr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565F5448" w14:textId="23D31AD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231327D" w14:textId="7B862AB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546AA134" w14:textId="3523555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19B71FC9" w14:textId="7D8F0D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14B17F8" w14:textId="6A7D90A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58E3568A" w14:textId="68E8EF0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47BD6FC" w14:textId="108140B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732754" w14:textId="77777777" w:rsidTr="00295C69">
              <w:trPr>
                <w:trHeight w:val="170"/>
              </w:trPr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3662B78F" w14:textId="687408D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0428BF7F" w14:textId="2C1329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A4716BF" w14:textId="582F22D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04406C4A" w14:textId="241DA62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368710A0" w14:textId="7B766AF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76959760" w14:textId="3382BAC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63DD2221" w14:textId="2881316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5662B5" w14:textId="77777777" w:rsidTr="00295C69">
              <w:trPr>
                <w:trHeight w:val="170"/>
              </w:trPr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1DB8851A" w14:textId="75B1677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4AD70A24" w14:textId="14CC66A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36ACDCCC" w14:textId="355357F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09F5028" w14:textId="65F78F8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1AD2E467" w14:textId="4C0746B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790FD0A" w14:textId="50E32BA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00483643" w14:textId="79A8891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716DDE" w14:textId="77777777" w:rsidTr="00295C69">
              <w:trPr>
                <w:trHeight w:val="170"/>
              </w:trPr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615A6B4" w14:textId="75CBDDD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7A90D4D" w14:textId="3A06A06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1B700882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34032C48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78C6A3D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778764B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02F8797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550E00A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B107D7" w:rsidRDefault="006B6899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6F5860" w:rsidRPr="00B107D7" w14:paraId="2A9965BE" w14:textId="77777777" w:rsidTr="00907BEC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512E7E2D" w14:textId="03208B2A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FAB7376" w14:textId="2CD3C10C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F798461" w14:textId="32098F53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3D869A9" w14:textId="452A06F4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05A4BF1" w14:textId="7FF02B67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3202455" w14:textId="138B2EA8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31EAB2A" w14:textId="5D0AFC2B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6B6899" w:rsidRPr="00B107D7" w14:paraId="78897B1C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E0EAAF" w14:textId="6A615DE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98326A" w14:textId="26DA6F2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D2C321" w14:textId="68E980E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94B2CA" w14:textId="2B366FC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9BB523" w14:textId="2345242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81040B" w14:textId="2CBD2C0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884C514" w14:textId="6E30E26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8619F73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D44E21F" w14:textId="64541FE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3B054" w14:textId="2630460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06407" w14:textId="5D78B061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A2E64" w14:textId="52B4947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D2A7F8" w14:textId="1400D05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828F76" w14:textId="43EFED3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CC68ED0" w14:textId="453C699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F359005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42EC91B" w14:textId="3194A39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E5F1D7" w14:textId="1A2DB71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D7BA790" w14:textId="3B1AF53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BD80CDD" w14:textId="027D6EF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72540D" w14:textId="6F8382C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0F416D" w14:textId="5685588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74DD01B" w14:textId="535717C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508437E3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4E30587" w14:textId="4AA649F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457F3AB" w14:textId="3B70E1F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D2BC8FA" w14:textId="5575394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CA0134" w14:textId="2030FF4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9CEE53" w14:textId="1DF4B23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6FB619" w14:textId="7BF4B45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2AA9D605" w14:textId="054A92C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B2D4DB4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60D089" w14:textId="19E7C01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C2D0623" w14:textId="570D20F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515BFB" w14:textId="6702144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2A246" w14:textId="2222C1C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81518" w14:textId="6140FDA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2E265E" w14:textId="5F57AD1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C82A629" w14:textId="1661145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76F1256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140AF84A" w14:textId="08ADEC3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3E3F924" w14:textId="3DBB191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D98DC7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420F1DF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EBC50A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F2DFFB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18787BD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0169CD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0169CD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DB29C" w14:textId="77777777" w:rsidR="00D70889" w:rsidRDefault="00D70889">
      <w:pPr>
        <w:spacing w:after="0"/>
      </w:pPr>
      <w:r>
        <w:separator/>
      </w:r>
    </w:p>
  </w:endnote>
  <w:endnote w:type="continuationSeparator" w:id="0">
    <w:p w14:paraId="2A4678FB" w14:textId="77777777" w:rsidR="00D70889" w:rsidRDefault="00D708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C2836" w14:textId="77777777" w:rsidR="00D70889" w:rsidRDefault="00D70889">
      <w:pPr>
        <w:spacing w:after="0"/>
      </w:pPr>
      <w:r>
        <w:separator/>
      </w:r>
    </w:p>
  </w:footnote>
  <w:footnote w:type="continuationSeparator" w:id="0">
    <w:p w14:paraId="36A4182C" w14:textId="77777777" w:rsidR="00D70889" w:rsidRDefault="00D7088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69CD"/>
    <w:rsid w:val="00046855"/>
    <w:rsid w:val="0005357B"/>
    <w:rsid w:val="00071356"/>
    <w:rsid w:val="00072B58"/>
    <w:rsid w:val="0007736E"/>
    <w:rsid w:val="0008676A"/>
    <w:rsid w:val="00097A25"/>
    <w:rsid w:val="000A5A57"/>
    <w:rsid w:val="000D3E04"/>
    <w:rsid w:val="00105630"/>
    <w:rsid w:val="00112FE9"/>
    <w:rsid w:val="001274F3"/>
    <w:rsid w:val="00151CCE"/>
    <w:rsid w:val="001B01F9"/>
    <w:rsid w:val="001C41F9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D5C0C"/>
    <w:rsid w:val="006F513E"/>
    <w:rsid w:val="006F5860"/>
    <w:rsid w:val="0075629F"/>
    <w:rsid w:val="007A28B3"/>
    <w:rsid w:val="007C0139"/>
    <w:rsid w:val="007D45A1"/>
    <w:rsid w:val="007D7864"/>
    <w:rsid w:val="007F564D"/>
    <w:rsid w:val="0084378E"/>
    <w:rsid w:val="008B1201"/>
    <w:rsid w:val="008F16F7"/>
    <w:rsid w:val="00907BEC"/>
    <w:rsid w:val="009164BA"/>
    <w:rsid w:val="009166BD"/>
    <w:rsid w:val="00945235"/>
    <w:rsid w:val="00977AAE"/>
    <w:rsid w:val="00996E56"/>
    <w:rsid w:val="00997268"/>
    <w:rsid w:val="009D3CBC"/>
    <w:rsid w:val="009F5EA3"/>
    <w:rsid w:val="00A12667"/>
    <w:rsid w:val="00A14581"/>
    <w:rsid w:val="00A20E4C"/>
    <w:rsid w:val="00A73639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37C7E"/>
    <w:rsid w:val="00B570BA"/>
    <w:rsid w:val="00B65B09"/>
    <w:rsid w:val="00B85583"/>
    <w:rsid w:val="00B9476B"/>
    <w:rsid w:val="00BA6FB3"/>
    <w:rsid w:val="00BC3952"/>
    <w:rsid w:val="00BE5AB8"/>
    <w:rsid w:val="00BE707E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D58FB"/>
    <w:rsid w:val="00CF6166"/>
    <w:rsid w:val="00D47677"/>
    <w:rsid w:val="00D70889"/>
    <w:rsid w:val="00DA0093"/>
    <w:rsid w:val="00DE32AC"/>
    <w:rsid w:val="00E1407A"/>
    <w:rsid w:val="00E215F6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1AF3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2022-05-22T08:01:00Z</dcterms:created>
  <dcterms:modified xsi:type="dcterms:W3CDTF">2022-05-22T08:01:00Z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