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33CD88DD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1F78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F36A14" w:rsidRPr="00AB56B7" w14:paraId="79F6697B" w14:textId="77777777" w:rsidTr="00A5559C">
              <w:tc>
                <w:tcPr>
                  <w:tcW w:w="2500" w:type="pct"/>
                </w:tcPr>
                <w:p w14:paraId="77F4E4A0" w14:textId="77777777" w:rsidR="00F36A14" w:rsidRPr="00F36A14" w:rsidRDefault="00F36A14" w:rsidP="00F36A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F36A14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1"/>
                    <w:gridCol w:w="1069"/>
                    <w:gridCol w:w="1068"/>
                    <w:gridCol w:w="1068"/>
                    <w:gridCol w:w="1068"/>
                    <w:gridCol w:w="1068"/>
                    <w:gridCol w:w="1049"/>
                  </w:tblGrid>
                  <w:tr w:rsidR="00F36A14" w:rsidRPr="00F36A14" w14:paraId="5A292577" w14:textId="77777777" w:rsidTr="003253AC">
                    <w:trPr>
                      <w:trHeight w:val="170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8F3C5A4" w14:textId="77777777" w:rsidR="00F36A14" w:rsidRPr="00F36A14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36A1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F1CD45" w14:textId="77777777" w:rsidR="00F36A14" w:rsidRPr="00F36A14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36A1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5C7561" w14:textId="77777777" w:rsidR="00F36A14" w:rsidRPr="00F36A14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36A1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FF59C" w14:textId="77777777" w:rsidR="00F36A14" w:rsidRPr="00F36A14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36A1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4E46C0" w14:textId="77777777" w:rsidR="00F36A14" w:rsidRPr="00F36A14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36A1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FD0EEF" w14:textId="77777777" w:rsidR="00F36A14" w:rsidRPr="00F36A14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36A14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32E933" w14:textId="304977D4" w:rsidR="00F36A14" w:rsidRPr="003253AC" w:rsidRDefault="003253AC" w:rsidP="00F36A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3253AC" w:rsidRPr="00F36A14" w14:paraId="664521AD" w14:textId="77777777" w:rsidTr="003253AC">
                    <w:trPr>
                      <w:trHeight w:val="794"/>
                    </w:trPr>
                    <w:tc>
                      <w:tcPr>
                        <w:tcW w:w="711" w:type="pct"/>
                        <w:shd w:val="clear" w:color="auto" w:fill="auto"/>
                        <w:vAlign w:val="bottom"/>
                      </w:tcPr>
                      <w:p w14:paraId="778F1B32" w14:textId="52A02013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34C9E" w14:textId="3589CAAC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6F2231" w14:textId="7A84D2DF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7F6EA4" w14:textId="19ADE677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4764C" w14:textId="168AEFA2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B3108" w14:textId="6D7C55E9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94B733" w14:textId="452231F5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253AC" w:rsidRPr="00F36A14" w14:paraId="38BBD7C6" w14:textId="77777777" w:rsidTr="003253AC">
                    <w:trPr>
                      <w:trHeight w:val="794"/>
                    </w:trPr>
                    <w:tc>
                      <w:tcPr>
                        <w:tcW w:w="711" w:type="pct"/>
                        <w:shd w:val="clear" w:color="auto" w:fill="auto"/>
                        <w:vAlign w:val="bottom"/>
                      </w:tcPr>
                      <w:p w14:paraId="0529D73F" w14:textId="6E03E896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3346DB" w14:textId="121EEADA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21787" w14:textId="59FC53E3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BD52F5" w14:textId="5003D5A6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2474B2" w14:textId="271E6427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9D9586" w14:textId="78C679F9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7E0CC0" w14:textId="1801045A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253AC" w:rsidRPr="00F36A14" w14:paraId="1C1899D1" w14:textId="77777777" w:rsidTr="003253AC">
                    <w:trPr>
                      <w:trHeight w:val="794"/>
                    </w:trPr>
                    <w:tc>
                      <w:tcPr>
                        <w:tcW w:w="711" w:type="pct"/>
                        <w:shd w:val="clear" w:color="auto" w:fill="auto"/>
                        <w:vAlign w:val="bottom"/>
                      </w:tcPr>
                      <w:p w14:paraId="19519F5A" w14:textId="6D096B8C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5AF0B2" w14:textId="66C86CA9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D0D4ED" w14:textId="6607E2EF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85501A" w14:textId="45F7276E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5EE4A4" w14:textId="52048AB8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63056" w14:textId="2DA708E1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91508" w14:textId="01C1410F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253AC" w:rsidRPr="00F36A14" w14:paraId="6C6FAE3A" w14:textId="77777777" w:rsidTr="003253AC">
                    <w:trPr>
                      <w:trHeight w:val="794"/>
                    </w:trPr>
                    <w:tc>
                      <w:tcPr>
                        <w:tcW w:w="711" w:type="pct"/>
                        <w:shd w:val="clear" w:color="auto" w:fill="auto"/>
                        <w:vAlign w:val="bottom"/>
                      </w:tcPr>
                      <w:p w14:paraId="76D1AC75" w14:textId="348E0569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D1F3EC" w14:textId="09BAB0AC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878278" w14:textId="7691896E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A5185A" w14:textId="17A32E1C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3F79B" w14:textId="4E028DF7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5ED705" w14:textId="394A03A6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6B88E6" w14:textId="6E8260EE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253AC" w:rsidRPr="00F36A14" w14:paraId="60DB9538" w14:textId="77777777" w:rsidTr="003253AC">
                    <w:trPr>
                      <w:trHeight w:val="794"/>
                    </w:trPr>
                    <w:tc>
                      <w:tcPr>
                        <w:tcW w:w="711" w:type="pct"/>
                        <w:shd w:val="clear" w:color="auto" w:fill="auto"/>
                        <w:vAlign w:val="bottom"/>
                      </w:tcPr>
                      <w:p w14:paraId="137BDCA3" w14:textId="2011CDF5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CC0C8B" w14:textId="3599E598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09F43B" w14:textId="0558BD3B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EB5D12" w14:textId="48329B74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5E22A7" w14:textId="1E818B03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643377" w14:textId="399B218C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1172B0E" w14:textId="0E1E89DA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253AC" w:rsidRPr="00F36A14" w14:paraId="399E0195" w14:textId="77777777" w:rsidTr="003253AC">
                    <w:trPr>
                      <w:trHeight w:val="794"/>
                    </w:trPr>
                    <w:tc>
                      <w:tcPr>
                        <w:tcW w:w="711" w:type="pct"/>
                        <w:shd w:val="clear" w:color="auto" w:fill="auto"/>
                        <w:vAlign w:val="bottom"/>
                      </w:tcPr>
                      <w:p w14:paraId="62F87D14" w14:textId="08E789E2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E34C24" w14:textId="2FE36338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ED0627" w14:textId="77777777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11D06D" w14:textId="77777777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75994D" w14:textId="77777777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6DF2F" w14:textId="77777777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02D0176" w14:textId="77777777" w:rsidR="003253AC" w:rsidRPr="00F36A14" w:rsidRDefault="003253AC" w:rsidP="003253A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F36A14" w:rsidRPr="00550C4F" w:rsidRDefault="00F36A14" w:rsidP="00F36A14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4413FBEC" w14:textId="77777777" w:rsidR="00F36A14" w:rsidRPr="00AB56B7" w:rsidRDefault="00F36A14" w:rsidP="00F36A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F36A14" w:rsidRPr="00AB56B7" w14:paraId="6744EBE6" w14:textId="77777777" w:rsidTr="008233C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DB4769C" w14:textId="77777777" w:rsidR="00F36A14" w:rsidRPr="00622A4A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70B67" w14:textId="77777777" w:rsidR="00F36A14" w:rsidRPr="00622A4A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BD21E5" w14:textId="77777777" w:rsidR="00F36A14" w:rsidRPr="00622A4A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CA1FDC" w14:textId="77777777" w:rsidR="00F36A14" w:rsidRPr="00622A4A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53AAD" w14:textId="77777777" w:rsidR="00F36A14" w:rsidRPr="00622A4A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18CD26" w14:textId="77777777" w:rsidR="00F36A14" w:rsidRPr="00622A4A" w:rsidRDefault="00F36A14" w:rsidP="00F36A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82FD87" w14:textId="785C1002" w:rsidR="00F36A14" w:rsidRPr="003253AC" w:rsidRDefault="003253AC" w:rsidP="00F36A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F36A14" w:rsidRPr="00AB56B7" w14:paraId="1F90AC97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A1AB7CF" w14:textId="60CD1090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0A778F" w14:textId="42EE2701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99905B" w14:textId="040ACC60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99A5" w14:textId="2CEC023F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6A3DB0" w14:textId="4A068570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CD653F" w14:textId="2F53697F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B219B2" w14:textId="648B6AE6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6A14" w:rsidRPr="00AB56B7" w14:paraId="2CC71276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39D80D" w14:textId="782FA2A9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22313B" w14:textId="0B571B4E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C77B5A" w14:textId="6D9FC0A3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D3FA25" w14:textId="463FB401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303E1A" w14:textId="586E13CB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CB2B0E" w14:textId="496CFB8C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43FC074" w14:textId="5C5F607C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6A14" w:rsidRPr="00AB56B7" w14:paraId="50519389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C1BF70E" w14:textId="307C6E77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E1CB27" w14:textId="03A47A63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3B3C67" w14:textId="5C4DFCD7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94630" w14:textId="3D1D8A69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566233" w14:textId="751940F5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02124C" w14:textId="2E6DAB86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84CA4C" w14:textId="59AB9A27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6A14" w:rsidRPr="00AB56B7" w14:paraId="0A3159E6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495C503" w14:textId="356F9560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B3E08D" w14:textId="7C75CAF9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BA609B" w14:textId="57724002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18FCEA" w14:textId="24DAB657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AB7858" w14:textId="7B573AB7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B1EA" w14:textId="7AF65F49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69A5811" w14:textId="4FBE0129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6A14" w:rsidRPr="00AB56B7" w14:paraId="6DDEA5CC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52783D" w14:textId="03FF948A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DB9207" w14:textId="428C7159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7DF687" w14:textId="77083816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6766AC" w14:textId="54195532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DA8EDA" w14:textId="6C62C373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A72E24" w14:textId="5D1EA488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1A1F91C" w14:textId="50B49090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6A14" w:rsidRPr="00AB56B7" w14:paraId="37D30224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18B826A" w14:textId="7516EE95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16E75D" w14:textId="2FEF470A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1F7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253A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69FDE" w14:textId="77777777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1FF39E" w14:textId="77777777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1EADC" w14:textId="77777777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2BDA81" w14:textId="77777777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6A65E0" w14:textId="77777777" w:rsidR="00F36A14" w:rsidRPr="00AB56B7" w:rsidRDefault="00F36A14" w:rsidP="00F36A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F36A14" w:rsidRPr="00AB56B7" w:rsidRDefault="00F36A14" w:rsidP="00F36A14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F36A14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F36A14" w14:paraId="4EC16850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DAF7250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5C847F9A" w14:textId="77777777" w:rsidTr="008233C5">
                    <w:tc>
                      <w:tcPr>
                        <w:tcW w:w="5000" w:type="pct"/>
                      </w:tcPr>
                      <w:p w14:paraId="6CCBABA3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075E1096" w14:textId="77777777" w:rsidTr="008233C5">
                    <w:tc>
                      <w:tcPr>
                        <w:tcW w:w="5000" w:type="pct"/>
                      </w:tcPr>
                      <w:p w14:paraId="62202CA8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5A7A22F4" w14:textId="77777777" w:rsidTr="008233C5">
                    <w:tc>
                      <w:tcPr>
                        <w:tcW w:w="5000" w:type="pct"/>
                      </w:tcPr>
                      <w:p w14:paraId="3EAEFF04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67965448" w14:textId="77777777" w:rsidTr="008233C5">
                    <w:tc>
                      <w:tcPr>
                        <w:tcW w:w="5000" w:type="pct"/>
                      </w:tcPr>
                      <w:p w14:paraId="1A9BD711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7406DC49" w14:textId="77777777" w:rsidTr="008233C5">
                    <w:tc>
                      <w:tcPr>
                        <w:tcW w:w="5000" w:type="pct"/>
                      </w:tcPr>
                      <w:p w14:paraId="0D2C3556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4D85FFBF" w14:textId="77777777" w:rsidTr="008233C5">
                    <w:tc>
                      <w:tcPr>
                        <w:tcW w:w="5000" w:type="pct"/>
                      </w:tcPr>
                      <w:p w14:paraId="463DD7A0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304F2F51" w14:textId="77777777" w:rsidTr="008233C5">
                    <w:tc>
                      <w:tcPr>
                        <w:tcW w:w="5000" w:type="pct"/>
                      </w:tcPr>
                      <w:p w14:paraId="28B12E6F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1CEE3A02" w14:textId="77777777" w:rsidTr="008233C5">
                    <w:tc>
                      <w:tcPr>
                        <w:tcW w:w="5000" w:type="pct"/>
                      </w:tcPr>
                      <w:p w14:paraId="68D70BD8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F36A14" w:rsidRPr="00AB56B7" w:rsidRDefault="00F36A14" w:rsidP="00F36A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F36A14" w14:paraId="3EBB5D1B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505E8A9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6BC3B430" w14:textId="77777777" w:rsidTr="008233C5">
                    <w:tc>
                      <w:tcPr>
                        <w:tcW w:w="5000" w:type="pct"/>
                      </w:tcPr>
                      <w:p w14:paraId="34EFBA1D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52BB4404" w14:textId="77777777" w:rsidTr="008233C5">
                    <w:tc>
                      <w:tcPr>
                        <w:tcW w:w="5000" w:type="pct"/>
                      </w:tcPr>
                      <w:p w14:paraId="4DE4847B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60015D26" w14:textId="77777777" w:rsidTr="008233C5">
                    <w:tc>
                      <w:tcPr>
                        <w:tcW w:w="5000" w:type="pct"/>
                      </w:tcPr>
                      <w:p w14:paraId="752D256B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7B21A2DD" w14:textId="77777777" w:rsidTr="008233C5">
                    <w:tc>
                      <w:tcPr>
                        <w:tcW w:w="5000" w:type="pct"/>
                      </w:tcPr>
                      <w:p w14:paraId="2F5F6E92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324E310E" w14:textId="77777777" w:rsidTr="008233C5">
                    <w:tc>
                      <w:tcPr>
                        <w:tcW w:w="5000" w:type="pct"/>
                      </w:tcPr>
                      <w:p w14:paraId="5471F198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70695546" w14:textId="77777777" w:rsidTr="008233C5">
                    <w:tc>
                      <w:tcPr>
                        <w:tcW w:w="5000" w:type="pct"/>
                      </w:tcPr>
                      <w:p w14:paraId="7CBCC1F2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613478A6" w14:textId="77777777" w:rsidTr="008233C5">
                    <w:tc>
                      <w:tcPr>
                        <w:tcW w:w="5000" w:type="pct"/>
                      </w:tcPr>
                      <w:p w14:paraId="13F96215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36A14" w14:paraId="297D77FC" w14:textId="77777777" w:rsidTr="008233C5">
                    <w:tc>
                      <w:tcPr>
                        <w:tcW w:w="5000" w:type="pct"/>
                      </w:tcPr>
                      <w:p w14:paraId="35055AE9" w14:textId="77777777" w:rsidR="00F36A14" w:rsidRDefault="00F36A14" w:rsidP="00F36A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F36A14" w:rsidRPr="00AB56B7" w:rsidRDefault="00F36A14" w:rsidP="00F36A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46DA" w14:textId="77777777" w:rsidR="008D0170" w:rsidRDefault="008D0170">
      <w:pPr>
        <w:spacing w:after="0"/>
      </w:pPr>
      <w:r>
        <w:separator/>
      </w:r>
    </w:p>
  </w:endnote>
  <w:endnote w:type="continuationSeparator" w:id="0">
    <w:p w14:paraId="3E24E2C5" w14:textId="77777777" w:rsidR="008D0170" w:rsidRDefault="008D01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FDDD" w14:textId="77777777" w:rsidR="008D0170" w:rsidRDefault="008D0170">
      <w:pPr>
        <w:spacing w:after="0"/>
      </w:pPr>
      <w:r>
        <w:separator/>
      </w:r>
    </w:p>
  </w:footnote>
  <w:footnote w:type="continuationSeparator" w:id="0">
    <w:p w14:paraId="777AA816" w14:textId="77777777" w:rsidR="008D0170" w:rsidRDefault="008D01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3"/>
    <w:docVar w:name="MonthEnd10" w:val="31/10/2023"/>
    <w:docVar w:name="MonthEnd11" w:val="30/11/2023"/>
    <w:docVar w:name="MonthEnd12" w:val="31/12/2023"/>
    <w:docVar w:name="MonthEnd2" w:val="28/02/2023"/>
    <w:docVar w:name="MonthEnd3" w:val="31/03/2023"/>
    <w:docVar w:name="MonthEnd4" w:val="30/04/2023"/>
    <w:docVar w:name="MonthEnd5" w:val="31/05/2023"/>
    <w:docVar w:name="MonthEnd6" w:val="30/06/2023"/>
    <w:docVar w:name="MonthEnd7" w:val="31/07/2023"/>
    <w:docVar w:name="MonthEnd8" w:val="31/08/2023"/>
    <w:docVar w:name="MonthEnd9" w:val="30/09/2023"/>
    <w:docVar w:name="Months" w:val="12"/>
    <w:docVar w:name="MonthStart1" w:val="01/01/2023"/>
    <w:docVar w:name="MonthStart10" w:val="01/10/2023"/>
    <w:docVar w:name="MonthStart11" w:val="01/11/2023"/>
    <w:docVar w:name="MonthStart12" w:val="01/12/2023"/>
    <w:docVar w:name="MonthStart2" w:val="01/02/2023"/>
    <w:docVar w:name="MonthStart3" w:val="01/03/2023"/>
    <w:docVar w:name="MonthStart4" w:val="01/04/2023"/>
    <w:docVar w:name="MonthStart5" w:val="01/05/2023"/>
    <w:docVar w:name="MonthStart6" w:val="01/06/2023"/>
    <w:docVar w:name="MonthStart7" w:val="01/07/2023"/>
    <w:docVar w:name="MonthStart8" w:val="01/08/2023"/>
    <w:docVar w:name="MonthStart9" w:val="01/09/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61F78"/>
    <w:rsid w:val="00285C1D"/>
    <w:rsid w:val="002C3AAE"/>
    <w:rsid w:val="00302C5D"/>
    <w:rsid w:val="003253AC"/>
    <w:rsid w:val="003327F5"/>
    <w:rsid w:val="00340CAF"/>
    <w:rsid w:val="003670D0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6170"/>
    <w:rsid w:val="004B2D3B"/>
    <w:rsid w:val="004F6AAC"/>
    <w:rsid w:val="00512F2D"/>
    <w:rsid w:val="00543187"/>
    <w:rsid w:val="00550C4F"/>
    <w:rsid w:val="00570FBB"/>
    <w:rsid w:val="00583B82"/>
    <w:rsid w:val="005923AC"/>
    <w:rsid w:val="005B1D94"/>
    <w:rsid w:val="005D5149"/>
    <w:rsid w:val="005E656F"/>
    <w:rsid w:val="00622A4A"/>
    <w:rsid w:val="00667021"/>
    <w:rsid w:val="006974E1"/>
    <w:rsid w:val="006C0896"/>
    <w:rsid w:val="006E7CE4"/>
    <w:rsid w:val="006F513E"/>
    <w:rsid w:val="00712732"/>
    <w:rsid w:val="00742CA1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C077A"/>
    <w:rsid w:val="008D0170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36A14"/>
    <w:rsid w:val="00F90303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2022-12-11T19:14:00Z</dcterms:created>
  <dcterms:modified xsi:type="dcterms:W3CDTF">2022-12-11T19:14:00Z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