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5BE7E96F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D219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4A2C92" w:rsidRPr="00AB56B7" w14:paraId="79F6697B" w14:textId="77777777" w:rsidTr="00A5559C">
              <w:tc>
                <w:tcPr>
                  <w:tcW w:w="2500" w:type="pct"/>
                </w:tcPr>
                <w:p w14:paraId="42E181C8" w14:textId="77777777" w:rsidR="004A2C92" w:rsidRPr="004A2C92" w:rsidRDefault="004A2C92" w:rsidP="004A2C92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4A2C92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4A2C92" w:rsidRPr="004A2C92" w14:paraId="053F6472" w14:textId="77777777" w:rsidTr="00276653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03CB7A9" w14:textId="77777777" w:rsidR="004A2C92" w:rsidRPr="004A2C92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A2C92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EBEB7" w14:textId="77777777" w:rsidR="004A2C92" w:rsidRPr="004A2C92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A2C92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730AD" w14:textId="77777777" w:rsidR="004A2C92" w:rsidRPr="004A2C92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A2C92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A3072F" w14:textId="77777777" w:rsidR="004A2C92" w:rsidRPr="004A2C92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A2C92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7619B" w14:textId="77777777" w:rsidR="004A2C92" w:rsidRPr="004A2C92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A2C92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482E61" w14:textId="77777777" w:rsidR="004A2C92" w:rsidRPr="004A2C92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A2C92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282C7C" w14:textId="71FD4585" w:rsidR="004A2C92" w:rsidRPr="00BE7AEA" w:rsidRDefault="00BE7AEA" w:rsidP="004A2C9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276653" w:rsidRPr="004A2C92" w14:paraId="7C38957A" w14:textId="77777777" w:rsidTr="00276653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BFD2342" w14:textId="02CAE822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3E7D81" w14:textId="77CA920E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7AE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7AE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7AE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1B8AC" w14:textId="271BC989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F66D29" w14:textId="56601AD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C68D18" w14:textId="06DB97C6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1FAB55" w14:textId="083EE67A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FCBF02" w14:textId="7CB8AFB1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6653" w:rsidRPr="004A2C92" w14:paraId="56FB7478" w14:textId="77777777" w:rsidTr="00276653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1CB5CF0" w14:textId="2E57B2D1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B92128" w14:textId="77163ACC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39B754" w14:textId="1D6ECA63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3AC30A" w14:textId="27CF7D02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59594F" w14:textId="1535B111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C3FD25" w14:textId="10EC65A8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D35F4A" w14:textId="43828C10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6653" w:rsidRPr="004A2C92" w14:paraId="61C4B4C0" w14:textId="77777777" w:rsidTr="00276653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7B01097" w14:textId="06FD28D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79210A" w14:textId="5F8C3056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F5283E" w14:textId="1E6B9D1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15A16C" w14:textId="5084954E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E9058" w14:textId="5E319C65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5426DB" w14:textId="17CFD8AE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383D2" w14:textId="08AB1C32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6653" w:rsidRPr="004A2C92" w14:paraId="320F4BDE" w14:textId="77777777" w:rsidTr="00276653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257230F" w14:textId="78026005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E8DEAC" w14:textId="1546A62F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B35FB9" w14:textId="1AA73F6F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6C2422" w14:textId="3A839CC5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303B8" w14:textId="42C90A34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A27BBD" w14:textId="54D39EC0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471EFF4" w14:textId="605B4FFF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6653" w:rsidRPr="004A2C92" w14:paraId="4FEF8FF6" w14:textId="77777777" w:rsidTr="00276653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FDE5087" w14:textId="3279304A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C40C74" w14:textId="16EED386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1EADF0" w14:textId="3154D5B6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0383F7" w14:textId="2CB78392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EA61EA" w14:textId="0C8290DA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BB16EA" w14:textId="65C76962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56ADEBB" w14:textId="6C99B468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6653" w:rsidRPr="004A2C92" w14:paraId="164CBE1B" w14:textId="77777777" w:rsidTr="00276653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472BD04" w14:textId="36392643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CA0477" w14:textId="1FC6A911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1A240B" w14:textId="7777777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59987" w14:textId="7777777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3FC095" w14:textId="7777777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CC0DBD" w14:textId="7777777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37DE02" w14:textId="77777777" w:rsidR="00276653" w:rsidRPr="004A2C92" w:rsidRDefault="00276653" w:rsidP="00276653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4A2C92" w:rsidRPr="00550C4F" w:rsidRDefault="004A2C92" w:rsidP="004A2C92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781D2F5E" w14:textId="77777777" w:rsidR="004A2C92" w:rsidRPr="00AB56B7" w:rsidRDefault="004A2C92" w:rsidP="004A2C92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4A2C92" w:rsidRPr="00AB56B7" w14:paraId="1449EDC8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2AF1366" w14:textId="77777777" w:rsidR="004A2C92" w:rsidRPr="00622A4A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87F968" w14:textId="77777777" w:rsidR="004A2C92" w:rsidRPr="00622A4A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80451" w14:textId="77777777" w:rsidR="004A2C92" w:rsidRPr="00622A4A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A62BA" w14:textId="77777777" w:rsidR="004A2C92" w:rsidRPr="00622A4A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A6878" w14:textId="77777777" w:rsidR="004A2C92" w:rsidRPr="00622A4A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467079" w14:textId="77777777" w:rsidR="004A2C92" w:rsidRPr="00622A4A" w:rsidRDefault="004A2C92" w:rsidP="004A2C9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55CA98" w14:textId="0C6A1FEA" w:rsidR="004A2C92" w:rsidRPr="00BE7AEA" w:rsidRDefault="00BE7AEA" w:rsidP="004A2C92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4A2C92" w:rsidRPr="00AB56B7" w14:paraId="34002575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33CCD9" w14:textId="3274E15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468DB4" w14:textId="524EA77B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B70962" w14:textId="2C561E23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EFCA04" w14:textId="15C0C044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025FE5B" w14:textId="1019A46B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7AE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7AE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7AE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9BA91F" w14:textId="05F72FF9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B3EFB8" w14:textId="4927CE1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A2C92" w:rsidRPr="00AB56B7" w14:paraId="5DC62C1D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A9DB84" w14:textId="6361CA05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56FA8C" w14:textId="66F20875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D68B0D" w14:textId="73EAA046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1426B" w14:textId="0BB294AB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DF4C2" w14:textId="1D519DEF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23BA47" w14:textId="1AF6D5FF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ADFCBF" w14:textId="60656628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A2C92" w:rsidRPr="00AB56B7" w14:paraId="4D9C38D2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9730C6" w14:textId="67F9421D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36E669" w14:textId="688D9E7F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3212BF" w14:textId="3A6857F2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0629F8" w14:textId="1414AEAD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84B6E2" w14:textId="0F09DA86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68C0E3" w14:textId="11B7FB69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C9490" w14:textId="2E575B36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A2C92" w:rsidRPr="00AB56B7" w14:paraId="393EA0C6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3CA854" w14:textId="53CF53F8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1288C4" w14:textId="32E5AF9F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15908F" w14:textId="7E3BD8D4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57911F" w14:textId="1053BE64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671D90" w14:textId="782EC683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E60C35" w14:textId="6C0439CD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6F207F" w14:textId="6B317E01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A2C92" w:rsidRPr="00AB56B7" w14:paraId="45AD01F7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2AA9057" w14:textId="1353C49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702D39" w14:textId="2393848A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83D8D1" w14:textId="2469C47C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21C675" w14:textId="5CDFFDEF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C74C25" w14:textId="78CBC60A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C118E1" w14:textId="6862F7CC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E47017" w14:textId="446372BB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A2C92" w:rsidRPr="00AB56B7" w14:paraId="43F2AE4D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3131E1" w14:textId="5BE188FB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5353B7" w14:textId="075EFEFB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219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BF5831" w14:textId="7777777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A718EE" w14:textId="7777777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744717" w14:textId="7777777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D81505" w14:textId="7777777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AB4E97" w14:textId="77777777" w:rsidR="004A2C92" w:rsidRPr="00AB56B7" w:rsidRDefault="004A2C92" w:rsidP="004A2C92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4A2C92" w:rsidRPr="00AB56B7" w:rsidRDefault="004A2C92" w:rsidP="004A2C92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4A2C92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4A2C92" w14:paraId="5D4162D2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925E14F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2EB349DD" w14:textId="77777777" w:rsidTr="008233C5">
                    <w:tc>
                      <w:tcPr>
                        <w:tcW w:w="5000" w:type="pct"/>
                      </w:tcPr>
                      <w:p w14:paraId="30790B4D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4838F498" w14:textId="77777777" w:rsidTr="008233C5">
                    <w:tc>
                      <w:tcPr>
                        <w:tcW w:w="5000" w:type="pct"/>
                      </w:tcPr>
                      <w:p w14:paraId="2F25624D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105184A3" w14:textId="77777777" w:rsidTr="008233C5">
                    <w:tc>
                      <w:tcPr>
                        <w:tcW w:w="5000" w:type="pct"/>
                      </w:tcPr>
                      <w:p w14:paraId="4C0C5624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77B2BB1F" w14:textId="77777777" w:rsidTr="008233C5">
                    <w:tc>
                      <w:tcPr>
                        <w:tcW w:w="5000" w:type="pct"/>
                      </w:tcPr>
                      <w:p w14:paraId="225A27B9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01B47EA4" w14:textId="77777777" w:rsidTr="008233C5">
                    <w:tc>
                      <w:tcPr>
                        <w:tcW w:w="5000" w:type="pct"/>
                      </w:tcPr>
                      <w:p w14:paraId="1EC18914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16FDE500" w14:textId="77777777" w:rsidTr="008233C5">
                    <w:tc>
                      <w:tcPr>
                        <w:tcW w:w="5000" w:type="pct"/>
                      </w:tcPr>
                      <w:p w14:paraId="046AF9CD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2CD70516" w14:textId="77777777" w:rsidTr="008233C5">
                    <w:tc>
                      <w:tcPr>
                        <w:tcW w:w="5000" w:type="pct"/>
                      </w:tcPr>
                      <w:p w14:paraId="2546EBF6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02CB997A" w14:textId="77777777" w:rsidTr="008233C5">
                    <w:tc>
                      <w:tcPr>
                        <w:tcW w:w="5000" w:type="pct"/>
                      </w:tcPr>
                      <w:p w14:paraId="4FEAEE7A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4A2C92" w:rsidRPr="00AB56B7" w:rsidRDefault="004A2C92" w:rsidP="004A2C92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4A2C92" w14:paraId="6A1BF6D1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015A9B2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086627A7" w14:textId="77777777" w:rsidTr="008233C5">
                    <w:tc>
                      <w:tcPr>
                        <w:tcW w:w="5000" w:type="pct"/>
                      </w:tcPr>
                      <w:p w14:paraId="4DD89202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2E5F82BC" w14:textId="77777777" w:rsidTr="008233C5">
                    <w:tc>
                      <w:tcPr>
                        <w:tcW w:w="5000" w:type="pct"/>
                      </w:tcPr>
                      <w:p w14:paraId="520BEBBD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77282F2A" w14:textId="77777777" w:rsidTr="008233C5">
                    <w:tc>
                      <w:tcPr>
                        <w:tcW w:w="5000" w:type="pct"/>
                      </w:tcPr>
                      <w:p w14:paraId="21272E4E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15F3441A" w14:textId="77777777" w:rsidTr="008233C5">
                    <w:tc>
                      <w:tcPr>
                        <w:tcW w:w="5000" w:type="pct"/>
                      </w:tcPr>
                      <w:p w14:paraId="5BA64D60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7BCA3F90" w14:textId="77777777" w:rsidTr="008233C5">
                    <w:tc>
                      <w:tcPr>
                        <w:tcW w:w="5000" w:type="pct"/>
                      </w:tcPr>
                      <w:p w14:paraId="30886653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198150F3" w14:textId="77777777" w:rsidTr="008233C5">
                    <w:tc>
                      <w:tcPr>
                        <w:tcW w:w="5000" w:type="pct"/>
                      </w:tcPr>
                      <w:p w14:paraId="18F5671C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77DB14C5" w14:textId="77777777" w:rsidTr="008233C5">
                    <w:tc>
                      <w:tcPr>
                        <w:tcW w:w="5000" w:type="pct"/>
                      </w:tcPr>
                      <w:p w14:paraId="110B4176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4A2C92" w14:paraId="0C9D4DB3" w14:textId="77777777" w:rsidTr="008233C5">
                    <w:tc>
                      <w:tcPr>
                        <w:tcW w:w="5000" w:type="pct"/>
                      </w:tcPr>
                      <w:p w14:paraId="2AB8BFA8" w14:textId="77777777" w:rsidR="004A2C92" w:rsidRDefault="004A2C92" w:rsidP="004A2C92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4A2C92" w:rsidRPr="00AB56B7" w:rsidRDefault="004A2C92" w:rsidP="004A2C92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FD81" w14:textId="77777777" w:rsidR="00184103" w:rsidRDefault="00184103">
      <w:pPr>
        <w:spacing w:after="0"/>
      </w:pPr>
      <w:r>
        <w:separator/>
      </w:r>
    </w:p>
  </w:endnote>
  <w:endnote w:type="continuationSeparator" w:id="0">
    <w:p w14:paraId="7287A253" w14:textId="77777777" w:rsidR="00184103" w:rsidRDefault="00184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AED3" w14:textId="77777777" w:rsidR="00184103" w:rsidRDefault="00184103">
      <w:pPr>
        <w:spacing w:after="0"/>
      </w:pPr>
      <w:r>
        <w:separator/>
      </w:r>
    </w:p>
  </w:footnote>
  <w:footnote w:type="continuationSeparator" w:id="0">
    <w:p w14:paraId="6E884F0F" w14:textId="77777777" w:rsidR="00184103" w:rsidRDefault="001841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3"/>
    <w:docVar w:name="MonthEnd10" w:val="31/10/2023"/>
    <w:docVar w:name="MonthEnd11" w:val="30/11/2023"/>
    <w:docVar w:name="MonthEnd12" w:val="31/12/2023"/>
    <w:docVar w:name="MonthEnd2" w:val="28/02/2023"/>
    <w:docVar w:name="MonthEnd3" w:val="31/03/2023"/>
    <w:docVar w:name="MonthEnd4" w:val="30/04/2023"/>
    <w:docVar w:name="MonthEnd5" w:val="31/05/2023"/>
    <w:docVar w:name="MonthEnd6" w:val="30/06/2023"/>
    <w:docVar w:name="MonthEnd7" w:val="31/07/2023"/>
    <w:docVar w:name="MonthEnd8" w:val="31/08/2023"/>
    <w:docVar w:name="MonthEnd9" w:val="30/09/2023"/>
    <w:docVar w:name="Months" w:val="12"/>
    <w:docVar w:name="MonthStart1" w:val="01/01/2023"/>
    <w:docVar w:name="MonthStart10" w:val="01/10/2023"/>
    <w:docVar w:name="MonthStart11" w:val="01/11/2023"/>
    <w:docVar w:name="MonthStart12" w:val="01/12/2023"/>
    <w:docVar w:name="MonthStart2" w:val="01/02/2023"/>
    <w:docVar w:name="MonthStart3" w:val="01/03/2023"/>
    <w:docVar w:name="MonthStart4" w:val="01/04/2023"/>
    <w:docVar w:name="MonthStart5" w:val="01/05/2023"/>
    <w:docVar w:name="MonthStart6" w:val="01/06/2023"/>
    <w:docVar w:name="MonthStart7" w:val="01/07/2023"/>
    <w:docVar w:name="MonthStart8" w:val="01/08/2023"/>
    <w:docVar w:name="MonthStart9" w:val="01/09/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4A51"/>
    <w:rsid w:val="00151CCE"/>
    <w:rsid w:val="0015372D"/>
    <w:rsid w:val="00184103"/>
    <w:rsid w:val="001B01F9"/>
    <w:rsid w:val="001C41F9"/>
    <w:rsid w:val="001F4992"/>
    <w:rsid w:val="00211686"/>
    <w:rsid w:val="002472BC"/>
    <w:rsid w:val="002549DD"/>
    <w:rsid w:val="002562E7"/>
    <w:rsid w:val="00276653"/>
    <w:rsid w:val="00285C1D"/>
    <w:rsid w:val="002C3AAE"/>
    <w:rsid w:val="002D2193"/>
    <w:rsid w:val="002D7547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2C92"/>
    <w:rsid w:val="004A6170"/>
    <w:rsid w:val="004B2D3B"/>
    <w:rsid w:val="004F6AAC"/>
    <w:rsid w:val="00505A3A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42CA1"/>
    <w:rsid w:val="007B179C"/>
    <w:rsid w:val="007C0139"/>
    <w:rsid w:val="007D45A1"/>
    <w:rsid w:val="007F564D"/>
    <w:rsid w:val="00804FAE"/>
    <w:rsid w:val="00833394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E7AEA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413C4"/>
    <w:rsid w:val="00F90303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2022-12-12T12:45:00Z</dcterms:created>
  <dcterms:modified xsi:type="dcterms:W3CDTF">2022-12-12T12:45:00Z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