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32FBD118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9354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50C4F" w:rsidRPr="00AB56B7" w14:paraId="79F6697B" w14:textId="77777777" w:rsidTr="00A5559C">
              <w:tc>
                <w:tcPr>
                  <w:tcW w:w="2500" w:type="pct"/>
                </w:tcPr>
                <w:p w14:paraId="79E8D6A9" w14:textId="77777777" w:rsidR="00550C4F" w:rsidRPr="00550C4F" w:rsidRDefault="00550C4F" w:rsidP="00550C4F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550C4F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550C4F" w:rsidRPr="00A93548" w14:paraId="528E3732" w14:textId="77777777" w:rsidTr="00A93548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800049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97EA20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FDC655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E9CB2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E2F36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25D63A" w14:textId="77777777" w:rsidR="00550C4F" w:rsidRPr="00550C4F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550C4F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83DF9" w14:textId="33673F87" w:rsidR="00550C4F" w:rsidRPr="00550C4F" w:rsidRDefault="00A93548" w:rsidP="00550C4F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A93548" w:rsidRPr="00A93548" w14:paraId="692CA909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4E86CC8" w14:textId="245CE50B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1F28C" w14:textId="0DF0B11B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2C00D" w14:textId="217F6F10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EE685F" w14:textId="62B528BF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6E073" w14:textId="3D0284A4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7D70BE" w14:textId="43B8BE66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5B2879" w14:textId="71F21FF1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3548" w:rsidRPr="00A93548" w14:paraId="05506F0F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15D9A81" w14:textId="1C69DF2D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FD37B5" w14:textId="2D8C16EA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4EE382" w14:textId="2C9617AB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7ADA60" w14:textId="24E6D638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88126" w14:textId="23AC5D41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1F5457" w14:textId="7070AE31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FF356AA" w14:textId="40DFD494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3548" w:rsidRPr="00A93548" w14:paraId="06769CDA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9C147DF" w14:textId="02858960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F2369" w14:textId="4288EDFB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E2E1E" w14:textId="206894C9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BE680" w14:textId="6C6D6770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69FC7" w14:textId="1F8D8FFE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C88FC" w14:textId="020AB57C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8BFF068" w14:textId="24152F70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3548" w:rsidRPr="00A93548" w14:paraId="4F2D18E6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F6C0D39" w14:textId="61BC2AF1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43F5C2" w14:textId="3FD57169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37FA34" w14:textId="36E31621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677DA" w14:textId="3F2A11DC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0D3AA" w14:textId="1C669C2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B50910" w14:textId="27065B29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29584B" w14:textId="7C547DF3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3548" w:rsidRPr="00A93548" w14:paraId="1E4B68C7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211FBA" w14:textId="1237756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CAD2D3" w14:textId="2A0F08FF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6C198" w14:textId="25378F39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3DAEFF" w14:textId="08B89829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6F511E" w14:textId="48588518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87B5A0" w14:textId="44938CCB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4FB123" w14:textId="1F4B94CE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93548" w:rsidRPr="00A93548" w14:paraId="311E0C1D" w14:textId="77777777" w:rsidTr="00A93548">
                    <w:trPr>
                      <w:trHeight w:val="79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DFF64B2" w14:textId="3FF9E148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6E8AA" w14:textId="09AEAF4C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8A018" w14:textId="7777777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2867F" w14:textId="7777777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6E7E72" w14:textId="7777777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599C0" w14:textId="7777777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185FC0" w14:textId="77777777" w:rsidR="00A93548" w:rsidRPr="00550C4F" w:rsidRDefault="00A93548" w:rsidP="00A9354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550C4F" w:rsidRPr="00550C4F" w:rsidRDefault="00550C4F" w:rsidP="00550C4F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5E98D453" w14:textId="77777777" w:rsidR="00550C4F" w:rsidRPr="00AB56B7" w:rsidRDefault="00550C4F" w:rsidP="00550C4F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550C4F" w:rsidRPr="00AB56B7" w14:paraId="188CB774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1666DF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753001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BFA300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D34F5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55B84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4BFDB" w14:textId="77777777" w:rsidR="00550C4F" w:rsidRPr="00622A4A" w:rsidRDefault="00550C4F" w:rsidP="00550C4F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D10A81" w14:textId="013A955D" w:rsidR="00550C4F" w:rsidRPr="00622A4A" w:rsidRDefault="00A93548" w:rsidP="00550C4F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550C4F" w:rsidRPr="00AB56B7" w14:paraId="7D940429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66A6A5" w14:textId="4E10F558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13E90D" w14:textId="53F4FB8B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E05AC8" w14:textId="3BE38126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079A4C" w14:textId="362AB1B5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B74853" w14:textId="1BA60CDD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5E7583" w14:textId="52497CAC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CF08DF" w14:textId="3F5FC791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50C4F" w:rsidRPr="00AB56B7" w14:paraId="39E63D76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709F18" w14:textId="0BB50662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941B7C" w14:textId="58359C0E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EF2DA0" w14:textId="60E7C61D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3B34" w14:textId="6E476E01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9F8D5" w14:textId="46B639F9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9BCD08" w14:textId="0558B9E5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A159AF3" w14:textId="2E9897BC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50C4F" w:rsidRPr="00AB56B7" w14:paraId="68BBC437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D0A1E5" w14:textId="767FE96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DFB9B6" w14:textId="5330AF92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46E0F" w14:textId="709B3081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5F0181" w14:textId="0CF762E6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9735A" w14:textId="6914CD8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B1417" w14:textId="0B8E5F4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1EB2BD" w14:textId="4EF2E3B8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50C4F" w:rsidRPr="00AB56B7" w14:paraId="7FAA7808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635DBB" w14:textId="2509B829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0F8A0E" w14:textId="49FDD5D5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2FFAA0" w14:textId="0BDBB03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EA729" w14:textId="346FD509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4FC456" w14:textId="31596DAA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2BD536" w14:textId="3F0BE706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D9F346A" w14:textId="1B13E024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50C4F" w:rsidRPr="00AB56B7" w14:paraId="025AC52B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CBCD95" w14:textId="73A5993C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A9E94" w14:textId="62214CF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C25841" w14:textId="7DFF34F4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C069D7" w14:textId="65851BE6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927BC" w14:textId="656C482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662DD7" w14:textId="1B831F89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F96314" w14:textId="1E8DF0B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50C4F" w:rsidRPr="00AB56B7" w14:paraId="0311E4F7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4AC05C" w14:textId="028CA8F0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27D0A" w14:textId="301AD0A1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935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3BD87" w14:textId="7777777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AB629" w14:textId="7777777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BB4617" w14:textId="7777777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CE2A9" w14:textId="7777777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01C14" w14:textId="77777777" w:rsidR="00550C4F" w:rsidRPr="00AB56B7" w:rsidRDefault="00550C4F" w:rsidP="00550C4F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50C4F" w:rsidRPr="00AB56B7" w:rsidRDefault="00550C4F" w:rsidP="00550C4F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550C4F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550C4F" w14:paraId="2D2C193C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8C37353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5BBCEA46" w14:textId="77777777" w:rsidTr="008233C5">
                    <w:tc>
                      <w:tcPr>
                        <w:tcW w:w="5000" w:type="pct"/>
                      </w:tcPr>
                      <w:p w14:paraId="0FD0E3B9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0400EAA9" w14:textId="77777777" w:rsidTr="008233C5">
                    <w:tc>
                      <w:tcPr>
                        <w:tcW w:w="5000" w:type="pct"/>
                      </w:tcPr>
                      <w:p w14:paraId="797476DD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01D281EA" w14:textId="77777777" w:rsidTr="008233C5">
                    <w:tc>
                      <w:tcPr>
                        <w:tcW w:w="5000" w:type="pct"/>
                      </w:tcPr>
                      <w:p w14:paraId="3236F7F0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2A9CD222" w14:textId="77777777" w:rsidTr="008233C5">
                    <w:tc>
                      <w:tcPr>
                        <w:tcW w:w="5000" w:type="pct"/>
                      </w:tcPr>
                      <w:p w14:paraId="03CEABAE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048FFAED" w14:textId="77777777" w:rsidTr="008233C5">
                    <w:tc>
                      <w:tcPr>
                        <w:tcW w:w="5000" w:type="pct"/>
                      </w:tcPr>
                      <w:p w14:paraId="5D363B5B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08BC119B" w14:textId="77777777" w:rsidTr="008233C5">
                    <w:tc>
                      <w:tcPr>
                        <w:tcW w:w="5000" w:type="pct"/>
                      </w:tcPr>
                      <w:p w14:paraId="2299FE43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30CFF4DB" w14:textId="77777777" w:rsidTr="008233C5">
                    <w:tc>
                      <w:tcPr>
                        <w:tcW w:w="5000" w:type="pct"/>
                      </w:tcPr>
                      <w:p w14:paraId="31FC22CE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25974F39" w14:textId="77777777" w:rsidTr="008233C5">
                    <w:tc>
                      <w:tcPr>
                        <w:tcW w:w="5000" w:type="pct"/>
                      </w:tcPr>
                      <w:p w14:paraId="34F13BFE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50C4F" w:rsidRPr="00AB56B7" w:rsidRDefault="00550C4F" w:rsidP="00550C4F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550C4F" w14:paraId="16E50AFC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08985F6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02E1E5BE" w14:textId="77777777" w:rsidTr="008233C5">
                    <w:tc>
                      <w:tcPr>
                        <w:tcW w:w="5000" w:type="pct"/>
                      </w:tcPr>
                      <w:p w14:paraId="6BE31D24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7A8383BD" w14:textId="77777777" w:rsidTr="008233C5">
                    <w:tc>
                      <w:tcPr>
                        <w:tcW w:w="5000" w:type="pct"/>
                      </w:tcPr>
                      <w:p w14:paraId="2F3760A6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21C5B011" w14:textId="77777777" w:rsidTr="008233C5">
                    <w:tc>
                      <w:tcPr>
                        <w:tcW w:w="5000" w:type="pct"/>
                      </w:tcPr>
                      <w:p w14:paraId="2261ECC9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7B1F809A" w14:textId="77777777" w:rsidTr="008233C5">
                    <w:tc>
                      <w:tcPr>
                        <w:tcW w:w="5000" w:type="pct"/>
                      </w:tcPr>
                      <w:p w14:paraId="380035DF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3FCBA2B1" w14:textId="77777777" w:rsidTr="008233C5">
                    <w:tc>
                      <w:tcPr>
                        <w:tcW w:w="5000" w:type="pct"/>
                      </w:tcPr>
                      <w:p w14:paraId="029596ED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1C307EDA" w14:textId="77777777" w:rsidTr="008233C5">
                    <w:tc>
                      <w:tcPr>
                        <w:tcW w:w="5000" w:type="pct"/>
                      </w:tcPr>
                      <w:p w14:paraId="022D3AAC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27AEC329" w14:textId="77777777" w:rsidTr="008233C5">
                    <w:tc>
                      <w:tcPr>
                        <w:tcW w:w="5000" w:type="pct"/>
                      </w:tcPr>
                      <w:p w14:paraId="0B7F24AD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50C4F" w14:paraId="6C844F64" w14:textId="77777777" w:rsidTr="008233C5">
                    <w:tc>
                      <w:tcPr>
                        <w:tcW w:w="5000" w:type="pct"/>
                      </w:tcPr>
                      <w:p w14:paraId="7681CC37" w14:textId="77777777" w:rsidR="00550C4F" w:rsidRDefault="00550C4F" w:rsidP="00550C4F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50C4F" w:rsidRPr="00AB56B7" w:rsidRDefault="00550C4F" w:rsidP="00550C4F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A5AF4" w14:textId="77777777" w:rsidR="00105D20" w:rsidRDefault="00105D20">
      <w:pPr>
        <w:spacing w:after="0"/>
      </w:pPr>
      <w:r>
        <w:separator/>
      </w:r>
    </w:p>
  </w:endnote>
  <w:endnote w:type="continuationSeparator" w:id="0">
    <w:p w14:paraId="6A3F3EC6" w14:textId="77777777" w:rsidR="00105D20" w:rsidRDefault="00105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1C14" w14:textId="77777777" w:rsidR="00105D20" w:rsidRDefault="00105D20">
      <w:pPr>
        <w:spacing w:after="0"/>
      </w:pPr>
      <w:r>
        <w:separator/>
      </w:r>
    </w:p>
  </w:footnote>
  <w:footnote w:type="continuationSeparator" w:id="0">
    <w:p w14:paraId="7F129299" w14:textId="77777777" w:rsidR="00105D20" w:rsidRDefault="00105D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2"/>
    <w:docVar w:name="MonthEnd10" w:val="31/10/2022"/>
    <w:docVar w:name="MonthEnd11" w:val="30/11/2022"/>
    <w:docVar w:name="MonthEnd12" w:val="31/12/2022"/>
    <w:docVar w:name="MonthEnd2" w:val="28/02/2022"/>
    <w:docVar w:name="MonthEnd3" w:val="31/03/2022"/>
    <w:docVar w:name="MonthEnd4" w:val="30/04/2022"/>
    <w:docVar w:name="MonthEnd5" w:val="31/05/2022"/>
    <w:docVar w:name="MonthEnd6" w:val="30/06/2022"/>
    <w:docVar w:name="MonthEnd7" w:val="31/07/2022"/>
    <w:docVar w:name="MonthEnd8" w:val="31/08/2022"/>
    <w:docVar w:name="MonthEnd9" w:val="30/09/2022"/>
    <w:docVar w:name="Months" w:val="12"/>
    <w:docVar w:name="MonthStart1" w:val="01/01/2022"/>
    <w:docVar w:name="MonthStart10" w:val="01/10/2022"/>
    <w:docVar w:name="MonthStart11" w:val="01/11/2022"/>
    <w:docVar w:name="MonthStart12" w:val="01/12/2022"/>
    <w:docVar w:name="MonthStart2" w:val="01/02/2022"/>
    <w:docVar w:name="MonthStart3" w:val="01/03/2022"/>
    <w:docVar w:name="MonthStart4" w:val="01/04/2022"/>
    <w:docVar w:name="MonthStart5" w:val="01/05/2022"/>
    <w:docVar w:name="MonthStart6" w:val="01/06/2022"/>
    <w:docVar w:name="MonthStart7" w:val="01/07/2022"/>
    <w:docVar w:name="MonthStart8" w:val="01/08/2022"/>
    <w:docVar w:name="MonthStart9" w:val="01/09/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05D20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12F2D"/>
    <w:rsid w:val="00543187"/>
    <w:rsid w:val="00550C4F"/>
    <w:rsid w:val="00570FBB"/>
    <w:rsid w:val="00574FFF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93548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2022-12-11T18:59:00Z</dcterms:created>
  <dcterms:modified xsi:type="dcterms:W3CDTF">2022-12-11T18:59:00Z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