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742CA1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742CA1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7C80306D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E1CE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2022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F413C4" w:rsidRPr="00AB56B7" w14:paraId="79F6697B" w14:textId="77777777" w:rsidTr="00A5559C">
              <w:tc>
                <w:tcPr>
                  <w:tcW w:w="2500" w:type="pct"/>
                </w:tcPr>
                <w:p w14:paraId="5AA60DB8" w14:textId="77777777" w:rsidR="00F413C4" w:rsidRPr="00F413C4" w:rsidRDefault="00F413C4" w:rsidP="00F413C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F413C4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9"/>
                    <w:gridCol w:w="1068"/>
                    <w:gridCol w:w="1068"/>
                    <w:gridCol w:w="1068"/>
                    <w:gridCol w:w="1068"/>
                    <w:gridCol w:w="1051"/>
                  </w:tblGrid>
                  <w:tr w:rsidR="00F413C4" w:rsidRPr="00F413C4" w14:paraId="429A63E3" w14:textId="77777777" w:rsidTr="007C6FC7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F692F0D" w14:textId="77777777" w:rsidR="00F413C4" w:rsidRPr="00F413C4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413C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3ECC14" w14:textId="77777777" w:rsidR="00F413C4" w:rsidRPr="00F413C4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413C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280A9D" w14:textId="77777777" w:rsidR="00F413C4" w:rsidRPr="00F413C4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413C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2BD983" w14:textId="77777777" w:rsidR="00F413C4" w:rsidRPr="00F413C4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413C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44646F" w14:textId="77777777" w:rsidR="00F413C4" w:rsidRPr="00F413C4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413C4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CDDB1A" w14:textId="77777777" w:rsidR="00F413C4" w:rsidRPr="00F413C4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413C4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5B5A0C" w14:textId="5764310A" w:rsidR="00F413C4" w:rsidRPr="00653F9A" w:rsidRDefault="00653F9A" w:rsidP="00F413C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7C6FC7" w:rsidRPr="00F413C4" w14:paraId="3ADE4CF6" w14:textId="77777777" w:rsidTr="007C6F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7F6DA06" w14:textId="2E60B828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16FADD" w14:textId="740BD3C4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53E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A2AC3A" w14:textId="4A173176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53E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B612E7" w14:textId="3CD9AA39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7EC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FFD59F" w14:textId="3BF496B1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B32D53" w14:textId="18D04F97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3DE8697" w14:textId="6AF188AB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FC7" w:rsidRPr="00F413C4" w14:paraId="05793555" w14:textId="77777777" w:rsidTr="007C6F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D3B47D0" w14:textId="754C058E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3EFD95" w14:textId="7D56940F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932342" w14:textId="73171D13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C648F" w14:textId="59610585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6A83AA" w14:textId="60F8D21E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49CFB2" w14:textId="0B231959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B1CFAF" w14:textId="2181AB49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FC7" w:rsidRPr="00F413C4" w14:paraId="2D63A6F7" w14:textId="77777777" w:rsidTr="007C6F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5FFBFAB" w14:textId="16372939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68C908" w14:textId="5B6E09EA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F4FD71" w14:textId="5A1872ED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ABA11A" w14:textId="04B1E869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506678" w14:textId="4C54A728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77E588" w14:textId="4712BF29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EAD6761" w14:textId="6AD42011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FC7" w:rsidRPr="00F413C4" w14:paraId="7D062F0D" w14:textId="77777777" w:rsidTr="007C6F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3092A72" w14:textId="18AB2E86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E33A6" w14:textId="692D467B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005826" w14:textId="576D6D12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42728E" w14:textId="03ACE0B8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31C01A" w14:textId="17DB6239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36B82" w14:textId="6971168E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600756" w14:textId="3B45C9AE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FC7" w:rsidRPr="00F413C4" w14:paraId="7BF01B6E" w14:textId="77777777" w:rsidTr="007C6F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1480A7E" w14:textId="7B4AABB0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C77EE1" w14:textId="2169372C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B685C" w14:textId="1053EC69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BF7D8C" w14:textId="147CF5DD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401B76" w14:textId="67858338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6A28CE" w14:textId="28C62393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EAC1D63" w14:textId="502BF029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FC7" w:rsidRPr="00F413C4" w14:paraId="6993ED89" w14:textId="77777777" w:rsidTr="007C6F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5593B34" w14:textId="3FF97B41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4117A1" w14:textId="2C3B83D1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3437E1" w14:textId="77777777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509C02" w14:textId="77777777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7E00CD" w14:textId="77777777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F1668E" w14:textId="77777777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BF82443" w14:textId="77777777" w:rsidR="007C6FC7" w:rsidRPr="00F413C4" w:rsidRDefault="007C6FC7" w:rsidP="007C6FC7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B2D8CFA" w14:textId="77777777" w:rsidR="00F413C4" w:rsidRPr="00550C4F" w:rsidRDefault="00F413C4" w:rsidP="00F413C4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p w14:paraId="0FD67BA6" w14:textId="77777777" w:rsidR="00F413C4" w:rsidRPr="00AB56B7" w:rsidRDefault="00F413C4" w:rsidP="00F413C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F413C4" w:rsidRPr="00AB56B7" w14:paraId="5B6382C3" w14:textId="77777777" w:rsidTr="008233C5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2525058" w14:textId="77777777" w:rsidR="00F413C4" w:rsidRPr="00622A4A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E10CEC" w14:textId="77777777" w:rsidR="00F413C4" w:rsidRPr="00622A4A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B9821D" w14:textId="77777777" w:rsidR="00F413C4" w:rsidRPr="00622A4A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17E35" w14:textId="77777777" w:rsidR="00F413C4" w:rsidRPr="00622A4A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1391C4" w14:textId="77777777" w:rsidR="00F413C4" w:rsidRPr="00622A4A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BF63A" w14:textId="77777777" w:rsidR="00F413C4" w:rsidRPr="00622A4A" w:rsidRDefault="00F413C4" w:rsidP="00F413C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B1E9D0" w14:textId="735A3E52" w:rsidR="00F413C4" w:rsidRPr="00622A4A" w:rsidRDefault="00653F9A" w:rsidP="00F413C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F413C4" w:rsidRPr="00AB56B7" w14:paraId="684523B8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39C6782" w14:textId="7A134FD1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3B9295" w14:textId="6513F9B2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734C58" w14:textId="2864AB26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44D3AA" w14:textId="6BFF08B4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78F8CD" w14:textId="534E7D63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ED945C" w14:textId="69866D79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6156A1" w14:textId="0303257C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413C4" w:rsidRPr="00AB56B7" w14:paraId="7E8336D9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7843C1" w14:textId="6506EAA4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CC0AE6" w14:textId="0BEEBC98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CACD7B" w14:textId="219A875A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39BCCE" w14:textId="093CC712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0CEB81" w14:textId="539A5F09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B35DFA" w14:textId="08FD9805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028F671" w14:textId="1D5E798F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413C4" w:rsidRPr="00AB56B7" w14:paraId="08FA8CE9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ADC0EF5" w14:textId="20B0F9D1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3684AD" w14:textId="21C517DC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8CB91D" w14:textId="7558947A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A66653" w14:textId="0BA29D9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B0615B" w14:textId="076DC988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93CCC7" w14:textId="384FC9F2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623DDA2" w14:textId="5CFCC4E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413C4" w:rsidRPr="00AB56B7" w14:paraId="44CB79DF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EFC8031" w14:textId="63FC6EF9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CE9E76" w14:textId="60490605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A1D35C" w14:textId="725C3502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3636A2" w14:textId="4FB44224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DA9FE5" w14:textId="0CC506DE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34F31F" w14:textId="42AED711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D5FF1C8" w14:textId="107257A6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413C4" w:rsidRPr="00AB56B7" w14:paraId="5E67F421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D0F2F49" w14:textId="7F516FA6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95E41A" w14:textId="0B55A94B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5C9874" w14:textId="5BCC1359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518044" w14:textId="3E3CB5A3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2A0A6" w14:textId="364FC84F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C9C205" w14:textId="1CC86024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D24F8C2" w14:textId="24C6EFBD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413C4" w:rsidRPr="00AB56B7" w14:paraId="4CA12B8D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0D8508" w14:textId="0887EF1D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B56518" w14:textId="18ACBC6A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C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6B4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F3ED63" w14:textId="7777777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E6B420" w14:textId="7777777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991333" w14:textId="7777777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823F14" w14:textId="7777777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BABAE8" w14:textId="77777777" w:rsidR="00F413C4" w:rsidRPr="00AB56B7" w:rsidRDefault="00F413C4" w:rsidP="00F413C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F413C4" w:rsidRPr="00AB56B7" w:rsidRDefault="00F413C4" w:rsidP="00F413C4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F413C4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F413C4" w14:paraId="5E7FA284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B0CA0BF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1A87D7BA" w14:textId="77777777" w:rsidTr="008233C5">
                    <w:tc>
                      <w:tcPr>
                        <w:tcW w:w="5000" w:type="pct"/>
                      </w:tcPr>
                      <w:p w14:paraId="618A87C7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0A9B5F03" w14:textId="77777777" w:rsidTr="008233C5">
                    <w:tc>
                      <w:tcPr>
                        <w:tcW w:w="5000" w:type="pct"/>
                      </w:tcPr>
                      <w:p w14:paraId="686BCCC4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4C5D74F8" w14:textId="77777777" w:rsidTr="008233C5">
                    <w:tc>
                      <w:tcPr>
                        <w:tcW w:w="5000" w:type="pct"/>
                      </w:tcPr>
                      <w:p w14:paraId="0598A779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68CC0DC1" w14:textId="77777777" w:rsidTr="008233C5">
                    <w:tc>
                      <w:tcPr>
                        <w:tcW w:w="5000" w:type="pct"/>
                      </w:tcPr>
                      <w:p w14:paraId="385D27C9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4E961ADD" w14:textId="77777777" w:rsidTr="008233C5">
                    <w:tc>
                      <w:tcPr>
                        <w:tcW w:w="5000" w:type="pct"/>
                      </w:tcPr>
                      <w:p w14:paraId="773886BE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3798AB32" w14:textId="77777777" w:rsidTr="008233C5">
                    <w:tc>
                      <w:tcPr>
                        <w:tcW w:w="5000" w:type="pct"/>
                      </w:tcPr>
                      <w:p w14:paraId="6F91633A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67E63B4F" w14:textId="77777777" w:rsidTr="008233C5">
                    <w:tc>
                      <w:tcPr>
                        <w:tcW w:w="5000" w:type="pct"/>
                      </w:tcPr>
                      <w:p w14:paraId="76EC7234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34890963" w14:textId="77777777" w:rsidTr="008233C5">
                    <w:tc>
                      <w:tcPr>
                        <w:tcW w:w="5000" w:type="pct"/>
                      </w:tcPr>
                      <w:p w14:paraId="067E40CF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F413C4" w:rsidRPr="00AB56B7" w:rsidRDefault="00F413C4" w:rsidP="00F413C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F413C4" w14:paraId="3C43FCE2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E108ED2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7155BF7F" w14:textId="77777777" w:rsidTr="008233C5">
                    <w:tc>
                      <w:tcPr>
                        <w:tcW w:w="5000" w:type="pct"/>
                      </w:tcPr>
                      <w:p w14:paraId="174947D7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7ED321EC" w14:textId="77777777" w:rsidTr="008233C5">
                    <w:tc>
                      <w:tcPr>
                        <w:tcW w:w="5000" w:type="pct"/>
                      </w:tcPr>
                      <w:p w14:paraId="01A0546A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3BEEE3AF" w14:textId="77777777" w:rsidTr="008233C5">
                    <w:tc>
                      <w:tcPr>
                        <w:tcW w:w="5000" w:type="pct"/>
                      </w:tcPr>
                      <w:p w14:paraId="04C95C84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0C95C9B6" w14:textId="77777777" w:rsidTr="008233C5">
                    <w:tc>
                      <w:tcPr>
                        <w:tcW w:w="5000" w:type="pct"/>
                      </w:tcPr>
                      <w:p w14:paraId="56A17F19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56D2710D" w14:textId="77777777" w:rsidTr="008233C5">
                    <w:tc>
                      <w:tcPr>
                        <w:tcW w:w="5000" w:type="pct"/>
                      </w:tcPr>
                      <w:p w14:paraId="6968069C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7C497A43" w14:textId="77777777" w:rsidTr="008233C5">
                    <w:tc>
                      <w:tcPr>
                        <w:tcW w:w="5000" w:type="pct"/>
                      </w:tcPr>
                      <w:p w14:paraId="6247EC84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37A83EDD" w14:textId="77777777" w:rsidTr="008233C5">
                    <w:tc>
                      <w:tcPr>
                        <w:tcW w:w="5000" w:type="pct"/>
                      </w:tcPr>
                      <w:p w14:paraId="29E45547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413C4" w14:paraId="7723126D" w14:textId="77777777" w:rsidTr="008233C5">
                    <w:tc>
                      <w:tcPr>
                        <w:tcW w:w="5000" w:type="pct"/>
                      </w:tcPr>
                      <w:p w14:paraId="4C80755B" w14:textId="77777777" w:rsidR="00F413C4" w:rsidRDefault="00F413C4" w:rsidP="00F413C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F413C4" w:rsidRPr="00AB56B7" w:rsidRDefault="00F413C4" w:rsidP="00F413C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0BDF1" w14:textId="77777777" w:rsidR="00726D18" w:rsidRDefault="00726D18">
      <w:pPr>
        <w:spacing w:after="0"/>
      </w:pPr>
      <w:r>
        <w:separator/>
      </w:r>
    </w:p>
  </w:endnote>
  <w:endnote w:type="continuationSeparator" w:id="0">
    <w:p w14:paraId="1D32970A" w14:textId="77777777" w:rsidR="00726D18" w:rsidRDefault="00726D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EBA9" w14:textId="77777777" w:rsidR="00726D18" w:rsidRDefault="00726D18">
      <w:pPr>
        <w:spacing w:after="0"/>
      </w:pPr>
      <w:r>
        <w:separator/>
      </w:r>
    </w:p>
  </w:footnote>
  <w:footnote w:type="continuationSeparator" w:id="0">
    <w:p w14:paraId="4D255CEA" w14:textId="77777777" w:rsidR="00726D18" w:rsidRDefault="00726D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/01/2022"/>
    <w:docVar w:name="MonthEnd10" w:val="31/10/2022"/>
    <w:docVar w:name="MonthEnd11" w:val="30/11/2022"/>
    <w:docVar w:name="MonthEnd12" w:val="31/12/2022"/>
    <w:docVar w:name="MonthEnd2" w:val="28/02/2022"/>
    <w:docVar w:name="MonthEnd3" w:val="31/03/2022"/>
    <w:docVar w:name="MonthEnd4" w:val="30/04/2022"/>
    <w:docVar w:name="MonthEnd5" w:val="31/05/2022"/>
    <w:docVar w:name="MonthEnd6" w:val="30/06/2022"/>
    <w:docVar w:name="MonthEnd7" w:val="31/07/2022"/>
    <w:docVar w:name="MonthEnd8" w:val="31/08/2022"/>
    <w:docVar w:name="MonthEnd9" w:val="30/09/2022"/>
    <w:docVar w:name="Months" w:val="12"/>
    <w:docVar w:name="MonthStart1" w:val="01/01/2022"/>
    <w:docVar w:name="MonthStart10" w:val="01/10/2022"/>
    <w:docVar w:name="MonthStart11" w:val="01/11/2022"/>
    <w:docVar w:name="MonthStart12" w:val="01/12/2022"/>
    <w:docVar w:name="MonthStart2" w:val="01/02/2022"/>
    <w:docVar w:name="MonthStart3" w:val="01/03/2022"/>
    <w:docVar w:name="MonthStart4" w:val="01/04/2022"/>
    <w:docVar w:name="MonthStart5" w:val="01/05/2022"/>
    <w:docVar w:name="MonthStart6" w:val="01/06/2022"/>
    <w:docVar w:name="MonthStart7" w:val="01/07/2022"/>
    <w:docVar w:name="MonthStart8" w:val="01/08/2022"/>
    <w:docVar w:name="MonthStart9" w:val="01/09/2022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0A7EC7"/>
    <w:rsid w:val="001274F3"/>
    <w:rsid w:val="00151CCE"/>
    <w:rsid w:val="001B01F9"/>
    <w:rsid w:val="001C41F9"/>
    <w:rsid w:val="001E1CEC"/>
    <w:rsid w:val="001F4992"/>
    <w:rsid w:val="00211686"/>
    <w:rsid w:val="002549DD"/>
    <w:rsid w:val="002562E7"/>
    <w:rsid w:val="00285C1D"/>
    <w:rsid w:val="002C3AAE"/>
    <w:rsid w:val="00302C5D"/>
    <w:rsid w:val="0030438A"/>
    <w:rsid w:val="00316B4A"/>
    <w:rsid w:val="003327F5"/>
    <w:rsid w:val="00340CAF"/>
    <w:rsid w:val="003B6A37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735D"/>
    <w:rsid w:val="004A6170"/>
    <w:rsid w:val="004B2D3B"/>
    <w:rsid w:val="004F6AAC"/>
    <w:rsid w:val="00512F2D"/>
    <w:rsid w:val="00543187"/>
    <w:rsid w:val="00550C4F"/>
    <w:rsid w:val="00570FBB"/>
    <w:rsid w:val="00583B82"/>
    <w:rsid w:val="005923AC"/>
    <w:rsid w:val="005B1D94"/>
    <w:rsid w:val="005D5149"/>
    <w:rsid w:val="005E656F"/>
    <w:rsid w:val="00622A4A"/>
    <w:rsid w:val="00653F9A"/>
    <w:rsid w:val="00667021"/>
    <w:rsid w:val="006974E1"/>
    <w:rsid w:val="006B53E3"/>
    <w:rsid w:val="006C0896"/>
    <w:rsid w:val="006E7CE4"/>
    <w:rsid w:val="006F513E"/>
    <w:rsid w:val="00712732"/>
    <w:rsid w:val="00726D18"/>
    <w:rsid w:val="00742CA1"/>
    <w:rsid w:val="007C0139"/>
    <w:rsid w:val="007C6FC7"/>
    <w:rsid w:val="007D45A1"/>
    <w:rsid w:val="007F564D"/>
    <w:rsid w:val="00804FAE"/>
    <w:rsid w:val="00833394"/>
    <w:rsid w:val="008527AC"/>
    <w:rsid w:val="00864371"/>
    <w:rsid w:val="0087060A"/>
    <w:rsid w:val="008B1201"/>
    <w:rsid w:val="008B63DD"/>
    <w:rsid w:val="008C077A"/>
    <w:rsid w:val="008F16F7"/>
    <w:rsid w:val="009164BA"/>
    <w:rsid w:val="009166BD"/>
    <w:rsid w:val="00922FA3"/>
    <w:rsid w:val="00941C64"/>
    <w:rsid w:val="00953D91"/>
    <w:rsid w:val="009613B2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36A14"/>
    <w:rsid w:val="00F413C4"/>
    <w:rsid w:val="00F90303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2022-12-12T12:35:00Z</dcterms:created>
  <dcterms:modified xsi:type="dcterms:W3CDTF">2022-12-12T12:35:00Z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