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7F29A32C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E2849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F413C4" w:rsidRPr="00AB56B7" w14:paraId="79F6697B" w14:textId="77777777" w:rsidTr="00A5559C">
              <w:tc>
                <w:tcPr>
                  <w:tcW w:w="2500" w:type="pct"/>
                </w:tcPr>
                <w:p w14:paraId="5AA60DB8" w14:textId="77777777" w:rsidR="00F413C4" w:rsidRPr="00F413C4" w:rsidRDefault="00F413C4" w:rsidP="00F413C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F413C4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9"/>
                    <w:gridCol w:w="1068"/>
                    <w:gridCol w:w="1068"/>
                    <w:gridCol w:w="1068"/>
                    <w:gridCol w:w="1068"/>
                    <w:gridCol w:w="1051"/>
                  </w:tblGrid>
                  <w:tr w:rsidR="00F413C4" w:rsidRPr="00F413C4" w14:paraId="429A63E3" w14:textId="77777777" w:rsidTr="007C6F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F692F0D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3ECC14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280A9D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2BD983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44646F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CDDB1A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5B5A0C" w14:textId="5764310A" w:rsidR="00F413C4" w:rsidRPr="00653F9A" w:rsidRDefault="00653F9A" w:rsidP="00F413C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7C6FC7" w:rsidRPr="00F413C4" w14:paraId="3ADE4CF6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7F6DA06" w14:textId="4A43CA1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16FADD" w14:textId="17D1931E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A2AC3A" w14:textId="46A283F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B612E7" w14:textId="569AD47E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FFD59F" w14:textId="06B1BB0C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B32D53" w14:textId="031AF044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7B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7B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3DE8697" w14:textId="2FA11900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05793555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D3B47D0" w14:textId="51CECD7C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3EFD95" w14:textId="7DCDA84D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932342" w14:textId="0D11420B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C648F" w14:textId="4FE8EE15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6A83AA" w14:textId="1AA5C8A2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49CFB2" w14:textId="01A671F4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B1CFAF" w14:textId="47B4E2E0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2D63A6F7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FFBFAB" w14:textId="52ED3516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68C908" w14:textId="1CAE591B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4FD71" w14:textId="0FB88ADA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ABA11A" w14:textId="418761BA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506678" w14:textId="48E9EFF4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77E588" w14:textId="1A61242B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AD6761" w14:textId="1447CFA4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7D062F0D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3092A72" w14:textId="64E773C2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E33A6" w14:textId="1E5CDE2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005826" w14:textId="3D65154F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42728E" w14:textId="1B29830D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31C01A" w14:textId="5505C06B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36B82" w14:textId="00E2D5DC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600756" w14:textId="553344F4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7BF01B6E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1480A7E" w14:textId="05DA3F6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C77EE1" w14:textId="74C7DE52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685C" w14:textId="50EB49E3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BF7D8C" w14:textId="34495A6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401B76" w14:textId="6DD62B3F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A28CE" w14:textId="40D53B61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AC1D63" w14:textId="48AB3BA2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6993ED89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5593B34" w14:textId="59AEC51E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117A1" w14:textId="5A13785D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3437E1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09C02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7E00CD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F1668E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F82443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F413C4" w:rsidRPr="00550C4F" w:rsidRDefault="00F413C4" w:rsidP="00F413C4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0FD67BA6" w14:textId="77777777" w:rsidR="00F413C4" w:rsidRPr="00AB56B7" w:rsidRDefault="00F413C4" w:rsidP="00F413C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F413C4" w:rsidRPr="00AB56B7" w14:paraId="5B6382C3" w14:textId="77777777" w:rsidTr="008233C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2525058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E10CEC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9821D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17E35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1391C4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BF63A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B1E9D0" w14:textId="735A3E52" w:rsidR="00F413C4" w:rsidRPr="00622A4A" w:rsidRDefault="00653F9A" w:rsidP="00F413C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F413C4" w:rsidRPr="00AB56B7" w14:paraId="684523B8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9C6782" w14:textId="0DA66B68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3B9295" w14:textId="696C254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734C58" w14:textId="3DE8F8E3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44D3AA" w14:textId="4CA56CC6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78F8CD" w14:textId="5B1A8F56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ED945C" w14:textId="7EA56446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7B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7B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7B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6156A1" w14:textId="7B847175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7E8336D9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7843C1" w14:textId="0E9F951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CC0AE6" w14:textId="4EA9B5F8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ACD7B" w14:textId="046E16D1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39BCCE" w14:textId="2B9F8DF3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0CEB81" w14:textId="057FD259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35DFA" w14:textId="2F34942C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28F671" w14:textId="212A15DA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08FA8CE9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ADC0EF5" w14:textId="016E29A1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3684AD" w14:textId="78C4979E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8CB91D" w14:textId="06B29C70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A66653" w14:textId="5AFDE962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B0615B" w14:textId="48738F9C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93CCC7" w14:textId="3CA9A6F6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23DDA2" w14:textId="15AB4F7A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44CB79DF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EFC8031" w14:textId="7BC20271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CE9E76" w14:textId="4C4F0826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A1D35C" w14:textId="6D50E8E9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636A2" w14:textId="3FBAE508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DA9FE5" w14:textId="6367CABD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34F31F" w14:textId="7D1C1E0A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5FF1C8" w14:textId="77A0FC2C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5E67F421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0F2F49" w14:textId="0C94C300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95E41A" w14:textId="4CA6CA7D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5C9874" w14:textId="52398544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518044" w14:textId="6DA07AD0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2A0A6" w14:textId="0F86A064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7B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9C205" w14:textId="2EE855F6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D24F8C2" w14:textId="62B7F2D8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4CA12B8D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0D8508" w14:textId="4D186275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B56518" w14:textId="0AA2BCCE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284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F3ED63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E6B420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991333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23F14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BABAE8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F413C4" w:rsidRPr="00AB56B7" w:rsidRDefault="00F413C4" w:rsidP="00F413C4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F413C4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F413C4" w14:paraId="5E7FA284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0CA0BF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1A87D7BA" w14:textId="77777777" w:rsidTr="008233C5">
                    <w:tc>
                      <w:tcPr>
                        <w:tcW w:w="5000" w:type="pct"/>
                      </w:tcPr>
                      <w:p w14:paraId="618A87C7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0A9B5F03" w14:textId="77777777" w:rsidTr="008233C5">
                    <w:tc>
                      <w:tcPr>
                        <w:tcW w:w="5000" w:type="pct"/>
                      </w:tcPr>
                      <w:p w14:paraId="686BCCC4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4C5D74F8" w14:textId="77777777" w:rsidTr="008233C5">
                    <w:tc>
                      <w:tcPr>
                        <w:tcW w:w="5000" w:type="pct"/>
                      </w:tcPr>
                      <w:p w14:paraId="0598A779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68CC0DC1" w14:textId="77777777" w:rsidTr="008233C5">
                    <w:tc>
                      <w:tcPr>
                        <w:tcW w:w="5000" w:type="pct"/>
                      </w:tcPr>
                      <w:p w14:paraId="385D27C9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4E961ADD" w14:textId="77777777" w:rsidTr="008233C5">
                    <w:tc>
                      <w:tcPr>
                        <w:tcW w:w="5000" w:type="pct"/>
                      </w:tcPr>
                      <w:p w14:paraId="773886BE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3798AB32" w14:textId="77777777" w:rsidTr="008233C5">
                    <w:tc>
                      <w:tcPr>
                        <w:tcW w:w="5000" w:type="pct"/>
                      </w:tcPr>
                      <w:p w14:paraId="6F91633A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67E63B4F" w14:textId="77777777" w:rsidTr="008233C5">
                    <w:tc>
                      <w:tcPr>
                        <w:tcW w:w="5000" w:type="pct"/>
                      </w:tcPr>
                      <w:p w14:paraId="76EC7234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34890963" w14:textId="77777777" w:rsidTr="008233C5">
                    <w:tc>
                      <w:tcPr>
                        <w:tcW w:w="5000" w:type="pct"/>
                      </w:tcPr>
                      <w:p w14:paraId="067E40CF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F413C4" w:rsidRPr="00AB56B7" w:rsidRDefault="00F413C4" w:rsidP="00F413C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F413C4" w14:paraId="3C43FCE2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E108ED2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7155BF7F" w14:textId="77777777" w:rsidTr="008233C5">
                    <w:tc>
                      <w:tcPr>
                        <w:tcW w:w="5000" w:type="pct"/>
                      </w:tcPr>
                      <w:p w14:paraId="174947D7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7ED321EC" w14:textId="77777777" w:rsidTr="008233C5">
                    <w:tc>
                      <w:tcPr>
                        <w:tcW w:w="5000" w:type="pct"/>
                      </w:tcPr>
                      <w:p w14:paraId="01A0546A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3BEEE3AF" w14:textId="77777777" w:rsidTr="008233C5">
                    <w:tc>
                      <w:tcPr>
                        <w:tcW w:w="5000" w:type="pct"/>
                      </w:tcPr>
                      <w:p w14:paraId="04C95C84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0C95C9B6" w14:textId="77777777" w:rsidTr="008233C5">
                    <w:tc>
                      <w:tcPr>
                        <w:tcW w:w="5000" w:type="pct"/>
                      </w:tcPr>
                      <w:p w14:paraId="56A17F19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56D2710D" w14:textId="77777777" w:rsidTr="008233C5">
                    <w:tc>
                      <w:tcPr>
                        <w:tcW w:w="5000" w:type="pct"/>
                      </w:tcPr>
                      <w:p w14:paraId="6968069C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7C497A43" w14:textId="77777777" w:rsidTr="008233C5">
                    <w:tc>
                      <w:tcPr>
                        <w:tcW w:w="5000" w:type="pct"/>
                      </w:tcPr>
                      <w:p w14:paraId="6247EC84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37A83EDD" w14:textId="77777777" w:rsidTr="008233C5">
                    <w:tc>
                      <w:tcPr>
                        <w:tcW w:w="5000" w:type="pct"/>
                      </w:tcPr>
                      <w:p w14:paraId="29E45547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7723126D" w14:textId="77777777" w:rsidTr="008233C5">
                    <w:tc>
                      <w:tcPr>
                        <w:tcW w:w="5000" w:type="pct"/>
                      </w:tcPr>
                      <w:p w14:paraId="4C80755B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F413C4" w:rsidRPr="00AB56B7" w:rsidRDefault="00F413C4" w:rsidP="00F413C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2348" w14:textId="77777777" w:rsidR="00C702F8" w:rsidRDefault="00C702F8">
      <w:pPr>
        <w:spacing w:after="0"/>
      </w:pPr>
      <w:r>
        <w:separator/>
      </w:r>
    </w:p>
  </w:endnote>
  <w:endnote w:type="continuationSeparator" w:id="0">
    <w:p w14:paraId="6172EBE9" w14:textId="77777777" w:rsidR="00C702F8" w:rsidRDefault="00C702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9660" w14:textId="77777777" w:rsidR="00C702F8" w:rsidRDefault="00C702F8">
      <w:pPr>
        <w:spacing w:after="0"/>
      </w:pPr>
      <w:r>
        <w:separator/>
      </w:r>
    </w:p>
  </w:footnote>
  <w:footnote w:type="continuationSeparator" w:id="0">
    <w:p w14:paraId="0761EF50" w14:textId="77777777" w:rsidR="00C702F8" w:rsidRDefault="00C702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4"/>
    <w:docVar w:name="MonthEnd10" w:val="31/10/2024"/>
    <w:docVar w:name="MonthEnd11" w:val="30/11/2024"/>
    <w:docVar w:name="MonthEnd12" w:val="31/12/2024"/>
    <w:docVar w:name="MonthEnd2" w:val="29/02/2024"/>
    <w:docVar w:name="MonthEnd3" w:val="31/03/2024"/>
    <w:docVar w:name="MonthEnd4" w:val="30/04/2024"/>
    <w:docVar w:name="MonthEnd5" w:val="31/05/2024"/>
    <w:docVar w:name="MonthEnd6" w:val="30/06/2024"/>
    <w:docVar w:name="MonthEnd7" w:val="31/07/2024"/>
    <w:docVar w:name="MonthEnd8" w:val="31/08/2024"/>
    <w:docVar w:name="MonthEnd9" w:val="30/09/2024"/>
    <w:docVar w:name="Months" w:val="12"/>
    <w:docVar w:name="MonthStart1" w:val="01/01/2024"/>
    <w:docVar w:name="MonthStart10" w:val="01/10/2024"/>
    <w:docVar w:name="MonthStart11" w:val="01/11/2024"/>
    <w:docVar w:name="MonthStart12" w:val="01/12/2024"/>
    <w:docVar w:name="MonthStart2" w:val="01/02/2024"/>
    <w:docVar w:name="MonthStart3" w:val="01/03/2024"/>
    <w:docVar w:name="MonthStart4" w:val="01/04/2024"/>
    <w:docVar w:name="MonthStart5" w:val="01/05/2024"/>
    <w:docVar w:name="MonthStart6" w:val="01/06/2024"/>
    <w:docVar w:name="MonthStart7" w:val="01/07/2024"/>
    <w:docVar w:name="MonthStart8" w:val="01/08/2024"/>
    <w:docVar w:name="MonthStart9" w:val="01/09/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A7EC7"/>
    <w:rsid w:val="001274F3"/>
    <w:rsid w:val="00151CCE"/>
    <w:rsid w:val="001B01F9"/>
    <w:rsid w:val="001C41F9"/>
    <w:rsid w:val="001E1CEC"/>
    <w:rsid w:val="001F4992"/>
    <w:rsid w:val="00211686"/>
    <w:rsid w:val="002549DD"/>
    <w:rsid w:val="002562E7"/>
    <w:rsid w:val="00285C1D"/>
    <w:rsid w:val="002C3AAE"/>
    <w:rsid w:val="00302C5D"/>
    <w:rsid w:val="0030438A"/>
    <w:rsid w:val="00316B4A"/>
    <w:rsid w:val="003327F5"/>
    <w:rsid w:val="00340CAF"/>
    <w:rsid w:val="003B6A37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6170"/>
    <w:rsid w:val="004B2D3B"/>
    <w:rsid w:val="004F6AAC"/>
    <w:rsid w:val="00512F2D"/>
    <w:rsid w:val="00543187"/>
    <w:rsid w:val="00550C4F"/>
    <w:rsid w:val="00570FBB"/>
    <w:rsid w:val="00583B82"/>
    <w:rsid w:val="005923AC"/>
    <w:rsid w:val="005B1D94"/>
    <w:rsid w:val="005D5149"/>
    <w:rsid w:val="005E656F"/>
    <w:rsid w:val="00622A4A"/>
    <w:rsid w:val="00653F9A"/>
    <w:rsid w:val="00667021"/>
    <w:rsid w:val="006974E1"/>
    <w:rsid w:val="006B53E3"/>
    <w:rsid w:val="006C0896"/>
    <w:rsid w:val="006E7CE4"/>
    <w:rsid w:val="006F513E"/>
    <w:rsid w:val="00712732"/>
    <w:rsid w:val="00742CA1"/>
    <w:rsid w:val="007C0139"/>
    <w:rsid w:val="007C6FC7"/>
    <w:rsid w:val="007D45A1"/>
    <w:rsid w:val="007F564D"/>
    <w:rsid w:val="00804FAE"/>
    <w:rsid w:val="00833394"/>
    <w:rsid w:val="008527AC"/>
    <w:rsid w:val="00864371"/>
    <w:rsid w:val="0087060A"/>
    <w:rsid w:val="008B1201"/>
    <w:rsid w:val="008B63DD"/>
    <w:rsid w:val="008C077A"/>
    <w:rsid w:val="008F16F7"/>
    <w:rsid w:val="009164BA"/>
    <w:rsid w:val="009166BD"/>
    <w:rsid w:val="00922FA3"/>
    <w:rsid w:val="00941C64"/>
    <w:rsid w:val="00953D91"/>
    <w:rsid w:val="009613B2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2F8"/>
    <w:rsid w:val="00C70F21"/>
    <w:rsid w:val="00C7354B"/>
    <w:rsid w:val="00C91863"/>
    <w:rsid w:val="00C91F9B"/>
    <w:rsid w:val="00CC233C"/>
    <w:rsid w:val="00D87BE9"/>
    <w:rsid w:val="00DC1675"/>
    <w:rsid w:val="00DD337A"/>
    <w:rsid w:val="00DE2849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36A14"/>
    <w:rsid w:val="00F413C4"/>
    <w:rsid w:val="00F90303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2022-12-12T12:38:00Z</dcterms:created>
  <dcterms:modified xsi:type="dcterms:W3CDTF">2022-12-12T12:38:00Z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