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3D35DE54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23D26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8C077A" w:rsidRPr="00AB56B7" w14:paraId="79F6697B" w14:textId="77777777" w:rsidTr="00A5559C">
              <w:tc>
                <w:tcPr>
                  <w:tcW w:w="2500" w:type="pct"/>
                </w:tcPr>
                <w:p w14:paraId="168AFE5E" w14:textId="77777777" w:rsidR="008C077A" w:rsidRPr="008C077A" w:rsidRDefault="008C077A" w:rsidP="008C077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8C077A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9"/>
                    <w:gridCol w:w="1068"/>
                    <w:gridCol w:w="1068"/>
                    <w:gridCol w:w="1068"/>
                    <w:gridCol w:w="1068"/>
                    <w:gridCol w:w="1051"/>
                  </w:tblGrid>
                  <w:tr w:rsidR="008C077A" w:rsidRPr="008C077A" w14:paraId="7FB70538" w14:textId="77777777" w:rsidTr="0061760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D4D298C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3FD20D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6A0FAB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7EFE3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EA8600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2359C3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375B50" w14:textId="1CADD087" w:rsidR="008C077A" w:rsidRPr="00617604" w:rsidRDefault="00617604" w:rsidP="008C077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617604" w:rsidRPr="008C077A" w14:paraId="062EE747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B502A9C" w14:textId="40E51918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7F607D" w14:textId="67F9EBB6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A56FA1" w14:textId="580770DC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B853A0" w14:textId="5ECA9C5C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D654" w14:textId="298CA19D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6706A5" w14:textId="041A7E3C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76AF47" w14:textId="18530F66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7604" w:rsidRPr="008C077A" w14:paraId="690179D9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6B2FE9" w14:textId="39E90FF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19E26C" w14:textId="19ED3BEF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02ED6" w14:textId="33C3C6EA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E1AD45" w14:textId="7D86CD69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10EB3" w14:textId="3DB3FF53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5DD2AD" w14:textId="48C6555A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968152F" w14:textId="5A6B97DC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7604" w:rsidRPr="008C077A" w14:paraId="41315107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AC687F" w14:textId="5F3975F5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31DB35" w14:textId="5370CD1A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B33886" w14:textId="2E482DF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8C5653" w14:textId="11A28260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D8B2B4" w14:textId="4B260E9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4C634E" w14:textId="45B15618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98A7EDB" w14:textId="324052E9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7604" w:rsidRPr="008C077A" w14:paraId="41161701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FE5F99" w14:textId="326AF369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A63332" w14:textId="06C872A0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06CAFF" w14:textId="46D2BF11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A67D90" w14:textId="6A89C40A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2BF0ED" w14:textId="2B780974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C6986D" w14:textId="6780BE1D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1D26FC1" w14:textId="13F2E094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7604" w:rsidRPr="008C077A" w14:paraId="2B3181A8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77D5DAE" w14:textId="0CAC2652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7F874B" w14:textId="0BCF915D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3319" w14:textId="76BB4DE6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92FA74" w14:textId="6A68ACDE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F3311" w14:textId="510C69A6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7707FD" w14:textId="31520586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7A5591" w14:textId="63D4FEF4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7604" w:rsidRPr="008C077A" w14:paraId="600A24AF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547C5C0" w14:textId="4C3CC363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7A27AC" w14:textId="254EDE9A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0D1EA" w14:textId="7777777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1F571" w14:textId="7777777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81DE6B" w14:textId="7777777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3E9E10" w14:textId="7777777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42BAEF" w14:textId="7777777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8C077A" w:rsidRPr="00550C4F" w:rsidRDefault="008C077A" w:rsidP="008C077A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76D7D6D7" w14:textId="77777777" w:rsidR="008C077A" w:rsidRPr="00AB56B7" w:rsidRDefault="008C077A" w:rsidP="008C077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8C077A" w:rsidRPr="00AB56B7" w14:paraId="67D5214A" w14:textId="77777777" w:rsidTr="008233C5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159F45C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0049D0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C629D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0007C5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36B5CE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E9843D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830149" w14:textId="1357F97C" w:rsidR="008C077A" w:rsidRPr="00622A4A" w:rsidRDefault="00617604" w:rsidP="008C077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8C077A" w:rsidRPr="00AB56B7" w14:paraId="38864708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66AF091" w14:textId="0E92DF96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F9BDEF6" w14:textId="30158326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57FFA" w14:textId="28D9646F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CB4FFE" w14:textId="38DBB339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8A9A0" w14:textId="0DFAFC2C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03D9C" w14:textId="7823F7D1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1760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1760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1760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E86562" w14:textId="6DBDB50B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077A" w:rsidRPr="00AB56B7" w14:paraId="3C50FBCE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25FBD00" w14:textId="5F992188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E25A39" w14:textId="22B8E115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AC49DF" w14:textId="6F0E44C6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9AD1F1" w14:textId="42E9C7E6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74F3FA" w14:textId="1AA84D6E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C08719" w14:textId="6AC08D1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0BBCA5" w14:textId="0CC284F6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077A" w:rsidRPr="00AB56B7" w14:paraId="0107A686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9D8DD0A" w14:textId="7531D353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FA47BE2" w14:textId="74004E40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31703B" w14:textId="4BE0F4DA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B6D30" w14:textId="6F8C364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88978A" w14:textId="53A2B6D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2A5F74" w14:textId="40F89FCB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9CA235" w14:textId="15DF891E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077A" w:rsidRPr="00AB56B7" w14:paraId="20359300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8C0466" w14:textId="6BACD5AE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F918CDB" w14:textId="513AB91A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D57DB2" w14:textId="17D52810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43E679" w14:textId="19F20846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ED991F" w14:textId="6C139DC9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17FE60" w14:textId="5725016C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A86609F" w14:textId="4212C92F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077A" w:rsidRPr="00AB56B7" w14:paraId="1DA9C31D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2552C4F" w14:textId="28397F59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891AD36" w14:textId="5565BD30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AEDAA3" w14:textId="3D53487E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06A03E" w14:textId="6404E71D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E3C1F" w14:textId="3140309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543B0" w14:textId="632FAF15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5262EC" w14:textId="5119BC35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077A" w:rsidRPr="00AB56B7" w14:paraId="1803C4C9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4AEFF09" w14:textId="36CD087D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87ACB66" w14:textId="1114E23E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D9B457" w14:textId="7777777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E82E7E" w14:textId="7777777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4C7D27" w14:textId="7777777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A11DE" w14:textId="7777777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E3C3D2C" w14:textId="7777777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8C077A" w:rsidRPr="00AB56B7" w:rsidRDefault="008C077A" w:rsidP="008C077A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8C077A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8C077A" w14:paraId="09795358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02E40D1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384B13C9" w14:textId="77777777" w:rsidTr="008233C5">
                    <w:tc>
                      <w:tcPr>
                        <w:tcW w:w="5000" w:type="pct"/>
                      </w:tcPr>
                      <w:p w14:paraId="0E7EFA0A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2785DD37" w14:textId="77777777" w:rsidTr="008233C5">
                    <w:tc>
                      <w:tcPr>
                        <w:tcW w:w="5000" w:type="pct"/>
                      </w:tcPr>
                      <w:p w14:paraId="3342DF86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4FFF46EE" w14:textId="77777777" w:rsidTr="008233C5">
                    <w:tc>
                      <w:tcPr>
                        <w:tcW w:w="5000" w:type="pct"/>
                      </w:tcPr>
                      <w:p w14:paraId="55845009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2FB70249" w14:textId="77777777" w:rsidTr="008233C5">
                    <w:tc>
                      <w:tcPr>
                        <w:tcW w:w="5000" w:type="pct"/>
                      </w:tcPr>
                      <w:p w14:paraId="0F50F440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07454461" w14:textId="77777777" w:rsidTr="008233C5">
                    <w:tc>
                      <w:tcPr>
                        <w:tcW w:w="5000" w:type="pct"/>
                      </w:tcPr>
                      <w:p w14:paraId="1ADF657E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14F59DDC" w14:textId="77777777" w:rsidTr="008233C5">
                    <w:tc>
                      <w:tcPr>
                        <w:tcW w:w="5000" w:type="pct"/>
                      </w:tcPr>
                      <w:p w14:paraId="075CFA29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317160B9" w14:textId="77777777" w:rsidTr="008233C5">
                    <w:tc>
                      <w:tcPr>
                        <w:tcW w:w="5000" w:type="pct"/>
                      </w:tcPr>
                      <w:p w14:paraId="2DB5C5C8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24E420A3" w14:textId="77777777" w:rsidTr="008233C5">
                    <w:tc>
                      <w:tcPr>
                        <w:tcW w:w="5000" w:type="pct"/>
                      </w:tcPr>
                      <w:p w14:paraId="65987597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8C077A" w:rsidRPr="00AB56B7" w:rsidRDefault="008C077A" w:rsidP="008C077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8C077A" w14:paraId="366E662F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3A119FA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3D9408CD" w14:textId="77777777" w:rsidTr="008233C5">
                    <w:tc>
                      <w:tcPr>
                        <w:tcW w:w="5000" w:type="pct"/>
                      </w:tcPr>
                      <w:p w14:paraId="4452F529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0B623042" w14:textId="77777777" w:rsidTr="008233C5">
                    <w:tc>
                      <w:tcPr>
                        <w:tcW w:w="5000" w:type="pct"/>
                      </w:tcPr>
                      <w:p w14:paraId="73227151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09984693" w14:textId="77777777" w:rsidTr="008233C5">
                    <w:tc>
                      <w:tcPr>
                        <w:tcW w:w="5000" w:type="pct"/>
                      </w:tcPr>
                      <w:p w14:paraId="50E202F5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4F2334B3" w14:textId="77777777" w:rsidTr="008233C5">
                    <w:tc>
                      <w:tcPr>
                        <w:tcW w:w="5000" w:type="pct"/>
                      </w:tcPr>
                      <w:p w14:paraId="31D83983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48F65D02" w14:textId="77777777" w:rsidTr="008233C5">
                    <w:tc>
                      <w:tcPr>
                        <w:tcW w:w="5000" w:type="pct"/>
                      </w:tcPr>
                      <w:p w14:paraId="14A99644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731B0E88" w14:textId="77777777" w:rsidTr="008233C5">
                    <w:tc>
                      <w:tcPr>
                        <w:tcW w:w="5000" w:type="pct"/>
                      </w:tcPr>
                      <w:p w14:paraId="2E5AF94F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3660EBDE" w14:textId="77777777" w:rsidTr="008233C5">
                    <w:tc>
                      <w:tcPr>
                        <w:tcW w:w="5000" w:type="pct"/>
                      </w:tcPr>
                      <w:p w14:paraId="70097881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673F7DD7" w14:textId="77777777" w:rsidTr="008233C5">
                    <w:tc>
                      <w:tcPr>
                        <w:tcW w:w="5000" w:type="pct"/>
                      </w:tcPr>
                      <w:p w14:paraId="3F4578FE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8C077A" w:rsidRPr="00AB56B7" w:rsidRDefault="008C077A" w:rsidP="008C077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C2CD" w14:textId="77777777" w:rsidR="005058F2" w:rsidRDefault="005058F2">
      <w:pPr>
        <w:spacing w:after="0"/>
      </w:pPr>
      <w:r>
        <w:separator/>
      </w:r>
    </w:p>
  </w:endnote>
  <w:endnote w:type="continuationSeparator" w:id="0">
    <w:p w14:paraId="2DA9181D" w14:textId="77777777" w:rsidR="005058F2" w:rsidRDefault="005058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9640" w14:textId="77777777" w:rsidR="005058F2" w:rsidRDefault="005058F2">
      <w:pPr>
        <w:spacing w:after="0"/>
      </w:pPr>
      <w:r>
        <w:separator/>
      </w:r>
    </w:p>
  </w:footnote>
  <w:footnote w:type="continuationSeparator" w:id="0">
    <w:p w14:paraId="4C94321D" w14:textId="77777777" w:rsidR="005058F2" w:rsidRDefault="005058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3"/>
    <w:docVar w:name="MonthEnd10" w:val="31/10/2023"/>
    <w:docVar w:name="MonthEnd11" w:val="30/11/2023"/>
    <w:docVar w:name="MonthEnd12" w:val="31/12/2023"/>
    <w:docVar w:name="MonthEnd2" w:val="28/02/2023"/>
    <w:docVar w:name="MonthEnd3" w:val="31/03/2023"/>
    <w:docVar w:name="MonthEnd4" w:val="30/04/2023"/>
    <w:docVar w:name="MonthEnd5" w:val="31/05/2023"/>
    <w:docVar w:name="MonthEnd6" w:val="30/06/2023"/>
    <w:docVar w:name="MonthEnd7" w:val="31/07/2023"/>
    <w:docVar w:name="MonthEnd8" w:val="31/08/2023"/>
    <w:docVar w:name="MonthEnd9" w:val="30/09/2023"/>
    <w:docVar w:name="Months" w:val="12"/>
    <w:docVar w:name="MonthStart1" w:val="01/01/2023"/>
    <w:docVar w:name="MonthStart10" w:val="01/10/2023"/>
    <w:docVar w:name="MonthStart11" w:val="01/11/2023"/>
    <w:docVar w:name="MonthStart12" w:val="01/12/2023"/>
    <w:docVar w:name="MonthStart2" w:val="01/02/2023"/>
    <w:docVar w:name="MonthStart3" w:val="01/03/2023"/>
    <w:docVar w:name="MonthStart4" w:val="01/04/2023"/>
    <w:docVar w:name="MonthStart5" w:val="01/05/2023"/>
    <w:docVar w:name="MonthStart6" w:val="01/06/2023"/>
    <w:docVar w:name="MonthStart7" w:val="01/07/2023"/>
    <w:docVar w:name="MonthStart8" w:val="01/08/2023"/>
    <w:docVar w:name="MonthStart9" w:val="01/09/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6170"/>
    <w:rsid w:val="004B2D3B"/>
    <w:rsid w:val="004F6AAC"/>
    <w:rsid w:val="005058F2"/>
    <w:rsid w:val="00512F2D"/>
    <w:rsid w:val="00543187"/>
    <w:rsid w:val="00550C4F"/>
    <w:rsid w:val="00570FBB"/>
    <w:rsid w:val="00583B82"/>
    <w:rsid w:val="005923AC"/>
    <w:rsid w:val="005B1D94"/>
    <w:rsid w:val="005D5149"/>
    <w:rsid w:val="005E656F"/>
    <w:rsid w:val="00617604"/>
    <w:rsid w:val="00622A4A"/>
    <w:rsid w:val="00667021"/>
    <w:rsid w:val="006974E1"/>
    <w:rsid w:val="006C0896"/>
    <w:rsid w:val="006E7CE4"/>
    <w:rsid w:val="006F513E"/>
    <w:rsid w:val="00712732"/>
    <w:rsid w:val="00742CA1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C077A"/>
    <w:rsid w:val="008F16F7"/>
    <w:rsid w:val="009164BA"/>
    <w:rsid w:val="009166BD"/>
    <w:rsid w:val="00923D26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0303"/>
    <w:rsid w:val="00F91390"/>
    <w:rsid w:val="00F93E3B"/>
    <w:rsid w:val="00FA67E1"/>
    <w:rsid w:val="00FC0032"/>
    <w:rsid w:val="00FC387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2022-12-11T19:12:00Z</dcterms:created>
  <dcterms:modified xsi:type="dcterms:W3CDTF">2022-12-11T19:12:00Z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