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742CA1">
        <w:trPr>
          <w:trHeight w:val="10206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742CA1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438075F0" w14:textId="77777777" w:rsidTr="00A5559C">
              <w:tc>
                <w:tcPr>
                  <w:tcW w:w="5000" w:type="pct"/>
                  <w:gridSpan w:val="2"/>
                </w:tcPr>
                <w:p w14:paraId="25BB1B44" w14:textId="79B34616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0E137E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2024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8C077A" w:rsidRPr="00AB56B7" w14:paraId="79F6697B" w14:textId="77777777" w:rsidTr="00A5559C">
              <w:tc>
                <w:tcPr>
                  <w:tcW w:w="2500" w:type="pct"/>
                </w:tcPr>
                <w:p w14:paraId="168AFE5E" w14:textId="77777777" w:rsidR="008C077A" w:rsidRPr="008C077A" w:rsidRDefault="008C077A" w:rsidP="008C077A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  <w:lang w:val="en-US"/>
                    </w:rPr>
                  </w:pPr>
                  <w:r w:rsidRPr="008C077A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val="en-US" w:bidi="ru-RU"/>
                    </w:rPr>
                    <w:t>MAREC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9"/>
                    <w:gridCol w:w="1069"/>
                    <w:gridCol w:w="1068"/>
                    <w:gridCol w:w="1068"/>
                    <w:gridCol w:w="1068"/>
                    <w:gridCol w:w="1068"/>
                    <w:gridCol w:w="1051"/>
                  </w:tblGrid>
                  <w:tr w:rsidR="008C077A" w:rsidRPr="008C077A" w14:paraId="7FB70538" w14:textId="77777777" w:rsidTr="00617604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D4D298C" w14:textId="77777777" w:rsidR="008C077A" w:rsidRPr="008C077A" w:rsidRDefault="008C077A" w:rsidP="008C077A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C077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3FD20D" w14:textId="77777777" w:rsidR="008C077A" w:rsidRPr="008C077A" w:rsidRDefault="008C077A" w:rsidP="008C077A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C077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6A0FAB" w14:textId="77777777" w:rsidR="008C077A" w:rsidRPr="008C077A" w:rsidRDefault="008C077A" w:rsidP="008C077A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C077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7EFE3" w14:textId="77777777" w:rsidR="008C077A" w:rsidRPr="008C077A" w:rsidRDefault="008C077A" w:rsidP="008C077A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C077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EA8600" w14:textId="77777777" w:rsidR="008C077A" w:rsidRPr="008C077A" w:rsidRDefault="008C077A" w:rsidP="008C077A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C077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2359C3" w14:textId="77777777" w:rsidR="008C077A" w:rsidRPr="008C077A" w:rsidRDefault="008C077A" w:rsidP="008C077A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8C077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375B50" w14:textId="1CADD087" w:rsidR="008C077A" w:rsidRPr="00617604" w:rsidRDefault="00617604" w:rsidP="008C077A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617604" w:rsidRPr="008C077A" w14:paraId="062EE747" w14:textId="77777777" w:rsidTr="00617604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2B502A9C" w14:textId="4B851902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7F607D" w14:textId="4FB65392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A56FA1" w14:textId="13469C26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B853A0" w14:textId="06786E1D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6CD654" w14:textId="46D3BB1D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6706A5" w14:textId="10163936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A76AF47" w14:textId="1A705401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7604" w:rsidRPr="008C077A" w14:paraId="690179D9" w14:textId="77777777" w:rsidTr="00617604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06B2FE9" w14:textId="340FE999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19E26C" w14:textId="397D4732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102ED6" w14:textId="10F24768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E1AD45" w14:textId="50952E95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C10EB3" w14:textId="6AFD8468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5DD2AD" w14:textId="5A9235F3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968152F" w14:textId="67882436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7604" w:rsidRPr="008C077A" w14:paraId="41315107" w14:textId="77777777" w:rsidTr="00617604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8AC687F" w14:textId="39706337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31DB35" w14:textId="01696D6A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B33886" w14:textId="77DE009D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E8C5653" w14:textId="63B3835C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D8B2B4" w14:textId="7878E1A6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4C634E" w14:textId="4BFD0C67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98A7EDB" w14:textId="1802780A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7604" w:rsidRPr="008C077A" w14:paraId="41161701" w14:textId="77777777" w:rsidTr="00617604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BFE5F99" w14:textId="3E766CCD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A63332" w14:textId="7FCDF388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06CAFF" w14:textId="1B0D6E48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EA67D90" w14:textId="2D834B68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2BF0ED" w14:textId="4AAD2F59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C6986D" w14:textId="68719D7A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1D26FC1" w14:textId="1DFDE25B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7604" w:rsidRPr="008C077A" w14:paraId="2B3181A8" w14:textId="77777777" w:rsidTr="00617604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077D5DAE" w14:textId="50E3DA33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7F874B" w14:textId="51BEA03D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763319" w14:textId="24B2AD57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92FA74" w14:textId="02A17055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9F3311" w14:textId="2902A079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7707FD" w14:textId="4024E230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77A5591" w14:textId="0AE0E5E5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7604" w:rsidRPr="008C077A" w14:paraId="600A24AF" w14:textId="77777777" w:rsidTr="00617604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2547C5C0" w14:textId="0ABD9803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7A27AC" w14:textId="45D923C5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50D1EA" w14:textId="77777777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91F571" w14:textId="77777777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81DE6B" w14:textId="77777777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3E9E10" w14:textId="77777777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942BAEF" w14:textId="77777777" w:rsidR="00617604" w:rsidRPr="008C077A" w:rsidRDefault="00617604" w:rsidP="0061760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1B2D8CFA" w14:textId="77777777" w:rsidR="008C077A" w:rsidRPr="00550C4F" w:rsidRDefault="008C077A" w:rsidP="008C077A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500" w:type="pct"/>
                </w:tcPr>
                <w:p w14:paraId="76D7D6D7" w14:textId="77777777" w:rsidR="008C077A" w:rsidRPr="00AB56B7" w:rsidRDefault="008C077A" w:rsidP="008C077A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9"/>
                    <w:gridCol w:w="1068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8C077A" w:rsidRPr="00AB56B7" w14:paraId="67D5214A" w14:textId="77777777" w:rsidTr="008233C5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159F45C" w14:textId="77777777" w:rsidR="008C077A" w:rsidRPr="00622A4A" w:rsidRDefault="008C077A" w:rsidP="008C077A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0049D0" w14:textId="77777777" w:rsidR="008C077A" w:rsidRPr="00622A4A" w:rsidRDefault="008C077A" w:rsidP="008C077A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C629D" w14:textId="77777777" w:rsidR="008C077A" w:rsidRPr="00622A4A" w:rsidRDefault="008C077A" w:rsidP="008C077A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0007C5" w14:textId="77777777" w:rsidR="008C077A" w:rsidRPr="00622A4A" w:rsidRDefault="008C077A" w:rsidP="008C077A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36B5CE" w14:textId="77777777" w:rsidR="008C077A" w:rsidRPr="00622A4A" w:rsidRDefault="008C077A" w:rsidP="008C077A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E9843D" w14:textId="77777777" w:rsidR="008C077A" w:rsidRPr="00622A4A" w:rsidRDefault="008C077A" w:rsidP="008C077A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7830149" w14:textId="1357F97C" w:rsidR="008C077A" w:rsidRPr="00622A4A" w:rsidRDefault="00617604" w:rsidP="008C077A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8C077A" w:rsidRPr="00AB56B7" w14:paraId="38864708" w14:textId="77777777" w:rsidTr="008233C5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66AF091" w14:textId="3F7DD207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F9BDEF6" w14:textId="00DC7B09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C57FFA" w14:textId="56CAA115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8CB4FFE" w14:textId="493ADD4A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C8A9A0" w14:textId="5892DDA5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F203D9C" w14:textId="32B995D3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2E86562" w14:textId="59C8DB66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077A" w:rsidRPr="00AB56B7" w14:paraId="3C50FBCE" w14:textId="77777777" w:rsidTr="008233C5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25FBD00" w14:textId="4FF03A31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DE25A39" w14:textId="567B4D60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AC49DF" w14:textId="6443B51F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F9AD1F1" w14:textId="4A801213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74F3FA" w14:textId="3CF90404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EC08719" w14:textId="21D2966E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B0BBCA5" w14:textId="3B48CD8A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077A" w:rsidRPr="00AB56B7" w14:paraId="0107A686" w14:textId="77777777" w:rsidTr="008233C5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09D8DD0A" w14:textId="2FCF37EA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5FA47BE2" w14:textId="23C4685B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31703B" w14:textId="0C06AD57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AB6D30" w14:textId="3723B8AA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88978A" w14:textId="19036CBE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2A5F74" w14:textId="542B469E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19CA235" w14:textId="2A120889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077A" w:rsidRPr="00AB56B7" w14:paraId="20359300" w14:textId="77777777" w:rsidTr="008233C5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D8C0466" w14:textId="3808D662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1F918CDB" w14:textId="380F5AFC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DD57DB2" w14:textId="7D5DF0E1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243E679" w14:textId="40313DBC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ED991F" w14:textId="51479DA4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17FE60" w14:textId="57D8E61F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A86609F" w14:textId="3FEA3E66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077A" w:rsidRPr="00AB56B7" w14:paraId="1DA9C31D" w14:textId="77777777" w:rsidTr="008233C5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2552C4F" w14:textId="6DA07C9E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5891AD36" w14:textId="54085E8D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AEDAA3" w14:textId="4CC25BF2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06A03E" w14:textId="483213D0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3E3C1F" w14:textId="3B43C9A1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9543B0" w14:textId="6A7B4528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25262EC" w14:textId="065ECAD9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077A" w:rsidRPr="00AB56B7" w14:paraId="1803C4C9" w14:textId="77777777" w:rsidTr="008233C5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4AEFF09" w14:textId="188EF9E0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23D2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187ACB66" w14:textId="1AAB4BB8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E13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D9B457" w14:textId="77777777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E82E7E" w14:textId="77777777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4C7D27" w14:textId="77777777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6A11DE" w14:textId="77777777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E3C3D2C" w14:textId="77777777" w:rsidR="008C077A" w:rsidRPr="00AB56B7" w:rsidRDefault="008C077A" w:rsidP="008C077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8C077A" w:rsidRPr="00AB56B7" w:rsidRDefault="008C077A" w:rsidP="008C077A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8C077A" w:rsidRPr="00AB56B7" w14:paraId="0BFDCAC1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8C077A" w14:paraId="09795358" w14:textId="77777777" w:rsidTr="008233C5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02E40D1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8C077A" w14:paraId="384B13C9" w14:textId="77777777" w:rsidTr="008233C5">
                    <w:tc>
                      <w:tcPr>
                        <w:tcW w:w="5000" w:type="pct"/>
                      </w:tcPr>
                      <w:p w14:paraId="0E7EFA0A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8C077A" w14:paraId="2785DD37" w14:textId="77777777" w:rsidTr="008233C5">
                    <w:tc>
                      <w:tcPr>
                        <w:tcW w:w="5000" w:type="pct"/>
                      </w:tcPr>
                      <w:p w14:paraId="3342DF86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8C077A" w14:paraId="4FFF46EE" w14:textId="77777777" w:rsidTr="008233C5">
                    <w:tc>
                      <w:tcPr>
                        <w:tcW w:w="5000" w:type="pct"/>
                      </w:tcPr>
                      <w:p w14:paraId="55845009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8C077A" w14:paraId="2FB70249" w14:textId="77777777" w:rsidTr="008233C5">
                    <w:tc>
                      <w:tcPr>
                        <w:tcW w:w="5000" w:type="pct"/>
                      </w:tcPr>
                      <w:p w14:paraId="0F50F440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8C077A" w14:paraId="07454461" w14:textId="77777777" w:rsidTr="008233C5">
                    <w:tc>
                      <w:tcPr>
                        <w:tcW w:w="5000" w:type="pct"/>
                      </w:tcPr>
                      <w:p w14:paraId="1ADF657E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8C077A" w14:paraId="14F59DDC" w14:textId="77777777" w:rsidTr="008233C5">
                    <w:tc>
                      <w:tcPr>
                        <w:tcW w:w="5000" w:type="pct"/>
                      </w:tcPr>
                      <w:p w14:paraId="075CFA29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8C077A" w14:paraId="317160B9" w14:textId="77777777" w:rsidTr="008233C5">
                    <w:tc>
                      <w:tcPr>
                        <w:tcW w:w="5000" w:type="pct"/>
                      </w:tcPr>
                      <w:p w14:paraId="2DB5C5C8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8C077A" w14:paraId="24E420A3" w14:textId="77777777" w:rsidTr="008233C5">
                    <w:tc>
                      <w:tcPr>
                        <w:tcW w:w="5000" w:type="pct"/>
                      </w:tcPr>
                      <w:p w14:paraId="65987597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8C077A" w:rsidRPr="00AB56B7" w:rsidRDefault="008C077A" w:rsidP="008C077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8C077A" w14:paraId="366E662F" w14:textId="77777777" w:rsidTr="008233C5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3A119FA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8C077A" w14:paraId="3D9408CD" w14:textId="77777777" w:rsidTr="008233C5">
                    <w:tc>
                      <w:tcPr>
                        <w:tcW w:w="5000" w:type="pct"/>
                      </w:tcPr>
                      <w:p w14:paraId="4452F529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8C077A" w14:paraId="0B623042" w14:textId="77777777" w:rsidTr="008233C5">
                    <w:tc>
                      <w:tcPr>
                        <w:tcW w:w="5000" w:type="pct"/>
                      </w:tcPr>
                      <w:p w14:paraId="73227151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8C077A" w14:paraId="09984693" w14:textId="77777777" w:rsidTr="008233C5">
                    <w:tc>
                      <w:tcPr>
                        <w:tcW w:w="5000" w:type="pct"/>
                      </w:tcPr>
                      <w:p w14:paraId="50E202F5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8C077A" w14:paraId="4F2334B3" w14:textId="77777777" w:rsidTr="008233C5">
                    <w:tc>
                      <w:tcPr>
                        <w:tcW w:w="5000" w:type="pct"/>
                      </w:tcPr>
                      <w:p w14:paraId="31D83983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8C077A" w14:paraId="48F65D02" w14:textId="77777777" w:rsidTr="008233C5">
                    <w:tc>
                      <w:tcPr>
                        <w:tcW w:w="5000" w:type="pct"/>
                      </w:tcPr>
                      <w:p w14:paraId="14A99644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8C077A" w14:paraId="731B0E88" w14:textId="77777777" w:rsidTr="008233C5">
                    <w:tc>
                      <w:tcPr>
                        <w:tcW w:w="5000" w:type="pct"/>
                      </w:tcPr>
                      <w:p w14:paraId="2E5AF94F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8C077A" w14:paraId="3660EBDE" w14:textId="77777777" w:rsidTr="008233C5">
                    <w:tc>
                      <w:tcPr>
                        <w:tcW w:w="5000" w:type="pct"/>
                      </w:tcPr>
                      <w:p w14:paraId="70097881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8C077A" w14:paraId="673F7DD7" w14:textId="77777777" w:rsidTr="008233C5">
                    <w:tc>
                      <w:tcPr>
                        <w:tcW w:w="5000" w:type="pct"/>
                      </w:tcPr>
                      <w:p w14:paraId="3F4578FE" w14:textId="77777777" w:rsidR="008C077A" w:rsidRDefault="008C077A" w:rsidP="008C077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8C077A" w:rsidRPr="00AB56B7" w:rsidRDefault="008C077A" w:rsidP="008C077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543187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  <w:lang w:val="en-US"/>
        </w:rPr>
      </w:pPr>
    </w:p>
    <w:sectPr w:rsidR="00F93E3B" w:rsidRPr="00543187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40DA7" w14:textId="77777777" w:rsidR="00DC455D" w:rsidRDefault="00DC455D">
      <w:pPr>
        <w:spacing w:after="0"/>
      </w:pPr>
      <w:r>
        <w:separator/>
      </w:r>
    </w:p>
  </w:endnote>
  <w:endnote w:type="continuationSeparator" w:id="0">
    <w:p w14:paraId="659EF3AC" w14:textId="77777777" w:rsidR="00DC455D" w:rsidRDefault="00DC45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D43A7" w14:textId="77777777" w:rsidR="00DC455D" w:rsidRDefault="00DC455D">
      <w:pPr>
        <w:spacing w:after="0"/>
      </w:pPr>
      <w:r>
        <w:separator/>
      </w:r>
    </w:p>
  </w:footnote>
  <w:footnote w:type="continuationSeparator" w:id="0">
    <w:p w14:paraId="4F2C3E88" w14:textId="77777777" w:rsidR="00DC455D" w:rsidRDefault="00DC455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/01/2024"/>
    <w:docVar w:name="MonthEnd10" w:val="31/10/2024"/>
    <w:docVar w:name="MonthEnd11" w:val="30/11/2024"/>
    <w:docVar w:name="MonthEnd12" w:val="31/12/2024"/>
    <w:docVar w:name="MonthEnd2" w:val="29/02/2024"/>
    <w:docVar w:name="MonthEnd3" w:val="31/03/2024"/>
    <w:docVar w:name="MonthEnd4" w:val="30/04/2024"/>
    <w:docVar w:name="MonthEnd5" w:val="31/05/2024"/>
    <w:docVar w:name="MonthEnd6" w:val="30/06/2024"/>
    <w:docVar w:name="MonthEnd7" w:val="31/07/2024"/>
    <w:docVar w:name="MonthEnd8" w:val="31/08/2024"/>
    <w:docVar w:name="MonthEnd9" w:val="30/09/2024"/>
    <w:docVar w:name="Months" w:val="12"/>
    <w:docVar w:name="MonthStart1" w:val="01/01/2024"/>
    <w:docVar w:name="MonthStart10" w:val="01/10/2024"/>
    <w:docVar w:name="MonthStart11" w:val="01/11/2024"/>
    <w:docVar w:name="MonthStart12" w:val="01/12/2024"/>
    <w:docVar w:name="MonthStart2" w:val="01/02/2024"/>
    <w:docVar w:name="MonthStart3" w:val="01/03/2024"/>
    <w:docVar w:name="MonthStart4" w:val="01/04/2024"/>
    <w:docVar w:name="MonthStart5" w:val="01/05/2024"/>
    <w:docVar w:name="MonthStart6" w:val="01/06/2024"/>
    <w:docVar w:name="MonthStart7" w:val="01/07/2024"/>
    <w:docVar w:name="MonthStart8" w:val="01/08/2024"/>
    <w:docVar w:name="MonthStart9" w:val="01/09/2024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0E137E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8735D"/>
    <w:rsid w:val="004A6170"/>
    <w:rsid w:val="004B2D3B"/>
    <w:rsid w:val="004F6AAC"/>
    <w:rsid w:val="00512F2D"/>
    <w:rsid w:val="00543187"/>
    <w:rsid w:val="00550C4F"/>
    <w:rsid w:val="00570FBB"/>
    <w:rsid w:val="00583B82"/>
    <w:rsid w:val="005923AC"/>
    <w:rsid w:val="005B1D94"/>
    <w:rsid w:val="005D5149"/>
    <w:rsid w:val="005E656F"/>
    <w:rsid w:val="00617604"/>
    <w:rsid w:val="00622A4A"/>
    <w:rsid w:val="00667021"/>
    <w:rsid w:val="006974E1"/>
    <w:rsid w:val="006C0896"/>
    <w:rsid w:val="006E7CE4"/>
    <w:rsid w:val="006F513E"/>
    <w:rsid w:val="00712732"/>
    <w:rsid w:val="00742CA1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C077A"/>
    <w:rsid w:val="008F16F7"/>
    <w:rsid w:val="009164BA"/>
    <w:rsid w:val="009166BD"/>
    <w:rsid w:val="00923D26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C455D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90303"/>
    <w:rsid w:val="00F91390"/>
    <w:rsid w:val="00F93E3B"/>
    <w:rsid w:val="00FA67E1"/>
    <w:rsid w:val="00FC0032"/>
    <w:rsid w:val="00FC387F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2022-12-11T19:12:00Z</dcterms:created>
  <dcterms:modified xsi:type="dcterms:W3CDTF">2022-12-11T19:12:00Z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