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70E23FBF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F00D8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1A5134" w:rsidRPr="00AB56B7" w14:paraId="79F6697B" w14:textId="77777777" w:rsidTr="00A5559C">
              <w:tc>
                <w:tcPr>
                  <w:tcW w:w="2500" w:type="pct"/>
                </w:tcPr>
                <w:p w14:paraId="15A3A28B" w14:textId="77777777" w:rsidR="001A5134" w:rsidRPr="00AB56B7" w:rsidRDefault="001A5134" w:rsidP="001A513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1A5134" w:rsidRPr="00AB56B7" w14:paraId="6DE21FE3" w14:textId="77777777" w:rsidTr="008233C5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9F7694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94DB91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B80E4F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09D53A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45D489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743AB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EBBDEF" w14:textId="1EDC8516" w:rsidR="001A5134" w:rsidRPr="00B9760C" w:rsidRDefault="00B9760C" w:rsidP="001A513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1A5134" w:rsidRPr="00AB56B7" w14:paraId="646A2C10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6EE2BCC" w14:textId="2FF84F66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12ECFA" w14:textId="0FB9C60E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1A11AE" w14:textId="18AAAAD5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251867" w14:textId="03741FEB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25F93D" w14:textId="7E853A6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D7807D" w14:textId="7AA7A4F6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1690177" w14:textId="5213B51C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A5134" w:rsidRPr="00AB56B7" w14:paraId="28403144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8294923" w14:textId="7F940F9B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E7B010" w14:textId="022458C2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5A2250" w14:textId="55262D75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E3425D" w14:textId="14945423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75A175" w14:textId="705B2ED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FDDC6" w14:textId="0C06F701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ABA75B" w14:textId="351D5693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A5134" w:rsidRPr="00AB56B7" w14:paraId="7E6020CC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1AEC410" w14:textId="269DE504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462CA" w14:textId="2B02DAD8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6EDC71" w14:textId="3639138E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B9499" w14:textId="6809C8BF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50783E" w14:textId="424FD5C9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21A103" w14:textId="44E85159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2ADCA9" w14:textId="616A6F7F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A5134" w:rsidRPr="00AB56B7" w14:paraId="1F5CACE5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8D73768" w14:textId="125DD03F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757005" w14:textId="1A4E7E9B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571E1F" w14:textId="6ABF0429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2B6ED7" w14:textId="191B1525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48174E" w14:textId="0A3878F6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B2E614" w14:textId="19AFF349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313F77" w14:textId="55AD119B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A5134" w:rsidRPr="00AB56B7" w14:paraId="15BCE5CB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1619FFD" w14:textId="44BE20C9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437BBC" w14:textId="43A32702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EEB870" w14:textId="2D48575C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264BB2" w14:textId="02DC18A2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32CF8C" w14:textId="152E8D7A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50E635" w14:textId="2B27E0EE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9C4982" w14:textId="3C7E7FF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A5134" w:rsidRPr="00AB56B7" w14:paraId="4FFCC5E2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AC86B93" w14:textId="2F8A7CAC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D39D2D" w14:textId="0C87F3D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4198B8" w14:textId="7777777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8CAEBA" w14:textId="7777777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17CDEA" w14:textId="7777777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437AA0" w14:textId="7777777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C42644" w14:textId="7777777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1A5134" w:rsidRPr="00550C4F" w:rsidRDefault="001A5134" w:rsidP="001A5134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02474F74" w14:textId="77777777" w:rsidR="001A5134" w:rsidRPr="00AB56B7" w:rsidRDefault="001A5134" w:rsidP="001A513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1A5134" w:rsidRPr="00AB56B7" w14:paraId="15551024" w14:textId="77777777" w:rsidTr="008233C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BFD5A8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45092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C6E5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323641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582725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26D84" w14:textId="77777777" w:rsidR="001A5134" w:rsidRPr="00622A4A" w:rsidRDefault="001A5134" w:rsidP="001A513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9027D5" w14:textId="4687B81F" w:rsidR="001A5134" w:rsidRPr="00B9760C" w:rsidRDefault="00B9760C" w:rsidP="001A513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1A5134" w:rsidRPr="00AB56B7" w14:paraId="2199C06D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B58EEEB" w14:textId="5DBD742A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D2B644" w14:textId="51D3E2DA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72326" w14:textId="32492BA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60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C377B" w14:textId="5795AA7F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938E2" w14:textId="1FCB6C0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380FB8" w14:textId="757E8AA8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BFC29C" w14:textId="57FA0B43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A5134" w:rsidRPr="00AB56B7" w14:paraId="06E2640A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77E2B3" w14:textId="3E1DC5CF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40C358" w14:textId="3895798C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92EA67" w14:textId="07FA07F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72665" w14:textId="7180B4A5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C8B447" w14:textId="00FAFBB1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B8DB7C" w14:textId="1FE82FD9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8C92020" w14:textId="3CC4259E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A5134" w:rsidRPr="00AB56B7" w14:paraId="6CEEED8F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248323" w14:textId="036F3112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C7B5B3" w14:textId="0F63E7BA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261A7" w14:textId="2E2F08D1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B92466" w14:textId="7C367A54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B64A00" w14:textId="04BACABB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41C009" w14:textId="56AA0E04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970F189" w14:textId="797D21AE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A5134" w:rsidRPr="00AB56B7" w14:paraId="10164A93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1C6A28" w14:textId="27D3AECF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2146E3" w14:textId="564FD10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A961CE" w14:textId="20C86254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1A18E5" w14:textId="002C55D8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39C2D1" w14:textId="7601A46D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F3732F" w14:textId="07AFBC28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96D92D" w14:textId="41890A38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A5134" w:rsidRPr="00AB56B7" w14:paraId="499B8938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3797DC" w14:textId="5D6989B3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C99E13" w14:textId="49756A94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C21FDB" w14:textId="49DFE55C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4D166A" w14:textId="0CD9C623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869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618BBD" w14:textId="160A8EE4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3ACA72" w14:textId="2701EA2E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7549C2" w14:textId="566EE38A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A5134" w:rsidRPr="00AB56B7" w14:paraId="538544E5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EEBF8D7" w14:textId="7D21E07D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B64597" w14:textId="03E6BA5D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00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98AADE" w14:textId="7777777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FC79C" w14:textId="7777777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99804" w14:textId="7777777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49C477" w14:textId="7777777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03028B" w14:textId="77777777" w:rsidR="001A5134" w:rsidRPr="00AB56B7" w:rsidRDefault="001A5134" w:rsidP="001A513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1A5134" w:rsidRPr="00AB56B7" w:rsidRDefault="001A5134" w:rsidP="001A5134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1A5134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1A5134" w14:paraId="5371323C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F405E5F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154F8A4D" w14:textId="77777777" w:rsidTr="008233C5">
                    <w:tc>
                      <w:tcPr>
                        <w:tcW w:w="5000" w:type="pct"/>
                      </w:tcPr>
                      <w:p w14:paraId="38A10BD4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787D375B" w14:textId="77777777" w:rsidTr="008233C5">
                    <w:tc>
                      <w:tcPr>
                        <w:tcW w:w="5000" w:type="pct"/>
                      </w:tcPr>
                      <w:p w14:paraId="27796DFC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7DBBB841" w14:textId="77777777" w:rsidTr="008233C5">
                    <w:tc>
                      <w:tcPr>
                        <w:tcW w:w="5000" w:type="pct"/>
                      </w:tcPr>
                      <w:p w14:paraId="76C1A3F4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69C3C427" w14:textId="77777777" w:rsidTr="008233C5">
                    <w:tc>
                      <w:tcPr>
                        <w:tcW w:w="5000" w:type="pct"/>
                      </w:tcPr>
                      <w:p w14:paraId="2598961E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09EE1B63" w14:textId="77777777" w:rsidTr="008233C5">
                    <w:tc>
                      <w:tcPr>
                        <w:tcW w:w="5000" w:type="pct"/>
                      </w:tcPr>
                      <w:p w14:paraId="16490268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46EC067D" w14:textId="77777777" w:rsidTr="008233C5">
                    <w:tc>
                      <w:tcPr>
                        <w:tcW w:w="5000" w:type="pct"/>
                      </w:tcPr>
                      <w:p w14:paraId="0E9D6302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0E836A67" w14:textId="77777777" w:rsidTr="008233C5">
                    <w:tc>
                      <w:tcPr>
                        <w:tcW w:w="5000" w:type="pct"/>
                      </w:tcPr>
                      <w:p w14:paraId="67C1BD2E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201AAB6E" w14:textId="77777777" w:rsidTr="008233C5">
                    <w:tc>
                      <w:tcPr>
                        <w:tcW w:w="5000" w:type="pct"/>
                      </w:tcPr>
                      <w:p w14:paraId="629598FA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1A5134" w:rsidRPr="00AB56B7" w:rsidRDefault="001A5134" w:rsidP="001A513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1A5134" w14:paraId="2DAB501D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AB0DA16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03CB2961" w14:textId="77777777" w:rsidTr="008233C5">
                    <w:tc>
                      <w:tcPr>
                        <w:tcW w:w="5000" w:type="pct"/>
                      </w:tcPr>
                      <w:p w14:paraId="202D4560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0BF70F97" w14:textId="77777777" w:rsidTr="008233C5">
                    <w:tc>
                      <w:tcPr>
                        <w:tcW w:w="5000" w:type="pct"/>
                      </w:tcPr>
                      <w:p w14:paraId="23FF15E1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313B5C23" w14:textId="77777777" w:rsidTr="008233C5">
                    <w:tc>
                      <w:tcPr>
                        <w:tcW w:w="5000" w:type="pct"/>
                      </w:tcPr>
                      <w:p w14:paraId="201DC5D6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3F954435" w14:textId="77777777" w:rsidTr="008233C5">
                    <w:tc>
                      <w:tcPr>
                        <w:tcW w:w="5000" w:type="pct"/>
                      </w:tcPr>
                      <w:p w14:paraId="4D4A89CC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6018B091" w14:textId="77777777" w:rsidTr="008233C5">
                    <w:tc>
                      <w:tcPr>
                        <w:tcW w:w="5000" w:type="pct"/>
                      </w:tcPr>
                      <w:p w14:paraId="5C666AB6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172B3FEB" w14:textId="77777777" w:rsidTr="008233C5">
                    <w:tc>
                      <w:tcPr>
                        <w:tcW w:w="5000" w:type="pct"/>
                      </w:tcPr>
                      <w:p w14:paraId="2E3A8C75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3B3E27AC" w14:textId="77777777" w:rsidTr="008233C5">
                    <w:tc>
                      <w:tcPr>
                        <w:tcW w:w="5000" w:type="pct"/>
                      </w:tcPr>
                      <w:p w14:paraId="713FE4EC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A5134" w14:paraId="32EF0708" w14:textId="77777777" w:rsidTr="008233C5">
                    <w:tc>
                      <w:tcPr>
                        <w:tcW w:w="5000" w:type="pct"/>
                      </w:tcPr>
                      <w:p w14:paraId="5A84C7BA" w14:textId="77777777" w:rsidR="001A5134" w:rsidRDefault="001A5134" w:rsidP="001A513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1A5134" w:rsidRPr="00AB56B7" w:rsidRDefault="001A5134" w:rsidP="001A513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B4CF" w14:textId="77777777" w:rsidR="00D6293B" w:rsidRDefault="00D6293B">
      <w:pPr>
        <w:spacing w:after="0"/>
      </w:pPr>
      <w:r>
        <w:separator/>
      </w:r>
    </w:p>
  </w:endnote>
  <w:endnote w:type="continuationSeparator" w:id="0">
    <w:p w14:paraId="40933D75" w14:textId="77777777" w:rsidR="00D6293B" w:rsidRDefault="00D62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0EA7" w14:textId="77777777" w:rsidR="00D6293B" w:rsidRDefault="00D6293B">
      <w:pPr>
        <w:spacing w:after="0"/>
      </w:pPr>
      <w:r>
        <w:separator/>
      </w:r>
    </w:p>
  </w:footnote>
  <w:footnote w:type="continuationSeparator" w:id="0">
    <w:p w14:paraId="245EBDBB" w14:textId="77777777" w:rsidR="00D6293B" w:rsidRDefault="00D629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4"/>
    <w:docVar w:name="MonthEnd10" w:val="31/10/2024"/>
    <w:docVar w:name="MonthEnd11" w:val="30/11/2024"/>
    <w:docVar w:name="MonthEnd12" w:val="31/12/2024"/>
    <w:docVar w:name="MonthEnd2" w:val="29/02/2024"/>
    <w:docVar w:name="MonthEnd3" w:val="31/03/2024"/>
    <w:docVar w:name="MonthEnd4" w:val="30/04/2024"/>
    <w:docVar w:name="MonthEnd5" w:val="31/05/2024"/>
    <w:docVar w:name="MonthEnd6" w:val="30/06/2024"/>
    <w:docVar w:name="MonthEnd7" w:val="31/07/2024"/>
    <w:docVar w:name="MonthEnd8" w:val="31/08/2024"/>
    <w:docVar w:name="MonthEnd9" w:val="30/09/2024"/>
    <w:docVar w:name="Months" w:val="12"/>
    <w:docVar w:name="MonthStart1" w:val="01/01/2024"/>
    <w:docVar w:name="MonthStart10" w:val="01/10/2024"/>
    <w:docVar w:name="MonthStart11" w:val="01/11/2024"/>
    <w:docVar w:name="MonthStart12" w:val="01/12/2024"/>
    <w:docVar w:name="MonthStart2" w:val="01/02/2024"/>
    <w:docVar w:name="MonthStart3" w:val="01/03/2024"/>
    <w:docVar w:name="MonthStart4" w:val="01/04/2024"/>
    <w:docVar w:name="MonthStart5" w:val="01/05/2024"/>
    <w:docVar w:name="MonthStart6" w:val="01/06/2024"/>
    <w:docVar w:name="MonthStart7" w:val="01/07/2024"/>
    <w:docVar w:name="MonthStart8" w:val="01/08/2024"/>
    <w:docVar w:name="MonthStart9" w:val="01/09/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34A51"/>
    <w:rsid w:val="00151CCE"/>
    <w:rsid w:val="001A5134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92322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2C92"/>
    <w:rsid w:val="004A6170"/>
    <w:rsid w:val="004B2D3B"/>
    <w:rsid w:val="004F6AAC"/>
    <w:rsid w:val="00505A3A"/>
    <w:rsid w:val="00512F2D"/>
    <w:rsid w:val="00543187"/>
    <w:rsid w:val="00550C4F"/>
    <w:rsid w:val="00570FBB"/>
    <w:rsid w:val="00583B82"/>
    <w:rsid w:val="005923AC"/>
    <w:rsid w:val="005B1D94"/>
    <w:rsid w:val="005B77FF"/>
    <w:rsid w:val="005D5149"/>
    <w:rsid w:val="005E656F"/>
    <w:rsid w:val="00622A4A"/>
    <w:rsid w:val="00667021"/>
    <w:rsid w:val="006974E1"/>
    <w:rsid w:val="006C0896"/>
    <w:rsid w:val="006E7CE4"/>
    <w:rsid w:val="006F513E"/>
    <w:rsid w:val="00712732"/>
    <w:rsid w:val="00742CA1"/>
    <w:rsid w:val="007B179C"/>
    <w:rsid w:val="007C0139"/>
    <w:rsid w:val="007D45A1"/>
    <w:rsid w:val="007F564D"/>
    <w:rsid w:val="00804FAE"/>
    <w:rsid w:val="00833394"/>
    <w:rsid w:val="008527AC"/>
    <w:rsid w:val="00864371"/>
    <w:rsid w:val="0087060A"/>
    <w:rsid w:val="008B1201"/>
    <w:rsid w:val="008B63DD"/>
    <w:rsid w:val="008C077A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86934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9760C"/>
    <w:rsid w:val="00BC3952"/>
    <w:rsid w:val="00BE5AB8"/>
    <w:rsid w:val="00BF00D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5270E"/>
    <w:rsid w:val="00D6293B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36A14"/>
    <w:rsid w:val="00F413C4"/>
    <w:rsid w:val="00F90303"/>
    <w:rsid w:val="00F91390"/>
    <w:rsid w:val="00F93E3B"/>
    <w:rsid w:val="00FA67E1"/>
    <w:rsid w:val="00FC0032"/>
    <w:rsid w:val="00FC39E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2022-12-12T13:03:00Z</dcterms:created>
  <dcterms:modified xsi:type="dcterms:W3CDTF">2022-12-12T13:03:00Z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