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247F09B7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56550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D5270E" w:rsidRPr="00AB56B7" w14:paraId="79F6697B" w14:textId="77777777" w:rsidTr="00A5559C">
              <w:tc>
                <w:tcPr>
                  <w:tcW w:w="2500" w:type="pct"/>
                </w:tcPr>
                <w:p w14:paraId="6C605A30" w14:textId="77777777" w:rsidR="00D5270E" w:rsidRPr="00D5270E" w:rsidRDefault="00D5270E" w:rsidP="00D5270E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D5270E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D5270E" w:rsidRPr="00D5270E" w14:paraId="3F57F803" w14:textId="77777777" w:rsidTr="00456550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770E0DE" w14:textId="77777777" w:rsidR="00D5270E" w:rsidRPr="00D5270E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5270E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F812F" w14:textId="77777777" w:rsidR="00D5270E" w:rsidRPr="00D5270E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5270E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BBCE6D" w14:textId="77777777" w:rsidR="00D5270E" w:rsidRPr="00D5270E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5270E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EB0A16" w14:textId="77777777" w:rsidR="00D5270E" w:rsidRPr="00D5270E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5270E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EEA358" w14:textId="77777777" w:rsidR="00D5270E" w:rsidRPr="00D5270E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5270E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D2708" w14:textId="77777777" w:rsidR="00D5270E" w:rsidRPr="00D5270E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D5270E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CF435D" w14:textId="231404A3" w:rsidR="00D5270E" w:rsidRPr="00456550" w:rsidRDefault="00456550" w:rsidP="00D5270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456550" w:rsidRPr="00D5270E" w14:paraId="42EFC2A0" w14:textId="77777777" w:rsidTr="00456550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CD271E5" w14:textId="47F9B639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6819C3" w14:textId="46BFCB72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110D3" w14:textId="014D40A2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DF5754" w14:textId="433DB22C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2601D7" w14:textId="77B9A7FF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216427" w14:textId="3E3A251D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0C1E35" w14:textId="6381B73E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6550" w:rsidRPr="00D5270E" w14:paraId="33CACAEE" w14:textId="77777777" w:rsidTr="00456550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30A5922" w14:textId="2A269C50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0A1B22" w14:textId="1BFAD432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BFC086" w14:textId="46BC3DA4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497EA4" w14:textId="0D33D2F0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C28A2" w14:textId="063C67BB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FF8B2B" w14:textId="5AE4012B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78AD2EE" w14:textId="419C8AAA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6550" w:rsidRPr="00D5270E" w14:paraId="505E7FD6" w14:textId="77777777" w:rsidTr="00456550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5D7D778" w14:textId="352EF49E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71C340" w14:textId="577E41D6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5C51FA" w14:textId="0E96B53B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C1DAF4" w14:textId="6AC6D509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F9BB80" w14:textId="18437B3F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AF6E3" w14:textId="62FA1DE8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570D" w14:textId="1155F700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6550" w:rsidRPr="00D5270E" w14:paraId="327DE968" w14:textId="77777777" w:rsidTr="00456550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45B2728" w14:textId="30053A86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FA1162" w14:textId="303DB5A5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79ACFF" w14:textId="023C366C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EEAF04" w14:textId="3F0004A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1A60" w14:textId="0B50C57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A99A42" w14:textId="7CB281C4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8FB775" w14:textId="34B16B83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6550" w:rsidRPr="00D5270E" w14:paraId="4FF9BE38" w14:textId="77777777" w:rsidTr="00456550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37015D2" w14:textId="75A6801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01E75E" w14:textId="2CFA4D01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15BEF7" w14:textId="6B63AF1A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4BDDF3" w14:textId="6C70AD7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8E9369" w14:textId="6F7BD184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B9FEB4" w14:textId="312A5425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6D3E3E" w14:textId="2DB4727E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6550" w:rsidRPr="00D5270E" w14:paraId="0592AB3B" w14:textId="77777777" w:rsidTr="00456550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034130" w14:textId="4FE3BC25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E895EC" w14:textId="4AB27096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C3D27" w14:textId="7777777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52C068" w14:textId="7777777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AC3B50" w14:textId="7777777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6C2455" w14:textId="7777777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BABA87" w14:textId="77777777" w:rsidR="00456550" w:rsidRPr="00D5270E" w:rsidRDefault="00456550" w:rsidP="00456550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D5270E" w:rsidRPr="00550C4F" w:rsidRDefault="00D5270E" w:rsidP="00D5270E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3870C6D0" w14:textId="77777777" w:rsidR="00D5270E" w:rsidRPr="00AB56B7" w:rsidRDefault="00D5270E" w:rsidP="00D5270E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D5270E" w:rsidRPr="00AB56B7" w14:paraId="12633BE2" w14:textId="77777777" w:rsidTr="008233C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87F439" w14:textId="77777777" w:rsidR="00D5270E" w:rsidRPr="00622A4A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126AB" w14:textId="77777777" w:rsidR="00D5270E" w:rsidRPr="00622A4A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25408A" w14:textId="77777777" w:rsidR="00D5270E" w:rsidRPr="00622A4A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9E6D7" w14:textId="77777777" w:rsidR="00D5270E" w:rsidRPr="00622A4A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89B7D8" w14:textId="77777777" w:rsidR="00D5270E" w:rsidRPr="00622A4A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5ECF55" w14:textId="77777777" w:rsidR="00D5270E" w:rsidRPr="00622A4A" w:rsidRDefault="00D5270E" w:rsidP="00D5270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44BF14" w14:textId="5AAD3B4C" w:rsidR="00D5270E" w:rsidRPr="00456550" w:rsidRDefault="00456550" w:rsidP="00D5270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D5270E" w:rsidRPr="00AB56B7" w14:paraId="1A76A804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3FD09DF" w14:textId="19186FC1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706F67" w14:textId="54968B4A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6E8F84" w14:textId="6A4D61D6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84B7A3" w14:textId="644D740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85A549" w14:textId="725DF8F1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22966B" w14:textId="0A214E9D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F169D9" w14:textId="397E885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5270E" w:rsidRPr="00AB56B7" w14:paraId="54780F8B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518506F" w14:textId="50A7D53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D287E5" w14:textId="3D7A1D1A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B4204D" w14:textId="7DF5F17D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80815" w14:textId="706983C0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6AECDD" w14:textId="12BD67DF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0DAEF5" w14:textId="375A7A7D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FDAA39" w14:textId="6D9E35DC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5270E" w:rsidRPr="00AB56B7" w14:paraId="11658E8A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9223D" w14:textId="34A00CF6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3305D" w14:textId="4838F370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832E16" w14:textId="6AC6526A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8BD4B7" w14:textId="2C671462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6C3856" w14:textId="6AD9F43B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BA1C81" w14:textId="0A514D3E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E42B80" w14:textId="4B048ECC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5270E" w:rsidRPr="00AB56B7" w14:paraId="0C58EAA9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01A1117" w14:textId="22454D50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0E4161" w14:textId="24534F99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EEC52F" w14:textId="3AC4BC8D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F84F6" w14:textId="26801E6C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6CB6AB" w14:textId="7209731D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A8AE24" w14:textId="50BF0B1A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2D63C1" w14:textId="119D5418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5270E" w:rsidRPr="00AB56B7" w14:paraId="2686B77A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A2F1F80" w14:textId="760BAC24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83DA1" w14:textId="6D061CC0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C111F1" w14:textId="2B92793A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DA3D31" w14:textId="2E5DEAE0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6A5731" w14:textId="5F48A32F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DD33" w14:textId="1B746C33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F5C4AC" w14:textId="1C5B6158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5270E" w:rsidRPr="00AB56B7" w14:paraId="2621BC76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939979E" w14:textId="33670BAD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7A4923" w14:textId="7DF23008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5655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549B28" w14:textId="7777777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12665" w14:textId="7777777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BADADE" w14:textId="7777777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6B38E2" w14:textId="7777777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7225D2" w14:textId="77777777" w:rsidR="00D5270E" w:rsidRPr="00AB56B7" w:rsidRDefault="00D5270E" w:rsidP="00D5270E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D5270E" w:rsidRPr="00AB56B7" w:rsidRDefault="00D5270E" w:rsidP="00D5270E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D5270E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D5270E" w14:paraId="63C06BFA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6BFB645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2BE4469C" w14:textId="77777777" w:rsidTr="008233C5">
                    <w:tc>
                      <w:tcPr>
                        <w:tcW w:w="5000" w:type="pct"/>
                      </w:tcPr>
                      <w:p w14:paraId="67FB39C6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0CDA7D47" w14:textId="77777777" w:rsidTr="008233C5">
                    <w:tc>
                      <w:tcPr>
                        <w:tcW w:w="5000" w:type="pct"/>
                      </w:tcPr>
                      <w:p w14:paraId="6F7594CD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13B558B4" w14:textId="77777777" w:rsidTr="008233C5">
                    <w:tc>
                      <w:tcPr>
                        <w:tcW w:w="5000" w:type="pct"/>
                      </w:tcPr>
                      <w:p w14:paraId="3504C990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6350BE17" w14:textId="77777777" w:rsidTr="008233C5">
                    <w:tc>
                      <w:tcPr>
                        <w:tcW w:w="5000" w:type="pct"/>
                      </w:tcPr>
                      <w:p w14:paraId="2F18BE7E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35630948" w14:textId="77777777" w:rsidTr="008233C5">
                    <w:tc>
                      <w:tcPr>
                        <w:tcW w:w="5000" w:type="pct"/>
                      </w:tcPr>
                      <w:p w14:paraId="2B995BC9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35C10088" w14:textId="77777777" w:rsidTr="008233C5">
                    <w:tc>
                      <w:tcPr>
                        <w:tcW w:w="5000" w:type="pct"/>
                      </w:tcPr>
                      <w:p w14:paraId="3367F223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15C73952" w14:textId="77777777" w:rsidTr="008233C5">
                    <w:tc>
                      <w:tcPr>
                        <w:tcW w:w="5000" w:type="pct"/>
                      </w:tcPr>
                      <w:p w14:paraId="483E36C0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60B7CFAA" w14:textId="77777777" w:rsidTr="008233C5">
                    <w:tc>
                      <w:tcPr>
                        <w:tcW w:w="5000" w:type="pct"/>
                      </w:tcPr>
                      <w:p w14:paraId="16EEC2E7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D5270E" w:rsidRPr="00AB56B7" w:rsidRDefault="00D5270E" w:rsidP="00D5270E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D5270E" w14:paraId="178A4E85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747C62B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161C03CD" w14:textId="77777777" w:rsidTr="008233C5">
                    <w:tc>
                      <w:tcPr>
                        <w:tcW w:w="5000" w:type="pct"/>
                      </w:tcPr>
                      <w:p w14:paraId="2FF2F133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359818B9" w14:textId="77777777" w:rsidTr="008233C5">
                    <w:tc>
                      <w:tcPr>
                        <w:tcW w:w="5000" w:type="pct"/>
                      </w:tcPr>
                      <w:p w14:paraId="4BCA93E2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4317702C" w14:textId="77777777" w:rsidTr="008233C5">
                    <w:tc>
                      <w:tcPr>
                        <w:tcW w:w="5000" w:type="pct"/>
                      </w:tcPr>
                      <w:p w14:paraId="26F93FF5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5E72B4D3" w14:textId="77777777" w:rsidTr="008233C5">
                    <w:tc>
                      <w:tcPr>
                        <w:tcW w:w="5000" w:type="pct"/>
                      </w:tcPr>
                      <w:p w14:paraId="75371D7A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384C90F6" w14:textId="77777777" w:rsidTr="008233C5">
                    <w:tc>
                      <w:tcPr>
                        <w:tcW w:w="5000" w:type="pct"/>
                      </w:tcPr>
                      <w:p w14:paraId="718FE4E1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0781D084" w14:textId="77777777" w:rsidTr="008233C5">
                    <w:tc>
                      <w:tcPr>
                        <w:tcW w:w="5000" w:type="pct"/>
                      </w:tcPr>
                      <w:p w14:paraId="6C6205B5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34774353" w14:textId="77777777" w:rsidTr="008233C5">
                    <w:tc>
                      <w:tcPr>
                        <w:tcW w:w="5000" w:type="pct"/>
                      </w:tcPr>
                      <w:p w14:paraId="1A2910D4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D5270E" w14:paraId="6B08F358" w14:textId="77777777" w:rsidTr="008233C5">
                    <w:tc>
                      <w:tcPr>
                        <w:tcW w:w="5000" w:type="pct"/>
                      </w:tcPr>
                      <w:p w14:paraId="5E5E845E" w14:textId="77777777" w:rsidR="00D5270E" w:rsidRDefault="00D5270E" w:rsidP="00D5270E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D5270E" w:rsidRPr="00AB56B7" w:rsidRDefault="00D5270E" w:rsidP="00D5270E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58DE" w14:textId="77777777" w:rsidR="00AA6CAC" w:rsidRDefault="00AA6CAC">
      <w:pPr>
        <w:spacing w:after="0"/>
      </w:pPr>
      <w:r>
        <w:separator/>
      </w:r>
    </w:p>
  </w:endnote>
  <w:endnote w:type="continuationSeparator" w:id="0">
    <w:p w14:paraId="2979E12F" w14:textId="77777777" w:rsidR="00AA6CAC" w:rsidRDefault="00AA6C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5972" w14:textId="77777777" w:rsidR="00AA6CAC" w:rsidRDefault="00AA6CAC">
      <w:pPr>
        <w:spacing w:after="0"/>
      </w:pPr>
      <w:r>
        <w:separator/>
      </w:r>
    </w:p>
  </w:footnote>
  <w:footnote w:type="continuationSeparator" w:id="0">
    <w:p w14:paraId="1608434A" w14:textId="77777777" w:rsidR="00AA6CAC" w:rsidRDefault="00AA6C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2"/>
    <w:docVar w:name="MonthEnd10" w:val="31/10/2022"/>
    <w:docVar w:name="MonthEnd11" w:val="30/11/2022"/>
    <w:docVar w:name="MonthEnd12" w:val="31/12/2022"/>
    <w:docVar w:name="MonthEnd2" w:val="28/02/2022"/>
    <w:docVar w:name="MonthEnd3" w:val="31/03/2022"/>
    <w:docVar w:name="MonthEnd4" w:val="30/04/2022"/>
    <w:docVar w:name="MonthEnd5" w:val="31/05/2022"/>
    <w:docVar w:name="MonthEnd6" w:val="30/06/2022"/>
    <w:docVar w:name="MonthEnd7" w:val="31/07/2022"/>
    <w:docVar w:name="MonthEnd8" w:val="31/08/2022"/>
    <w:docVar w:name="MonthEnd9" w:val="30/09/2022"/>
    <w:docVar w:name="Months" w:val="12"/>
    <w:docVar w:name="MonthStart1" w:val="01/01/2022"/>
    <w:docVar w:name="MonthStart10" w:val="01/10/2022"/>
    <w:docVar w:name="MonthStart11" w:val="01/11/2022"/>
    <w:docVar w:name="MonthStart12" w:val="01/12/2022"/>
    <w:docVar w:name="MonthStart2" w:val="01/02/2022"/>
    <w:docVar w:name="MonthStart3" w:val="01/03/2022"/>
    <w:docVar w:name="MonthStart4" w:val="01/04/2022"/>
    <w:docVar w:name="MonthStart5" w:val="01/05/2022"/>
    <w:docVar w:name="MonthStart6" w:val="01/06/2022"/>
    <w:docVar w:name="MonthStart7" w:val="01/07/2022"/>
    <w:docVar w:name="MonthStart8" w:val="01/08/2022"/>
    <w:docVar w:name="MonthStart9" w:val="01/09/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4A51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56550"/>
    <w:rsid w:val="00462EAD"/>
    <w:rsid w:val="0047429C"/>
    <w:rsid w:val="0048735D"/>
    <w:rsid w:val="004A2C92"/>
    <w:rsid w:val="004A6170"/>
    <w:rsid w:val="004B2D3B"/>
    <w:rsid w:val="004F6AAC"/>
    <w:rsid w:val="00505A3A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42CA1"/>
    <w:rsid w:val="007B179C"/>
    <w:rsid w:val="007C0139"/>
    <w:rsid w:val="007D45A1"/>
    <w:rsid w:val="007F564D"/>
    <w:rsid w:val="00804FAE"/>
    <w:rsid w:val="00833394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A6CAC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5270E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16E3A"/>
    <w:rsid w:val="00F36A14"/>
    <w:rsid w:val="00F413C4"/>
    <w:rsid w:val="00F90303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2022-12-12T12:52:00Z</dcterms:created>
  <dcterms:modified xsi:type="dcterms:W3CDTF">2022-12-12T12:52:00Z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