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08"/>
        <w:gridCol w:w="5608"/>
      </w:tblGrid>
      <w:tr w:rsidR="00B019B8" w:rsidRPr="00073F94" w14:paraId="40983BE3" w14:textId="4B2CD461" w:rsidTr="00477D2F">
        <w:trPr>
          <w:trHeight w:val="3969"/>
          <w:jc w:val="center"/>
        </w:trPr>
        <w:tc>
          <w:tcPr>
            <w:tcW w:w="2500" w:type="pct"/>
            <w:tcMar>
              <w:left w:w="0" w:type="dxa"/>
              <w:right w:w="0" w:type="dxa"/>
            </w:tcMar>
            <w:vAlign w:val="center"/>
          </w:tcPr>
          <w:p w14:paraId="66537F75" w14:textId="79742178" w:rsidR="00B019B8" w:rsidRPr="0005491A" w:rsidRDefault="00B019B8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5344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B019B8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1B4B1D00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B019B8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07145E56" w:rsidR="00B019B8" w:rsidRPr="005A6601" w:rsidRDefault="00990A2F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D23097D" w:rsidR="00B019B8" w:rsidRPr="005A6601" w:rsidRDefault="00990A2F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6D8CB2D" w:rsidR="00B019B8" w:rsidRPr="005A6601" w:rsidRDefault="00990A2F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210FBFE" w:rsidR="00B019B8" w:rsidRPr="005A6601" w:rsidRDefault="00990A2F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2E9D0A26" w:rsidR="00B019B8" w:rsidRPr="005A6601" w:rsidRDefault="00990A2F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337013CB" w:rsidR="00B019B8" w:rsidRPr="009B19D9" w:rsidRDefault="00990A2F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16D04209" w:rsidR="00B019B8" w:rsidRPr="009B19D9" w:rsidRDefault="00990A2F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9C27A3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6378C9D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C9ACB8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6E737F2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7BB4070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5DF6B5A1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62BB16EC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35BBCE7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33BEB3C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6D7CA11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51A080D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52D410B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56E29E6A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24BDF733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5A7E227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7D7F9F6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34050B4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12AC537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7D37B93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2496E88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46C24304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636F636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6040FA1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4EBDF0D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2711528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2B1C6B5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4D4DC4D2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6756A36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6E26903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19F0B72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013C070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784CF9E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1672A0F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454E2373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028DDA86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371B8DC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0228483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91834B4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1A2C0D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B3AE058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0B529B2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6A04AF7E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70CBFD81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2DA717C9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368C9EB1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7A40B03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5E38B0D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8476B0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7E39CF1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017197D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1065B5F6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7B600FB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65738E7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043A26C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7C2EBCE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7E7E9C2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178DA80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639F6711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7A86266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45E73C6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05CDEDF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6841337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1C4C9DD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13048BA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2C1569C2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7057B42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6FBD9BD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272507E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76FE97A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127F5FD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0871D1F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62071119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46145291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205E20F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00D46BD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34EA15E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5E78E98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17DC164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4B32F156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1DBE8296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29139D5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7BABF90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B22987C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047F5490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0068E7F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0D4D039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34C91B2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73489082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B58D09B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D0F305D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8CDD54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90CF3C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AA4A87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09EC3D5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435971A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8CC2FC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5F03F76C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16FC20F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695FA66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5E5E482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3B8ACF5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0D7342D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763F60C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6A4D60B4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1C7F021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59865BF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1B37415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54598ED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224939B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0BC180D4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2C7EB4A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0BF8A9C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35DB893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7E3D543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1A440DF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57F1894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19DF025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6330E14D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40773B9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4339A6C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2119438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11AC1F8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3018344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630007E9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0D8072D2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270DAD8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3FAE4D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42478C5D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21D6854C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33EAF961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07C8374C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B874D7B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2FCACE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32D518BC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3027E174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0EB975E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7C36BC0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6D603A7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79DC36A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692CBBE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43F1A5DA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7339FDF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65A2456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3A13D89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238C845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5AC8BF5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6A1D75E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5556F49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2C3A4854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321695E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40D70EF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1B1A46E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6140CC5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23B30B5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4D959BFA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77CB4136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2BC7DC9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5155749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4399547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7BBA64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676E89C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07DE249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3E4E8319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42F8C13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13E8D0E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4D58071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16FC6EF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4E1AF26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2D634FD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64CC59B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726D296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79D1559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B019B8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F799B64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6292A3E2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2FD1F975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4ADAB0C2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3D9AEE9B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225B9E2E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5C42A77C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5EE42741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1C46F2D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73D5384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78CAE52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3512E01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74CF573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7165743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6D5096F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7A62F3C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6796170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2FD0844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0E7D435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2358757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5CECF53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724ABA54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6A12967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169DAF6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4F6BF10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5FB9319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0C67722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65A59C5B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5DB99F9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594805F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543F160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04F1E4C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324B938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64DD686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0692F4EB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4CFC1F5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509CBE0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202AF31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6057FC3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55FF870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6DF2B02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1BA02FB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0DFCD679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65FE635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6DA553B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052E2FB5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377E3E34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05FFA67C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68F97E63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33F82526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4E7BEE2C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04DDF1A1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6AAF19ED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7E87A99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08E5FF0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2FA1DE9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1370557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6755BDE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445EF96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3CD25053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6952637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09CFE9C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44D6C36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6912AE9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70CA488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5FF98BD6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7256771D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690522D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269F778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387F08A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2FB1A3F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23E76C1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62C18BD1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2C7A7243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351A73F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5C6AD47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0ABC243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4AB016B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79FB276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7263976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1CBC1E6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19F7003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05D4F08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747B637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0609703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1F5210D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4647498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1E142E2C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14D715F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58F2335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B503343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54A6B682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191C346D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1B778CB0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0C3428DD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3886A609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2E120C5B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52A5BF1A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3661D24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1D2D070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5E929AF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26167B9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3D58B60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0CD6A56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64EC1B98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74A3D0B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0D8AEDA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118AE80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501BC8D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788C646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6A2B49C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4997102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74C0C32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124854F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47E5EB6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2F17F39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05DE84B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43C094C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488508D2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3019F9F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380631A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1E21AF4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03884F1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0C62C25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2BEA70DD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6B3A3D9C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365AA2B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6CFB201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3EEEBA3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01A0BE1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1E69AC0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258702B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1E9F16D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72B9BFC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6D54FB9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37583BD2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2CFBE90A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300D4B29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4352BE4E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4A834DDB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28CBAEC9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10D983AE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46E39D53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4283034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22790E2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28B2A9E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4025F80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180D9CA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38E27F86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2A970194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532EF74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199AA5E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39FA81B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583F32C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0B1C10A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599E9A98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1EC019DC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6543225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3BE7460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5612EEA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292DF23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0FEF15C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64FB526C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46CF5193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3AAA32F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70FC519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2EDD5B0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2DF116D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2A75455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2B3984C4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1FE2576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77DF4DA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376025C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1DF2097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2264BC1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6E3A33A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7C0445F8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788514C3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2C3541B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3002525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B019B8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5D9EA7DC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1578FD76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6B1DCDA1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03858221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62A1A09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60A31F86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48840B70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A079D5E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5892634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469DE61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5B0839F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6DA8340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5077F1A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204F6AE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6F167919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01C39A3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64F0399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6AFE6E6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791DB96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15412D5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4303511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4D5B89C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06C5522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757E9DC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54EFD87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13DD1AB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4D2F6B4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70A969E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6B3AAF5B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7876D11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4BA550A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4968DFC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410BB1E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487D28B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0930492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2E87C0FD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4A9FC80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3BCB7CA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04F3082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4317F43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418151D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343B8E28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114DE31B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4E9040F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6F7DD0F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6CA957AF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67AB4189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43783EA5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0B0E93A3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1787AC8C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6D4FFB0D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495838DE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51835B81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3446DB7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63DB838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530EAAD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099B392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25A546B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0342565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51B732E9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48D9222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12F99B8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11E4D3B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7451A2C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71F8DB5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585831C8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60A9B5C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64E12E5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6DF7CF5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703572A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56F83F4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23EF76A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3E7BEDE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678ED1B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7EC1933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576047C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726E7AF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3F5F7AB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31E63B7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5C7AC442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51F89E08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5136388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3A4AAC8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4F8420D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482BEC3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5FA1461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05CE3EBD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7B8ECEA9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38807BC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3FAFAF7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1F93FEDC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5E95AF6D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202BD735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0D2CA355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215B76C1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686AD448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00F732E9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19E6C090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14276CF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3E8A6FA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7043A67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4E52182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1B6D231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3358BC6B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242142EB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4344BDB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71A93FE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48190DC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2A0E9D60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7193AC6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6055249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0A79343E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379C3C8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38CB4D5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5615A2E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1BB00F9D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4498653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3E5D946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14ECB908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3856D4E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312C0D3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6712DE1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66F0703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7AA31ED8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4D9DC56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64E6DB6B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27112CD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42D3411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0C56D76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2071070F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0241900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496A3A43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0671AA7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577888F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720C7DF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B019B8" w:rsidRPr="00073F94" w:rsidRDefault="00B019B8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1FD3B42D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4AB0DC48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4F4CC66E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C345224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CAB0E32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1ADBE0C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53F8ECC4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0515B7BE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B019B8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1A18764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09B9F52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7D2FC88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1FD513E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59BB8BE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3DFB8ACB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7EF08E36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4A5F52B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0BA7740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3B3D2E3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00505D02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54251AD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0521FB55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1E4E283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64F508B5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0E76AD0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05B263A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12A2052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3A710A9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72C6221F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509696A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725EE6F1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3A8C14D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17DF3CA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555C07BA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343A5CC6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03F0D19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5ED79790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65E6469C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5242A00B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513F2A2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26662743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4E1F8A09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592ECD04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7DA91B91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019B8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4E2FDBBE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42761114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B019B8" w:rsidRPr="005A6601" w:rsidRDefault="00B019B8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B019B8" w:rsidRPr="009B19D9" w:rsidRDefault="00B019B8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B019B8" w:rsidRPr="00073F94" w:rsidRDefault="00B019B8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B019B8" w:rsidRPr="00073F94" w:rsidRDefault="00B019B8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p w14:paraId="65EA82BB" w14:textId="291527DE" w:rsidR="00477D2F" w:rsidRPr="0005491A" w:rsidRDefault="00477D2F" w:rsidP="00477D2F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5344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D2F" w:rsidRPr="00073F94" w14:paraId="50FEF948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0A63AF7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C79465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30F95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D934F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D2162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91DB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E5511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63C88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10A43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507946D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8B9E4B" w14:textId="148CCD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4694F" w14:textId="3C46EC1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88A8CE" w14:textId="6B12B41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C0CE04" w14:textId="47B2749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AC2793" w14:textId="4AB8DFF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770E1D" w14:textId="754C837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554F6" w14:textId="3FD315E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B8D92B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EBDE1" w14:textId="50EB25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E74789" w14:textId="73281A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B05B10" w14:textId="214871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A25E3D" w14:textId="785C0E8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061370" w14:textId="602599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24A240" w14:textId="745BC3C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71671C" w14:textId="690BEAD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1BC468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430FEA" w14:textId="1C7187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C640C7" w14:textId="646A6E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AFD1AE" w14:textId="59CF9F0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0BF3AD" w14:textId="6FF480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900A2B" w14:textId="2C21F5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2D0AF" w14:textId="1A9AF17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6CCB33" w14:textId="3E4A0B8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58E72C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E9C10A" w14:textId="128F9B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9F9856" w14:textId="3EF2F8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A4173F" w14:textId="0474FF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1CBD54" w14:textId="359F9FF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981982" w14:textId="05D9450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174979" w14:textId="78392EC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6A781A" w14:textId="2DBBB3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F83E25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64DE1" w14:textId="3F0816F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7687CD" w14:textId="6640FC3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44C63A" w14:textId="68ABD3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755132" w14:textId="1592E7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B8D8DC" w14:textId="7979FE9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6446C3" w14:textId="7DF50F4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FB94B0" w14:textId="1ACCDE8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FD80CC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8F7C4C" w14:textId="0A08F2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A05523" w14:textId="17DCF9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EFE4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9DA61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A628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A3A80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7197C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E6EE836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FCF491D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3CFB30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34D42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B7DE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D93D4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101E5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8B1C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894F4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F742E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1571C8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14C69A" w14:textId="21D481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13C35C" w14:textId="147C2C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A69DB" w14:textId="343232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FBAA56" w14:textId="0D1FB46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C26C6D" w14:textId="0AA26C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65A81" w14:textId="645AD62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AD696" w14:textId="3A9AE1C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1981B0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5EE06F6" w14:textId="1D530E6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8DF3BE" w14:textId="564809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CC9AEA" w14:textId="2E2E39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5FC325" w14:textId="522A9A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CE4EDC" w14:textId="4C9640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B447C1" w14:textId="066C6B5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319E70" w14:textId="53DB6D1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D8A1B4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51F4EC" w14:textId="0299BC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2DD49C" w14:textId="518AC99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42141B" w14:textId="1E249D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A0276" w14:textId="4EFC02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0D3A9E" w14:textId="72C596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8E7964" w14:textId="2BE85B9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3E1CC" w14:textId="3868C12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BEB2E0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6469B7C" w14:textId="4C1EEE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C7D291" w14:textId="1F9342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E5DB72" w14:textId="00B7D1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2064ED" w14:textId="01CE1B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CCC0FF" w14:textId="0DBD2C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14DBDE" w14:textId="08761A9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39657" w14:textId="0522186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C8D917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8523CCE" w14:textId="2942E4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F386C7" w14:textId="13424AF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62EE6" w14:textId="48FE99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C206A5" w14:textId="616456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85C0A8" w14:textId="435108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CC944" w14:textId="542107A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02268C" w14:textId="7B587F4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B6B583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125C73" w14:textId="6E86F0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714F90" w14:textId="084F82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327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CAA91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C6ABF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C08BF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C7072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024DE8D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17A7827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B1789A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03B1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8088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FBB97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6303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758E9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C2F6A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3D96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D1772D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097C1B" w14:textId="369DED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ACB83" w14:textId="2AF71E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8E20CD" w14:textId="67B6BF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D4BDD" w14:textId="0051B35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A42CA2" w14:textId="532AB2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512A67" w14:textId="5B66F3E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D48C4E" w14:textId="4818F72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5F0B28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D682A" w14:textId="3373DC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B1E6BA" w14:textId="5EA360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BF" w14:textId="67E9F6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D901CC" w14:textId="557265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C3DA" w14:textId="501A09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346CBF" w14:textId="2B53A01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3C9A19" w14:textId="6AD45DD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5ED2E4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EECFF" w14:textId="56C49F5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D6AC69" w14:textId="521EB0F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A0ED57" w14:textId="01DDA7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BE2176" w14:textId="0F4B77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167347" w14:textId="1B8DDCC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51223E" w14:textId="32B69DC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9B67E2" w14:textId="1A41530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FAE9E0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455B2" w14:textId="40D7FD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285E97" w14:textId="54BEC7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180EE" w14:textId="466302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7BD52B" w14:textId="5BD0D0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ADC0FE" w14:textId="070631A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D1B01B" w14:textId="2CE1160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5DE1DD" w14:textId="66387AF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242B42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F20622" w14:textId="103419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E1FCD4" w14:textId="4DD001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AD0683" w14:textId="34FDB4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FC3F4" w14:textId="2C6D8E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6D44DA" w14:textId="65BEEE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F7378A" w14:textId="08F618E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1A6287" w14:textId="5111424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210455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51CB9" w14:textId="0F227C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2BAAAA" w14:textId="239E4B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F243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5CE73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1DDF8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13FAC8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8896DD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5412F7E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0C7A52E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9BAEBC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8963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47F19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CB80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FCFB1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38DE9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C04D21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5BB1A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551AD67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F4B752" w14:textId="5622914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297FD6" w14:textId="4EF6C3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19ED50" w14:textId="655E24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B1F53A" w14:textId="7AF83A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195967" w14:textId="176885E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87D27C" w14:textId="070E753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2A183" w14:textId="58A71D6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CDB956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A34039" w14:textId="2966A6F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E370C5" w14:textId="11F8F5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A19E6" w14:textId="7F0E97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7053F6" w14:textId="3B7426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51E22E" w14:textId="0B4E4B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5EC213" w14:textId="256F059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4811B2" w14:textId="2D53985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8A685C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FEA187" w14:textId="77BA21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87721D" w14:textId="51BDEB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939B" w14:textId="7A06ADA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F88FAE" w14:textId="1190D8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ACCF0A" w14:textId="2F3693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8FA1C0" w14:textId="438CC21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3D2AF9" w14:textId="098E315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AF1E06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66C562" w14:textId="258F79E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F333F" w14:textId="10C6248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A7EB" w14:textId="33A1061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FA668" w14:textId="6120E5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FBAED" w14:textId="47EC224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82D317" w14:textId="4298A86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E8EDA6" w14:textId="1205319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76AD15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C3ACD3A" w14:textId="4F1718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FDC93" w14:textId="09CC2D8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1DB737" w14:textId="3ED19D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0A7B39" w14:textId="4E5460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25DCB3" w14:textId="6B5962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909234" w14:textId="2C86B3C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458777" w14:textId="19D7D6D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AB7214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7EF0DFE" w14:textId="20193B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F89301" w14:textId="4DA97F9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2C5D0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9192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46B79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D5B0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9A8A4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E8575A5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2A41A3C9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0AE1DCA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98017D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9B80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D5E91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5BFD8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B277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C7171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CDB30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5A266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212435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200F9D" w14:textId="0A7328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03D8D2" w14:textId="6A1C40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A1C183" w14:textId="6947A7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899489" w14:textId="05C7CF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140C5B" w14:textId="108251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AEEEC" w14:textId="26069FC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CDB34" w14:textId="19DB975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CF9C1A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AD43C7" w14:textId="48C999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0E22D3" w14:textId="7A364EA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5AEA51" w14:textId="7F4F07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DC1451" w14:textId="0826BB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6108" w14:textId="76E3F8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0B689D" w14:textId="1864CBA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B940DA" w14:textId="4086986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ACCB98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8761C3" w14:textId="08BEF7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BE48DB" w14:textId="4E6DEEC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E03A7" w14:textId="7B5714A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DEEE84" w14:textId="4581E22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71176C" w14:textId="643F44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9C3910" w14:textId="3F6FABC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608D0" w14:textId="364B769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E164E6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F73395" w14:textId="3A7C7D2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82C18F" w14:textId="6125344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84A0B" w14:textId="5FB157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4D3939" w14:textId="4B2C1D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92683" w14:textId="404574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672B28" w14:textId="703509C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EF86E2" w14:textId="40F1815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737836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CB08D4" w14:textId="2904638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EA26F" w14:textId="02E95A2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A21A4" w14:textId="04A746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F95596" w14:textId="4CDB3E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554EE1" w14:textId="73CA83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C00373" w14:textId="0270F03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513A53" w14:textId="69D2711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FCC85E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B8ECFF" w14:textId="741DC8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68BFBC" w14:textId="7069EC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908BF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56D94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D9478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94F9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6BD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439C47C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733B385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2AFB30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7AD36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DDBD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B74F0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60631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63A2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B0D67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212C5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06272D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747CDE" w14:textId="27281D3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7429E" w14:textId="257117B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F36584" w14:textId="68A3EC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8A42AF" w14:textId="4D1368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2D0338" w14:textId="63AC2C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E17EC5" w14:textId="5388E1D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C9161E" w14:textId="14F55B3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67D3ED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BDC51D6" w14:textId="378B1C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3C4D44" w14:textId="297E64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D1155" w14:textId="059442A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3EA572" w14:textId="0481BD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5DEFC4" w14:textId="140494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C3F484" w14:textId="72D494B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883C47" w14:textId="551F462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897341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E0B026" w14:textId="536D526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266D1" w14:textId="0D8F65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BF1E90" w14:textId="105D9F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0474D1" w14:textId="6A35838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027573" w14:textId="1DA78F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60C2F9" w14:textId="7AB49C4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4B096" w14:textId="5E0E1E0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CA2ABC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BB57E9E" w14:textId="26EF18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73257" w14:textId="628910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E2FD43" w14:textId="03288C5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ABC05" w14:textId="4B9180A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ABECFF" w14:textId="7F0789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AFE309" w14:textId="4138213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A56F10" w14:textId="2CC71C1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671FD1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A3EE04" w14:textId="1B0404B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F06AA" w14:textId="27CEA7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DF8139" w14:textId="61D8F80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6D3CE6" w14:textId="362AE03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C6318D" w14:textId="776940D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7BA94" w14:textId="09DA3B3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6D76C3" w14:textId="56FDD71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490A13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083F7C" w14:textId="5DAD08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788537" w14:textId="2A9D2F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9B4A8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87C63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CBC7E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C1C5C9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CD7F1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85A65B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14BAFB3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190F3A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A03A2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E4832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828A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BDB5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A888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054AF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18982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0316B6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0DFC99F" w14:textId="65DF49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446B9F1" w14:textId="793E3F0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8584305" w14:textId="69DA2B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D0FE2F2" w14:textId="2A21A4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582265E" w14:textId="4D51FF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D06D6C9" w14:textId="4C67A03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6AD9C7" w14:textId="3410B26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BB7596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2F22C87" w14:textId="009D761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FA31646" w14:textId="3F47756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A7677" w14:textId="10105D0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6BF7072" w14:textId="022D1F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949AE9E" w14:textId="4CF85A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C97C5" w14:textId="457B6FE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0175F7E" w14:textId="1B535B4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42EB2E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3EEF069" w14:textId="6957B1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89B400" w14:textId="5FC4C0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DCB4541" w14:textId="144559A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A2CC5F9" w14:textId="3D6D04C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2B3C8EF" w14:textId="561B3F8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6304CD1" w14:textId="391879F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FFDF84" w14:textId="6533E50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E37721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2E91391B" w14:textId="3AA72A8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4892B5" w14:textId="496ADF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F30F1AF" w14:textId="2C79698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3B4AECC" w14:textId="6FC82C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A2BB59" w14:textId="04C423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EFA2D1B" w14:textId="37798E4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A1549A" w14:textId="4CAD988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19192F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0207D2D" w14:textId="6EE650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96EF041" w14:textId="42C175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003BD56" w14:textId="43C246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37045" w14:textId="5B5C68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76F3C9" w14:textId="650426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173555E" w14:textId="1155BF6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09EA7A1" w14:textId="5B7C1BD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36EB1C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8C018E0" w14:textId="6537662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C87089D" w14:textId="609171C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62549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52F6E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D5ABB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328879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E72B2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A73E37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0AA7C9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88BBED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D3A1C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F1843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6A0BD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448F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7FDEE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974672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7646E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F58801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247E7E" w14:textId="2D65110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157986" w14:textId="5DFC714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E3C3AC" w14:textId="53646E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D68DF4" w14:textId="720C04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1095D8" w14:textId="35AF84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514EE5" w14:textId="5AFF51D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4C6F59" w14:textId="30827FF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C03240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3725F6" w14:textId="6F4126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10FB" w14:textId="177426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703305" w14:textId="5A0B5E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210D9" w14:textId="70E722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2D19FF" w14:textId="051899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4AF1D9" w14:textId="325F808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2D0419" w14:textId="63CAA55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A03956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F88E3A7" w14:textId="4125A1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92345E" w14:textId="0E8E0A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EFC48E" w14:textId="44FDAF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543D38" w14:textId="5782736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BD920B" w14:textId="2103F3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987DD9" w14:textId="3312D81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20BD1A" w14:textId="61D3EAB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74A7FC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686FC6A" w14:textId="64BDA98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E353E" w14:textId="197FAF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D50FC" w14:textId="07A8E0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895A3" w14:textId="2C23F6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D149A3" w14:textId="725191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02B2C4" w14:textId="219174A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E268" w14:textId="717F22A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A9367B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015DB5F" w14:textId="72931F8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DCE0A" w14:textId="0F49A58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26194C" w14:textId="5ECCC3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A52CE9" w14:textId="79213E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B8B83E" w14:textId="2F6B57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80F4F2" w14:textId="4891F0F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41BA42" w14:textId="606C598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ED96C1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FECD7E" w14:textId="609D886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E37D6" w14:textId="10E23CF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50D72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A8E7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17636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C9AD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C133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6154D41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515A6582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352286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9C3B5E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7A339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AEC1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DF46C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C25A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2C4E5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C5D93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2BC22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1671D3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26E64A" w14:textId="30137B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D90A2" w14:textId="193AAE1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51F8" w14:textId="082DBF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F7CFF" w14:textId="768C54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BB1DAD" w14:textId="5DB4997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6E43EC" w14:textId="20AA62F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3098E9" w14:textId="59D5C28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688740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D91A34" w14:textId="7AAF726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F1874" w14:textId="3A55D6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E9F2A2" w14:textId="4F96B02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0DF82F" w14:textId="6F8DE8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F6F9EB" w14:textId="44B4CE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DE73DA" w14:textId="2C24010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0F56F9" w14:textId="77A1E28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9396A7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948FA" w14:textId="23898A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17D61" w14:textId="234D92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C3D4EC" w14:textId="29AD0AB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CC1DAE" w14:textId="01CDF9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9B5BAD" w14:textId="1A7ACC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18CFEB" w14:textId="779223A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ED3C91" w14:textId="7DFB76D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6B73A8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6C86E" w14:textId="366738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33CBFA" w14:textId="5E56AB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4E925" w14:textId="765ED6B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111A8B" w14:textId="38F36A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3401C3" w14:textId="38FEEC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3489AE" w14:textId="5C534C6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92AB02" w14:textId="6A598FF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1B1BFB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4E105B" w14:textId="5DA1CA1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D66ACB" w14:textId="730BFA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CBD1A1" w14:textId="11C92A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35C5E9" w14:textId="51725F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F64CDE" w14:textId="290310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EFB697" w14:textId="2A1F0A9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3CA5D0" w14:textId="31A4B19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055787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143D81" w14:textId="7A8CBB5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8828F3" w14:textId="7BDF19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97B6C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B316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B4139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605E6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12410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FA6B27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6EDAAC9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B68DDC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D9EF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890BB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2D04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4D367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2F6B0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2A497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51CE6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9D2E03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11CFC7" w14:textId="65D968A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CB1BA" w14:textId="5F1667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1AFB66" w14:textId="039DB9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2B3A54" w14:textId="58BFDA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698893" w14:textId="6FA1DD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A943FE" w14:textId="38C5EF8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A26A40" w14:textId="3815B8A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CC907E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F02B9E" w14:textId="5B5F3E5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628A2" w14:textId="45310F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1BFB2" w14:textId="17BBF6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F3D86B" w14:textId="526ABD9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C26905" w14:textId="59BF1D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43D116" w14:textId="3D83B40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B924E3" w14:textId="781C3EB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90A510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74046C4" w14:textId="4F921E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E782A0" w14:textId="16D1B26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B2185" w14:textId="2CAFE5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91CCA5" w14:textId="1760EB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64D445" w14:textId="6F4D44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303E80" w14:textId="7414127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A6967" w14:textId="125EF3E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A7DCD6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BD3B517" w14:textId="638E5C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D6FFA1" w14:textId="43EF818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19C03F" w14:textId="56F5EA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F0F4FF" w14:textId="42852D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F3B8BE" w14:textId="29C8C90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03569E" w14:textId="7F2099B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EE682" w14:textId="3046AC9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46F1F0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73E1A38" w14:textId="0C15958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0D7D2" w14:textId="591842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E46854" w14:textId="0BE177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364F0" w14:textId="435E346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C41FEE" w14:textId="76CD8C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09D802" w14:textId="210B5DD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B0A9CE" w14:textId="792570F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3A38EB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060531" w14:textId="1812BB0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0204BD" w14:textId="59F7B8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7C9BA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6B489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CC2E7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2000E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D0283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A7AA87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F45A38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844B51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0665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83C73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7E631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D637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CCD55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207A8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8D79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6C95A6F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E52F3D" w14:textId="74AE8B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52345E" w14:textId="070F12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AFC1B5" w14:textId="1319B7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A70223" w14:textId="1827696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9DA33" w14:textId="77CB72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49624" w14:textId="00ABFB5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00C516" w14:textId="0349105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EBEAB8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327678" w14:textId="23783B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F7AA71" w14:textId="4DF73A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528A83" w14:textId="6F7CBCC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98BF26" w14:textId="569946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E9DC70" w14:textId="696E7A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BA810A" w14:textId="23970D7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539FE" w14:textId="58A76E4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A7F501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C817BD" w14:textId="3B59835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438D7F" w14:textId="293E59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9800D3" w14:textId="374EB35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6487A0" w14:textId="4BB089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B3F153" w14:textId="40B3A0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3DBBB8" w14:textId="734D88C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574F05" w14:textId="09994E2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FE104C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30D4C2" w14:textId="3CDFF3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5ECBC1" w14:textId="673E85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BB6435" w14:textId="7810B88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002ED5" w14:textId="4BE2D29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1523C" w14:textId="160E01D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8C8BC2" w14:textId="6B51670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A61A6" w14:textId="4D312F0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F0576D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8140A7" w14:textId="771923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9A11E5" w14:textId="2DE1DB9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AD661F" w14:textId="75711C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336444" w14:textId="7779534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9A569A" w14:textId="3247FCC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919E1" w14:textId="1DCD9E3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628E99" w14:textId="2BC2387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EF30C6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AC3E37" w14:textId="1EE30C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DB9B59" w14:textId="28A16C4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E3773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61DA5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030A0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A3E1F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20A8A9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D2F76F3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0F336A6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35FEC0C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84472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A9D27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FC2DD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769E2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E990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61B7B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D1282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163CDF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767BF" w14:textId="2285498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93B3C0" w14:textId="3DD0B5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638A6B" w14:textId="2F5453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C1F128" w14:textId="4947E2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4D4D8B" w14:textId="19DB207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A4A850" w14:textId="25ABB49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D9BE3D" w14:textId="109FCF4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3A3503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CE1C2EA" w14:textId="698248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FF75B5" w14:textId="14779E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5378F3" w14:textId="2A78ED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53ADBC" w14:textId="41AC4E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CECA0" w14:textId="2FFBEA9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E931C" w14:textId="5962BE8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6E82F8" w14:textId="4252138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4A2444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492C03" w14:textId="2460F1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2A6DB7" w14:textId="1C5A4D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C004CA" w14:textId="08DD27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845DDF" w14:textId="3B2E3F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121F76" w14:textId="1483C5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4DB7A1" w14:textId="4498E32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8A5316" w14:textId="3861D23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941004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22A7CC" w14:textId="3230900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8BF993" w14:textId="4DA71D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F26CA6" w14:textId="3EDDB3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3EE1E9" w14:textId="53D1FF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D9E09" w14:textId="4370204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47272" w14:textId="0D76B86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75B94" w14:textId="2085003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318946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B47086" w14:textId="2CA945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4D7828" w14:textId="2A796E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76833" w14:textId="2BC61DD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356C48" w14:textId="50A5F33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87D475" w14:textId="37D2318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EE5F39" w14:textId="24AFA28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C7FBED" w14:textId="16BF173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65027D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0317EE" w14:textId="3A76858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B9C287" w14:textId="289867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68904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74E35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1725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CB69BC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A454A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C1449A8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1DC637C" w14:textId="77777777" w:rsidR="00B019B8" w:rsidRPr="0005491A" w:rsidRDefault="00B019B8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  <w:tr w:rsidR="00B019B8" w:rsidRPr="00073F94" w14:paraId="39895F1F" w14:textId="4EE14225" w:rsidTr="00477D2F">
        <w:trPr>
          <w:trHeight w:val="3969"/>
          <w:jc w:val="center"/>
        </w:trPr>
        <w:tc>
          <w:tcPr>
            <w:tcW w:w="25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4C723" w14:textId="43FDDF13" w:rsidR="00477D2F" w:rsidRPr="0005491A" w:rsidRDefault="00477D2F" w:rsidP="00477D2F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5344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D2F" w:rsidRPr="00073F94" w14:paraId="50A6B76C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B387BD6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37BE576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F3665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A91F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D9F1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BC4B2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D153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44330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666F0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1F1070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2CE26B" w14:textId="2A4807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F6D2FB" w14:textId="5AB33F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88BD4" w14:textId="2309C8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E8F0AD" w14:textId="37C708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5E5B6" w14:textId="7E70CD6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2A7CE6" w14:textId="057BEE3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067CDD" w14:textId="6FCFBD6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AB89C5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A82C42" w14:textId="40ACB0F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B68BBB" w14:textId="03F408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1B8823" w14:textId="1F5BAC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425C49" w14:textId="60FD3D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DB57DB" w14:textId="39895B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C6365D" w14:textId="1C73626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206466" w14:textId="6E72960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17C424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534046" w14:textId="5836397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5A8E0" w14:textId="5044EC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BC8559" w14:textId="3142BD6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54775B" w14:textId="3F9B52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3B79A" w14:textId="2F0D55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5744BE" w14:textId="3D9F0EE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516E6" w14:textId="264A24C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DD1D45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9DFF" w14:textId="4B67EA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45114F" w14:textId="387548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B5DD18" w14:textId="2B3E10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F8996" w14:textId="3F8DCD4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7DE4E2" w14:textId="66C547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C27E15" w14:textId="1AD4551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6BA627" w14:textId="1F5CE82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087A28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CB49CC" w14:textId="241DF8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DAE231" w14:textId="6B4809B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24256D" w14:textId="2432188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BCA634" w14:textId="0D94CC9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11068" w14:textId="5647F8A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F0E77" w14:textId="4DAC601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7ADD46" w14:textId="114C675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65B384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7284DB" w14:textId="1A878B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5FBCC5" w14:textId="32A1F5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D9B6A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0B30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1F52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C5D30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3E47F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489DC93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7DFA77A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E33786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28D66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B4FFA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C0C79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B6CE5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6C6A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CF056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0EFE02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F217A9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9EF3E9" w14:textId="6E55FB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03273" w14:textId="526955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9C228C" w14:textId="6964AD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E61440" w14:textId="268258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A3A85B" w14:textId="212BA9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7E5B04" w14:textId="6F39D32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66585" w14:textId="0CB5607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61EC4D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6862BF" w14:textId="62244E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A11133" w14:textId="4C44790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1DCD3B" w14:textId="549569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574C5E" w14:textId="6EE967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197641" w14:textId="2EB827D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DAA016" w14:textId="53DFE34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3C4B3B" w14:textId="5763CA8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2184DB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5714A1D" w14:textId="355D094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4F940" w14:textId="640B24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4AE75D" w14:textId="03FDFD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9AAFD4" w14:textId="2E23ED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583813" w14:textId="6785A0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6C057F" w14:textId="12156C6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1BB5C1" w14:textId="572D0D5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27BD3F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69F31F" w14:textId="57AACE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0B05F" w14:textId="2DE11C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B0AA0" w14:textId="3CF0F5C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F35500" w14:textId="50E516D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108F4F" w14:textId="26A340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5686EA" w14:textId="7A94B66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82A835" w14:textId="0851BF9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7B98C1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3808FD7" w14:textId="4B8FAE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1AF969" w14:textId="76D1F7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DEDD81" w14:textId="5F9E1DE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E465B8" w14:textId="5019E4F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1F251A" w14:textId="541DF8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DF2771" w14:textId="712CE23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F90173" w14:textId="5FFE081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A60E15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403D2D" w14:textId="05AE1C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7B39F" w14:textId="3DE96A3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32D78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82CD6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0FACB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17AFD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B81095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B1D62B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E720A5C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41F0D3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0443F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10F3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A15D5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69A7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E0822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ECD69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F2792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9087D8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4A9912" w14:textId="778738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DF3A2E" w14:textId="08EE50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7CD40" w14:textId="18C5096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A0895" w14:textId="00A507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C83165" w14:textId="29D4C7A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1BAD82" w14:textId="6D16952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DC2872" w14:textId="254B741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411035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C53F6C" w14:textId="0C962E4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1EEABA" w14:textId="6DA9568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1FA8E8" w14:textId="340E6A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F7CC3" w14:textId="21D3F49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820C52" w14:textId="349213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1F8A92" w14:textId="0514E6E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13C247" w14:textId="05A5E19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3FB7CA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B93F59" w14:textId="71FCC08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01C03" w14:textId="5FF24B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FF8179" w14:textId="2ECE4E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16C563" w14:textId="7FB727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9F5D46" w14:textId="3031C42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CA3F5E" w14:textId="15FFABA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EDB311" w14:textId="2A48C40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7D24C1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EAC918" w14:textId="41A10A1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8C2A" w14:textId="62BB34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DAF70F" w14:textId="09A8CA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44BF16" w14:textId="04D2FC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637128" w14:textId="5FB1AED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F8E4EB" w14:textId="39A3E03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72FFF6" w14:textId="4D3104B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BF885B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BF0D3D" w14:textId="19CA422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6BBE0A" w14:textId="4FFDEF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668083" w14:textId="1D40EF6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D1D98" w14:textId="156B35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4541BC" w14:textId="3B622E7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7AA41" w14:textId="4E939DD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4B5B41" w14:textId="5DB5BB6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0B1CDE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E5A55" w14:textId="586058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4C1FCE" w14:textId="6CC791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6D132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3A50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5F587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D25D7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57B46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341C7C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A35A288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25E752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A9066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67BD2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0D7F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FAD5C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4CF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7F8EB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3FD0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95BF04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1CFFC" w14:textId="7D3C27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54B676" w14:textId="2CD41AB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E8A463" w14:textId="28FF34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F7236F" w14:textId="1752F4C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173F61" w14:textId="2F53E2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E72F01" w14:textId="13EBDFC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02E6C5" w14:textId="3940639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01CEF2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1CBB89" w14:textId="0030D8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37360" w14:textId="6FD57FD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7E0657" w14:textId="097790E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5F0A1" w14:textId="484BA0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D0CBB" w14:textId="66FEDE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CE3D46" w14:textId="46C937A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16A04" w14:textId="4FD439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156149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10F7186" w14:textId="664693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31106" w14:textId="19B6E6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30E9DF" w14:textId="062FB4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88EFEB" w14:textId="041FE8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68F765" w14:textId="44AFC9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E79C2F" w14:textId="24406D2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5F7D48" w14:textId="065CDBA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C5AE9F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5FB73F" w14:textId="59C47CB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05CB0B" w14:textId="25BBC9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B590F" w14:textId="0C20AD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A47C39" w14:textId="216E94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3E8693" w14:textId="6558AA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BD9683" w14:textId="6008925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43E2A7" w14:textId="5B8C56A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39F9ED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CDDB7A" w14:textId="4BECB3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69CD1C" w14:textId="7856B0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EE7355" w14:textId="2DF82B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B3449" w14:textId="0FD426A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A19509" w14:textId="4F653F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DF3CCF" w14:textId="7E4A22C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2C9010" w14:textId="33371D2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A29637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E513D" w14:textId="2BCAA0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9F598A" w14:textId="3BABED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3AEEC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E82F5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6D535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23A4B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732A4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D9DAAB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5A1616E8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D79A41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609908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45784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24B66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7763F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43CC7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068AE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0B8BD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FD13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639D64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FA86AE" w14:textId="76C862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0D6973" w14:textId="6EF3A8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932902" w14:textId="1604960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90F77" w14:textId="76F4B5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F3049F" w14:textId="75E237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05310A" w14:textId="6E37BF8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3707FA" w14:textId="6550535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464E04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DDBD61" w14:textId="15BFB8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B70170" w14:textId="1C7F5B7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BEFF4D" w14:textId="4521B4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55101A" w14:textId="44EF7B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79B33" w14:textId="22964E9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9C0A2" w14:textId="7606141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8FB6CF" w14:textId="7133047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295E84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FC6BF7" w14:textId="34B6F19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C6C5B6" w14:textId="12183E9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9BAF03" w14:textId="34CE12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95BC0A" w14:textId="6DFD27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5B9D15" w14:textId="593EBC7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A5F31D" w14:textId="059379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6C7A20" w14:textId="03F34CE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6DC954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FBDC28" w14:textId="0D364B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39BC81" w14:textId="0EA2E1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016FC3" w14:textId="6A39A01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296FF2" w14:textId="5A9646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B8642B" w14:textId="35A534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8384" w14:textId="7FA5C6D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AD13C6" w14:textId="2D14C1D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24004F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8AD47" w14:textId="28BE15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FC2B66" w14:textId="59D09D7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9C125" w14:textId="1137D12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138129" w14:textId="30F470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4EB7C5" w14:textId="0856E6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ECCB0B" w14:textId="1062D68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3653F7" w14:textId="59A2BB6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ABB513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A8611" w14:textId="1BA73A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C5FEF5" w14:textId="5B53E1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D2F37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D2FCB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36B6B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0BDB4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E7FC00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283E58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5EC7DC1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1AA885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A1090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E499C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B41C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473FC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661F3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C75E3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770FE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690D94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3CF62D" w14:textId="3567134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BCF942" w14:textId="53EC96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B33BCF" w14:textId="0C0D30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0A3E15" w14:textId="1693329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FC62DA" w14:textId="5FBCD54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691A03" w14:textId="7101E6B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7D69B" w14:textId="15F0B2E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BEA6B9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EBE131" w14:textId="695761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2AE666" w14:textId="5BB412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5A97B" w14:textId="522A7B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37FAA" w14:textId="085654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D58E80" w14:textId="635B36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C8AB14" w14:textId="0CE02AC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57EB4B" w14:textId="397D6C5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186C05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B2E8DC5" w14:textId="068A9A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9975" w14:textId="55B82FA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8DDA4" w14:textId="1AD8AB9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0BC8FF" w14:textId="345C8AC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2AD878" w14:textId="3F2FBB1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BF5AEB" w14:textId="2607E2B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0FD5B8" w14:textId="35306E4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7E41BD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8DDB45" w14:textId="2A23F9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219DBD" w14:textId="18B244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AD3F6E" w14:textId="12368E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671FFF" w14:textId="41E3C68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36CF3" w14:textId="2012A3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B79519" w14:textId="15B15DF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DFAC5B" w14:textId="3D9D5BD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B2D2F2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0BE509" w14:textId="27A45A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5E6860" w14:textId="1ACC70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3078" w14:textId="439A5D4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B66B4" w14:textId="59A16C9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4FCB93" w14:textId="7DD5EA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41AB7B" w14:textId="5FFC4E6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5C68CC" w14:textId="4CDD5C3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804D5B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F76CB3B" w14:textId="3E89F2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5F44D0" w14:textId="602367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FCA1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9794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D677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60FB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521F8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C870D1F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0F109E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109372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FD334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A4CEE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A2893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78367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CE416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AF117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3DB30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81EAAB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995D4CC" w14:textId="622D18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41152BA" w14:textId="57AAFC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9F8163" w14:textId="51B297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D33884F" w14:textId="16CBD7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D011444" w14:textId="5901B4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D735F2D" w14:textId="26D1ECE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E171F76" w14:textId="47CC5B5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28BA23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B88E954" w14:textId="0AA1512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C1F19" w14:textId="7C481D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4F1C4EB" w14:textId="00FEB7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A1C461C" w14:textId="1653AC4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BA78BD" w14:textId="11316A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6B8F6" w14:textId="134680D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E28816" w14:textId="506290A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671EFD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1DAD2F3" w14:textId="59E988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2DB8C40" w14:textId="41B4408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020CF" w14:textId="51B34E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9176977" w14:textId="3AD5D2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235B08D" w14:textId="101C5D4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C30583" w14:textId="4837C1F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B748D6" w14:textId="4042F9D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4314AB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C0AEA7D" w14:textId="63CC81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D2A003" w14:textId="35491A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05194CB" w14:textId="537486E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4C5F367" w14:textId="2CFC75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917B771" w14:textId="023E6F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E56229" w14:textId="1A4B378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F39F40" w14:textId="6EE337C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295B2C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20C410C" w14:textId="0BED33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2838C9" w14:textId="4F6FDF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1173F2E" w14:textId="0C39139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DF781D" w14:textId="4AF92B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0FD769" w14:textId="1C2386C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C7C00B" w14:textId="129AF61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1F4B3A" w14:textId="4BD9510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B5D67F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23F78948" w14:textId="12FB416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5A609A" w14:textId="29E94EA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838DEC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8C7EC5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8C269E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64668D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BF278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6B93AD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F0D3F5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6C4855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44EC2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24DA2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D0F9C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0B46A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A3063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32E5C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A666D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6673901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3B899D" w14:textId="0E67CDD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1AF1F2" w14:textId="55EF05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C0CDAC" w14:textId="66FF20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9F0385" w14:textId="090F88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6DC75" w14:textId="70CB82A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5457DC" w14:textId="26D80DF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B6738" w14:textId="28F21E3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67FEEA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A6B4D11" w14:textId="7BECBD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788468" w14:textId="1EF3CA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7C4DBF" w14:textId="74A3FC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F4233" w14:textId="77DDF4B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5B6B25" w14:textId="19ACCB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2A26AE" w14:textId="0ADEA78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1AE2EA" w14:textId="3EDA0AC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3AC34B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F3F0C9" w14:textId="33E01B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69209D" w14:textId="5011FF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151FD2" w14:textId="1BD784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728DA3" w14:textId="7AE036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B07197" w14:textId="40F549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02A3B9" w14:textId="72B1B3B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4F98F9" w14:textId="332BFA5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E93F0F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7034EA" w14:textId="4F0C8C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AAD152" w14:textId="115F41C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2D083C" w14:textId="205AB3B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A1D0A6" w14:textId="65B715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CE24AE" w14:textId="5C0F72D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1FFC7" w14:textId="591E545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9E4398" w14:textId="53E5F3C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624271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C8F1569" w14:textId="2D62CAD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35180B" w14:textId="287951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E808A1" w14:textId="5A1DE3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9FEFE4" w14:textId="1328A6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C2CAC7" w14:textId="740A1D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A230A" w14:textId="62E84A1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4EFBF2" w14:textId="3DB7E5E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B335D7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FB7AD6" w14:textId="0258E1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A43E68" w14:textId="0E1A71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FAED6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7174A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9549B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3AC96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4D43E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C96A3C9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6D22CE08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C79A7A9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4CB9F1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21CF0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0FB76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ABF7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EE2D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A0F99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40B7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9C15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7F08E2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A2354D" w14:textId="7C92034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3BAEB" w14:textId="05B207C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868B15" w14:textId="4E147FA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9289EF" w14:textId="470B62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C25F7B" w14:textId="4A06DF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D5BA5E" w14:textId="417E3DC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5B62F7" w14:textId="09546CD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AA986A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8926C9" w14:textId="0B11E4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A1B99A" w14:textId="35412CD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59EE7D" w14:textId="63C236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1EE4F7" w14:textId="1AF7EF1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42A103" w14:textId="074B80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27BC4B" w14:textId="6E4C9DC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6F58AB" w14:textId="184DD79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F86099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9F1859" w14:textId="2BF4F9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75CED8" w14:textId="4EA76C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8D1D5F" w14:textId="7B863A0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C8460" w14:textId="38FA5B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5F3FED" w14:textId="444791F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243F5E" w14:textId="661D305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9FAB93" w14:textId="5310DF6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984304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2B6C07" w14:textId="4887F1A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DC37F7" w14:textId="3B29E8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5BB607" w14:textId="49E6B0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630654" w14:textId="57AFBBA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6B1EA" w14:textId="186F28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1418FA" w14:textId="3BECC86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0F06CA" w14:textId="363282C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F25EF5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3DC74C" w14:textId="37CA57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399D6" w14:textId="33FC23E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015772" w14:textId="4745F64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848CCD" w14:textId="2CD32FC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1A6CE3" w14:textId="3EE3E46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D02731" w14:textId="71A5F61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7C5DC4" w14:textId="7B15240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753EAD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A91FF" w14:textId="54E8B39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FDDD7" w14:textId="25B4483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0E8B1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FC149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566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35385C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BFE8D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9648A60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11D6A1A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7CF032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7C507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8E4F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E3AC1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D032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7E0C0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A0A9A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8891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2F6A57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B8CEEE" w14:textId="5C76379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E7392E" w14:textId="1FDA11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8986CF" w14:textId="43321AC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0578A8" w14:textId="2DB1CF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F2AD7C" w14:textId="08768F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F62978" w14:textId="7B2FE57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A195A5" w14:textId="16C4D7A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9CBDAA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B37C8B5" w14:textId="2FEC9B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BC45D" w14:textId="7E6642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8D9F6" w14:textId="443842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E725C" w14:textId="55A4B3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5EB8B" w14:textId="6AD456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BA0F36" w14:textId="1B67A6A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64AAF" w14:textId="04FF109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CAF165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C90835A" w14:textId="4F69672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BD422" w14:textId="145F25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D5FE48" w14:textId="0080C1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8F982" w14:textId="7F32A84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D8B28A" w14:textId="764F43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62874" w14:textId="28702F9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ADF8D" w14:textId="3485BFC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AE5333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F8D396" w14:textId="6C06A2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D9DC02" w14:textId="7CFB09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DA339B" w14:textId="13521D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ABD51" w14:textId="076ABD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3D9794" w14:textId="3247A02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ECE9B9" w14:textId="46A502F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CF39B2" w14:textId="2F74C6D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0FB64F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5E983E5" w14:textId="1CD76C4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75984B" w14:textId="0BCCA9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60669D" w14:textId="5F858D8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4D680E" w14:textId="1EA9DF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9DC4D2" w14:textId="5EA9D5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456B4" w14:textId="4B4E781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CEE386" w14:textId="4141430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3C6F65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5E51E4" w14:textId="5232E3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788E11" w14:textId="0AD1DE5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EEEDC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24CFB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40C8C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63C13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F8B1B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E6977E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4E95B6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CC62F9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D2584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0C07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34123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AC577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A38D7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774BB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A0E03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425FA6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1C81A2" w14:textId="5D0663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A5EC28" w14:textId="78369E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619F3C" w14:textId="78D6B8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269F6E" w14:textId="119235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BF289D" w14:textId="5DD418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C6DC" w14:textId="237C45A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2AA5C3" w14:textId="7C1C597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98C95E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038BEC" w14:textId="7BC73C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1B9C0C" w14:textId="35358A3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E64DC" w14:textId="5E6ECB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AFFFFF" w14:textId="63631F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FCBCB2" w14:textId="4EEACCE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DFB115" w14:textId="71C1A2C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96A38" w14:textId="4BD7581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664040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6065AF" w14:textId="016F95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29DA71" w14:textId="73D29D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AE0228" w14:textId="50B7CA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95A1F5" w14:textId="51EE46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2FD49" w14:textId="6C557C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BA5B9" w14:textId="2191FED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C179A2" w14:textId="323675E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92EE87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FA977F" w14:textId="034942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92A3A6" w14:textId="3AFF09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D0034" w14:textId="018F13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1DB01E" w14:textId="46C1714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FA57F3" w14:textId="0D9B268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0CD215" w14:textId="723AD31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42A13" w14:textId="5EE6AB7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F9DC91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9883E8" w14:textId="729331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0925FB" w14:textId="386142A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031210" w14:textId="0544EE6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D8974D" w14:textId="197848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31343F" w14:textId="074210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AE3577" w14:textId="4E8BDC5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461B9B" w14:textId="35B6D63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BEF2D8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37A77B" w14:textId="05513B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2101C2" w14:textId="3F49C2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4D54C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BA465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833B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55E135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AD785D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1B342AD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511D97D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616923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D166C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61B0D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CB322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4FE58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2519F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624C8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FE164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0A4EF1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F34BF9" w14:textId="14FADC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B6780E" w14:textId="6CF4FE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28A0CF" w14:textId="2827E7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ADD201" w14:textId="7AD79C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E6208" w14:textId="7DB142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E39570" w14:textId="620D964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E8BCEF" w14:textId="00B6561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57AA87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275567E" w14:textId="160853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83F364" w14:textId="6DA902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1D43E8" w14:textId="7B9EB6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C2E96F" w14:textId="0B0D4BF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820C1C" w14:textId="72E930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75E45" w14:textId="5DCC570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85D93" w14:textId="4E1E9F0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8AC9A4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D9CE14C" w14:textId="6BC072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7C102E" w14:textId="5973895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579F2" w14:textId="0CAAF1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40C76" w14:textId="03A3F4A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ED2A6" w14:textId="1DB5FD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640498" w14:textId="24A635F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111057" w14:textId="14F7C62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0C4330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0A7198B" w14:textId="5FC6A21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8BA01E" w14:textId="38AE09F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8A88B3" w14:textId="12C901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AB00CA" w14:textId="7B43C62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49FCFA" w14:textId="1F9A12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7AFA7C" w14:textId="24E01C5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81D99" w14:textId="3B0FC48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8A8979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1E7439A" w14:textId="3ACB997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194888" w14:textId="2AFF5D8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005E39" w14:textId="307511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2BA23A" w14:textId="4DB8F6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FB45AA" w14:textId="5A1508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C663F" w14:textId="6C66775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DB5068" w14:textId="17C7803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39B9CF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CC9F0C" w14:textId="7015C0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FE80BB" w14:textId="00D850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D329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AAE9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8984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F65880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ADDA4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E1EBE0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B019B8" w:rsidRPr="00073F94" w:rsidRDefault="00B019B8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p w14:paraId="0D6200F7" w14:textId="4051E1C7" w:rsidR="00477D2F" w:rsidRPr="0005491A" w:rsidRDefault="00477D2F" w:rsidP="00477D2F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5344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D2F" w:rsidRPr="00073F94" w14:paraId="5E4E15C7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3CBB82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B28CA0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59C3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27E71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D84A4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A623C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B6E2D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29BE81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379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C65843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AF403" w14:textId="4B3A7EC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CFFAF7" w14:textId="79BCD8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DBDACD" w14:textId="794D63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65DB17" w14:textId="3A5E649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92DB6C" w14:textId="30691F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F87E73" w14:textId="1B31D46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17CECF" w14:textId="4615149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8AFB7D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8CE6A0" w14:textId="3CD0CBD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7870A7" w14:textId="0166D9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86790D" w14:textId="176F0F3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EE560" w14:textId="32025E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12853E" w14:textId="65E1BD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E6E8B" w14:textId="3AB0895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3AE3A" w14:textId="0B4326A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84F1BB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2CABF8" w14:textId="5F61BA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DFC0D" w14:textId="09AF02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4B1F9D" w14:textId="3485BD7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08C045" w14:textId="648A554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5092F" w14:textId="19EA89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FE1C20" w14:textId="5E19F92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89DF7A" w14:textId="2FD09E0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C19E39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E737DC" w14:textId="10EF4A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56E0D8" w14:textId="5CC15E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FC83ED" w14:textId="2D5140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5E038D" w14:textId="2DA398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BAF3A4" w14:textId="19CDF2A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21B5FD" w14:textId="0C16D3A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4F9BD4" w14:textId="7CCCDC3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77628D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3CEDF3" w14:textId="09397CF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8151CD" w14:textId="5F5EBC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C0D19" w14:textId="632932A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F59F0" w14:textId="7F82DC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A2E92" w14:textId="305222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495D79" w14:textId="255EB92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93BAE8" w14:textId="069DFA3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0C38ED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0A137B" w14:textId="26898E7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9A18D1" w14:textId="70E358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B7008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9C764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72CBB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E662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A0C57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4C9610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A25E598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A11EA8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E59C6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AE37B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C641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87C7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8B4D8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29F04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BD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1062D1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5E50EC" w14:textId="63B229C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534375" w14:textId="4052E0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4F8B30" w14:textId="7F867F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9B864E" w14:textId="1E7900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7C3E52" w14:textId="61CC3B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6F9D6A" w14:textId="5EABE80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F6CC3E" w14:textId="1B79EAA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F2A836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4FD42B3" w14:textId="24015B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F470FF" w14:textId="5B0E11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9FA14D" w14:textId="7450EF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C0FCB" w14:textId="25F7A1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F6C33A" w14:textId="7505DC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AC51CC" w14:textId="088C348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CAF51F" w14:textId="3FE3638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2DCC3E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FFB16D" w14:textId="62A6226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46867A" w14:textId="25FF302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A1D509" w14:textId="192E9AC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765E29" w14:textId="6BFFE1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0724F6" w14:textId="42B10F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1B195" w14:textId="5445744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A66E28" w14:textId="77D8B1B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6420A7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A53764A" w14:textId="3B7232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EDCFC5" w14:textId="548EE1A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489F11" w14:textId="4A95BE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B3B99" w14:textId="2624593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FA300E" w14:textId="4B0163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1249E6" w14:textId="79B9E56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A9DAF7" w14:textId="4DC406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9CEB4F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98AE82" w14:textId="26D785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6B6FF1" w14:textId="063E2B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B24BAA" w14:textId="7350211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0D8DCE" w14:textId="4AFA9A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05D189" w14:textId="4EF406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2300" w14:textId="566268F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FF939C" w14:textId="6DCC7F2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E38F03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024EB6" w14:textId="168DCC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927F2D" w14:textId="7DC314E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2599C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8EBC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CA7A5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C3A91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3B3A50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9656AEA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2C37E87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2DE292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D9F3F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71D67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3CD3B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9205F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FAC3D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371DE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827C0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590E1F0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DED2D4" w14:textId="5AEBDEF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4AF871" w14:textId="77919E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29D056" w14:textId="3482DE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2A1915" w14:textId="255CB24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110A0E" w14:textId="586DBA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BB8EB5" w14:textId="60F6CDF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5E8481" w14:textId="275D56C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6A352E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4B67" w14:textId="53D3B9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5E6B8E" w14:textId="076DF1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512F2F" w14:textId="6950FD5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BD6A5" w14:textId="79AAFA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B6571A" w14:textId="528B0A6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384E26" w14:textId="7027C31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1AC924" w14:textId="5374232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2DA1E9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0462E" w14:textId="2C2CFE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811985" w14:textId="5516AFB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BCCFBE" w14:textId="34F87F2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A9059" w14:textId="146AAF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00AEDB" w14:textId="6AF158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40B93D" w14:textId="1DDE538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0F1D0B" w14:textId="5B2D98E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641346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D365E8" w14:textId="3F8C798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96F31" w14:textId="6BF483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2B7295" w14:textId="10AB488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D7986B" w14:textId="1BC1217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F15FD" w14:textId="188A1EB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FB71F1" w14:textId="1DD96BA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4ED4A8" w14:textId="6A8FD46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15F92F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83571D" w14:textId="1F9A1C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B1C042" w14:textId="4540D1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29A42D" w14:textId="5D7747F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8C4A76" w14:textId="19BD64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114ADD" w14:textId="0673E29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71CA64" w14:textId="6678D7D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6E2A75" w14:textId="2DD2189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4431EA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95B3A5" w14:textId="596E90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199756" w14:textId="2BE7B65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CF824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C5B4E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BB182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9B710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4B1A7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DFC8559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49181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9E47DF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9EEA8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98807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84D78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E2E4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51ABB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354A2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95B6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009968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C08C98" w14:textId="19BB61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DEA1B3" w14:textId="3065C8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EE1AE2" w14:textId="6E2C20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8A1531" w14:textId="141093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5B980D" w14:textId="4C2577E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4D464" w14:textId="2A8ED46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B4A423" w14:textId="4FDB0B0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C228B6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E1A63E" w14:textId="1DC5B9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B37EA6" w14:textId="2EC4BB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0E963F" w14:textId="3CFBA5F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A6D71D" w14:textId="30C868C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7406A" w14:textId="029BCA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8EE3EC" w14:textId="508256C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CA9E2A" w14:textId="40C3DA9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5D2C21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4A8F3D" w14:textId="0238B8F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65E010" w14:textId="4F1FD2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51BBE7" w14:textId="7882268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A24A95" w14:textId="108DF5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1422C7" w14:textId="45473E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86EE75" w14:textId="5472D8C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76C0E4" w14:textId="74BF896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8F1870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16DEA31" w14:textId="00143B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BE25DA" w14:textId="69EA0BB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BF040B" w14:textId="28E10C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0B10C2" w14:textId="116FE0D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B892" w14:textId="788B62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4B8791" w14:textId="1D19102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9C86F0" w14:textId="107C833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25C9C4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4D69361" w14:textId="0CDFA0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0B6AB" w14:textId="2F00FED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CCB470" w14:textId="594DA2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2D8E6" w14:textId="4283E1B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B7A979" w14:textId="2F65B5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ED7074" w14:textId="0D5E369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0008C1" w14:textId="0BDFDEC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09C428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3D9D6" w14:textId="141E59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28A742" w14:textId="7DD047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A5518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34F3D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7A820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DC007E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0BBE9C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5B14FC5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0F47FA15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4A64BA1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02E4BA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0659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6F0E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4C8F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DF5D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DBBD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0BBC1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B837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FB3659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9626B" w14:textId="5920BA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E17C6A" w14:textId="2A5A58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6EA44E" w14:textId="5B55F8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A22E35" w14:textId="75F1E5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D39A6B" w14:textId="70C4B6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D7DBAE" w14:textId="4822EF4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136FC4" w14:textId="2632188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1F74C3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4DB602" w14:textId="61B38A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4C6E99" w14:textId="45E508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3BD7CC" w14:textId="1781F53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D27C75" w14:textId="667202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FD7C0F" w14:textId="1C8B20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8D001F" w14:textId="62756E8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4A99B3" w14:textId="5EC2AA8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F700E1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33618C" w14:textId="4DECEE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321EF6" w14:textId="0947F9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DA9ACF" w14:textId="4022B4D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71D011" w14:textId="5977283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47DFFC" w14:textId="4683AC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68AF25" w14:textId="5021D80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140E29" w14:textId="7C4E36F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6168AA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D86D7A" w14:textId="0CFF7D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ECD037" w14:textId="5E92FB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CA13B" w14:textId="6CFF2E4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C20057" w14:textId="6A8197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93F461" w14:textId="26E0B3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1300DB" w14:textId="081DA62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14C6AC" w14:textId="2F9DE29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F0429E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D1FE2A" w14:textId="257E87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104E65" w14:textId="0B06A9E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9C814A" w14:textId="3DA865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8AC75" w14:textId="43AFAE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9CBD4E" w14:textId="236A67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1700AD" w14:textId="0686784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1AE2F" w14:textId="29FFD42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042A92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C83AD0" w14:textId="638C30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852ABC" w14:textId="0FF674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C53AB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6AAF8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DCFCE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DFE7FD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D3B13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8602805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EBFC0A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F2F109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0FCA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585CA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E7DE1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400D9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574A8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2041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F4B0C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6516465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9B8D0D" w14:textId="579156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7F07A8" w14:textId="31B750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5B35E" w14:textId="3F56B2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CED007" w14:textId="7E9E6BE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F5CD5" w14:textId="62AA2C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692B5F" w14:textId="2A0037A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B1CD1A" w14:textId="2EF6167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FE61C7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9681E1" w14:textId="0E4ABA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0166A4" w14:textId="1FD0EF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CB4325" w14:textId="7286C4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DBCAAA" w14:textId="64F7056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FAE600" w14:textId="71F1B8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566CC8" w14:textId="674A257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982C3E" w14:textId="1492155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FB369B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DEE82E" w14:textId="4F82BB3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7E1CBB" w14:textId="7422533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0FA9E" w14:textId="2D0BB3E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3B3A39" w14:textId="6F3881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35405F" w14:textId="4B4CC3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F3680A" w14:textId="1C21E9C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EAEDD8" w14:textId="68ED21D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C539E4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0EC2B4A" w14:textId="45E2EC8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456F35" w14:textId="6085BB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7F602" w14:textId="339DEB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357595" w14:textId="0C8DD2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EC9A36" w14:textId="49630F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E4F598" w14:textId="6005D6F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AE71E1" w14:textId="6CDE842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86EC85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EBE5F5" w14:textId="1C1887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1AB83" w14:textId="61C206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7DB3AF" w14:textId="3CC093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62F40D" w14:textId="6C6C69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396866" w14:textId="2E0F0C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66C414" w14:textId="06135B3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7D27DB" w14:textId="4FC74BA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FE2E89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07710B" w14:textId="4BEEC0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886D84" w14:textId="379BD1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DE357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B6389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A6370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99BB2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AE403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16B1A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476AF84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A30AAC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4A8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FBBF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BB36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F204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55EA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C8B2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940FD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C1DE08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14A847" w14:textId="643916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B887BAA" w14:textId="20428DF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DFD1ABA" w14:textId="53D556E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1F70F9D" w14:textId="17890C0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E1EBCCC" w14:textId="12DD3C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C3DB1E2" w14:textId="73D992D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5DDE16D" w14:textId="38F0572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D983D0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13B4AEC" w14:textId="31E8B59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AB61C33" w14:textId="355810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64898C" w14:textId="52A3B69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6FDA277" w14:textId="46C3A2A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4E8A92" w14:textId="19A6A5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F26C69F" w14:textId="497863F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9EBBD1" w14:textId="6456D42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457F37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46947C6" w14:textId="27F955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F34CDF" w14:textId="3C84DC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D8EDF7" w14:textId="09ED1C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2DE63C" w14:textId="5E6530E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E66CE8" w14:textId="0DF0C64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BECC357" w14:textId="08428A8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50ED040" w14:textId="79E52AB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8EF297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D237890" w14:textId="2699D9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4D51AD5" w14:textId="7AD058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733439" w14:textId="5BEC8E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4A73630" w14:textId="277F9F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D6B437" w14:textId="3AB5391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CC87A9" w14:textId="6B86589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17D2488" w14:textId="2A9B0DA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47307F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A1736BD" w14:textId="71A750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9BDAE8" w14:textId="135101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129E5DA" w14:textId="2D4A55A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F63A181" w14:textId="2C93E7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C37AC61" w14:textId="08B5FC0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DCC8E7" w14:textId="739AD41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13FA39" w14:textId="4075832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1E21F2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047AF8" w14:textId="65A5AB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EE74CD" w14:textId="1698BBF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03CE4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A0DC35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0C1EB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028C0D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C38C1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D1077C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018F95E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3BABBC9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232C0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D71D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E6514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7EAE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8B73E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EAA33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851CBA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9726BB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6E254D" w14:textId="2DDFED5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99C2E8" w14:textId="4A35CD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D70025" w14:textId="216EF22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2D5852" w14:textId="00C7D9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A20333" w14:textId="49C4A41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61AB51" w14:textId="2F2C98A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F642EF" w14:textId="162C640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B638CF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59B41B7" w14:textId="6D61DB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4FB72" w14:textId="4996BE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9F28D1" w14:textId="56A6D9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EDC30D" w14:textId="72C9AEB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609D7E" w14:textId="5DD3ED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86C775" w14:textId="4965D23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9EC7CC" w14:textId="31A2CF3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6650C5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24A260" w14:textId="14CF040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75F5E6" w14:textId="232CC86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6734CD" w14:textId="304ECC2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615172" w14:textId="2A502F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7E6C5C" w14:textId="6293360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0FFF7A" w14:textId="7E3B5F2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C8E77A" w14:textId="6E84BC4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4F5C36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D9710FD" w14:textId="697567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739A44" w14:textId="6347D4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F2132B" w14:textId="22A863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64B1C" w14:textId="08A7DD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C5FFF" w14:textId="019083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B5F8D" w14:textId="08F1C56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1D7A9D" w14:textId="3371623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38FA49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3575078" w14:textId="714988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B6C895" w14:textId="2D9B43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39F6C9" w14:textId="3C0AED3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BD641F" w14:textId="1836D0E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B6D0B5" w14:textId="30913EE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716242" w14:textId="4A28566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341C9" w14:textId="49CF3AF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9D73A1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AB311D" w14:textId="7A07FC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881F26" w14:textId="66E0FD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1FA0B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550E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DD0E7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02088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6CB13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0DD27AE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43CB042E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51B020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71B69E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DE93D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D98AB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CA8B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13A7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BCB3B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4803D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C8596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BDE1AA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BAFC24" w14:textId="36EB58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67CB84" w14:textId="486992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F76A01" w14:textId="70DAD9A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AAD83" w14:textId="39B2BA6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CF4BE4" w14:textId="395B27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9F2060" w14:textId="467A876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A9E5B4" w14:textId="513DC86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D25C13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B09671" w14:textId="2FC59B5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81B82" w14:textId="59060B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941562" w14:textId="7A9432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52233" w14:textId="6AB862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FDD0F2" w14:textId="376E2F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45CCA0" w14:textId="790D918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C7E194" w14:textId="1405DE5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73CCD1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72E5CE" w14:textId="7DF1A6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6BC7F" w14:textId="0DFFE5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DA1180" w14:textId="3A6EED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DE52A3" w14:textId="6AD37EB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509B7" w14:textId="51C05D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22646E" w14:textId="4B2CC4A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3BD96" w14:textId="7802215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50398F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944AD6" w14:textId="285107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07D406" w14:textId="3AF5B5F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DD3AF" w14:textId="2E63CE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8E8A75" w14:textId="609DDF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6298F2" w14:textId="3BEA7E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27213" w14:textId="65B11C0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2F2DFA" w14:textId="6C350D0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CF4BA2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0F86E7" w14:textId="637A2F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B749F2" w14:textId="3F2211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9CB6B0" w14:textId="54B617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3575" w14:textId="16EA83D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24BA32" w14:textId="4C718CD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07F132" w14:textId="0CDD73E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BCED9E" w14:textId="6DC60DE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FE1BE9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96A915" w14:textId="23B90E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E183EF" w14:textId="73A9C9B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F6B0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09A11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76D0D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37ADBC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10461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58F639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9EAED54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2D526F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9F9CD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50981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81FE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1C771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11CAE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A2E5E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5B8A4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923003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431F7" w14:textId="7C1374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D839B" w14:textId="4A2A72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EEB7F6" w14:textId="5C3D46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42C5D" w14:textId="7254EB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F6B703" w14:textId="308C40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D7D605" w14:textId="5C7305F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3A2ED2" w14:textId="0009AE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7F0929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CAF95E" w14:textId="1B3BB3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CD7361" w14:textId="31F040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CFF6C0" w14:textId="7E04AD6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A0B87" w14:textId="23D0DF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D9037A" w14:textId="1A24AD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71319" w14:textId="220C404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546D43" w14:textId="12E1161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7914ED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353A66" w14:textId="1B1677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E18B9" w14:textId="177C55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7377E" w14:textId="1346FB9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78B5C9" w14:textId="25FB434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2D821" w14:textId="1D2B01E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A4A58" w14:textId="0BD2A03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530270" w14:textId="58AED7B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00E985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C897063" w14:textId="6AD0BD3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92BE2" w14:textId="27165C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052D21" w14:textId="7F4746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A13563" w14:textId="51EE9B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89EE1C" w14:textId="78720D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80652A" w14:textId="4E8ED6B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B5D08E" w14:textId="4BCD5F0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3F1731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F67F99" w14:textId="77A39C6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9C315" w14:textId="62F291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0DE6CE" w14:textId="58F9805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5C2F27" w14:textId="72CE286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99522" w14:textId="3F2AC9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2AE20A" w14:textId="094EFEB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2E6550" w14:textId="7EF0E76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70C78C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0D85E8C" w14:textId="78C011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AFCEA4" w14:textId="2480842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9742B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E852B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9C1D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4F52DD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2AD3CE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823632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265F613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DC7A7B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9E35E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86DA9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7E01B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13CDE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CFC2C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049A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C63AB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927AE9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7B0A73" w14:textId="2A67CA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CC33C" w14:textId="5AC1883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EA8607" w14:textId="3319069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247AFC" w14:textId="3732380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8ED11D" w14:textId="6086464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92EE2" w14:textId="2194228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887CC7" w14:textId="25E1433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F1E417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62B273" w14:textId="05E8A5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64B174" w14:textId="3E48EC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89A84" w14:textId="7A0B19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4C7898" w14:textId="519747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B335D" w14:textId="452251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AE4FF3" w14:textId="3577E8E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3DFCF7" w14:textId="78D3B00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4571E7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C2FCE6" w14:textId="219DAE0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6CEF14" w14:textId="0E0B77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1C9EEB" w14:textId="3DE99D3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09703E" w14:textId="33A47D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23D052" w14:textId="04A0FF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FB8C71" w14:textId="68D85AE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79CCB" w14:textId="22DC8C9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178B86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38ABDA" w14:textId="4D6B25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257DE5" w14:textId="030CE6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5BA0C6" w14:textId="056671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37297" w14:textId="146865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C00091" w14:textId="0F4C0D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E2A24E" w14:textId="3E6F38F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945D4" w14:textId="22025FA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939BD1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46E77C" w14:textId="0CF983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2B765D" w14:textId="03D4DF3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687A12" w14:textId="27F696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1FC56E" w14:textId="561C705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E5CBFB" w14:textId="49ED83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CF0671" w14:textId="3271DD0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3707FA" w14:textId="56494FB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0C3946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17E8D6" w14:textId="63997C9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4C062E" w14:textId="36B2E6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95BB2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A641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FCAB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B06C9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432A89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20E399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AC8368D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F2E859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1B47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DD3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94CE4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CD0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57EE0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52E7F1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98F652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1251FD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C8284E" w14:textId="283ADA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BF1D7E" w14:textId="003E4D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B267E" w14:textId="6CC226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6080B1" w14:textId="019E91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60D19" w14:textId="07BC25E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A1493B" w14:textId="52A4B12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832B68" w14:textId="1D39352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BF0AE1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843DDB1" w14:textId="617D10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C8D92" w14:textId="46CBFEF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FD6D8" w14:textId="371D69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1F285" w14:textId="344618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1DCF1" w14:textId="75F5D9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D5D081" w14:textId="7FFDBB8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CE597" w14:textId="61A3C9D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F0FF92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B539932" w14:textId="1C6366F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290222" w14:textId="538B0C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43AC90" w14:textId="0F8AAE7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4004D4" w14:textId="3E391F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5FDE0" w14:textId="3AC8A2C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E95170" w14:textId="05ABAF2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E6386F" w14:textId="256FF52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DE012F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2D7210B" w14:textId="1AF5FC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1B79D7" w14:textId="2F84B1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DF497" w14:textId="1F9271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3D0344" w14:textId="718029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B353AB" w14:textId="4FF761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9DACA7" w14:textId="7E68FE4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F53ADC" w14:textId="1DD8DC6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6927BC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44701D" w14:textId="21391B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8DCF0C" w14:textId="2F0815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4CAFEA" w14:textId="75827F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057275" w14:textId="701A14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04D329" w14:textId="765992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25B1DF" w14:textId="3304543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259A04" w14:textId="77B0616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B10DFB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A3191F" w14:textId="444F68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078AF5" w14:textId="05047B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6ACAE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F690A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17375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B40B0E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19063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1639153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32B364D4" w14:textId="77777777" w:rsidR="00B019B8" w:rsidRPr="0005491A" w:rsidRDefault="00B019B8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  <w:tr w:rsidR="00B019B8" w:rsidRPr="00073F94" w14:paraId="4F790779" w14:textId="272FD543" w:rsidTr="00477D2F">
        <w:trPr>
          <w:trHeight w:val="3969"/>
          <w:jc w:val="center"/>
        </w:trPr>
        <w:tc>
          <w:tcPr>
            <w:tcW w:w="25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C292F" w14:textId="14BC58DF" w:rsidR="00477D2F" w:rsidRPr="0005491A" w:rsidRDefault="00477D2F" w:rsidP="00477D2F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5344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D2F" w:rsidRPr="00073F94" w14:paraId="198D9D0A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674CD0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7D9270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EBA23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BC370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9725C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90821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C1E9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8EB6CA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0729B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ED7703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BA280D" w14:textId="577DCC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9F80FF" w14:textId="052F22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47D4B" w14:textId="689E066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E78B19" w14:textId="570AB51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02ACD" w14:textId="3242EF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06E9E5" w14:textId="269639B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47AD7C" w14:textId="288CFBD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14C1E5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F81BA2" w14:textId="33316C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8FE27" w14:textId="7EF28D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F203" w14:textId="2D9FF3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3340BF" w14:textId="00E27F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7A931" w14:textId="306A76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32936B" w14:textId="257DFB5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4E48CF" w14:textId="04EE946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1358CF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D416" w14:textId="6E5A34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B919CC" w14:textId="35C2C5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1F7DBA" w14:textId="34213D9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72184" w14:textId="235D2F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3D695E" w14:textId="67D478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01FA1" w14:textId="665027A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CA2D38" w14:textId="254E9C7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74B6C7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EC955" w14:textId="5850C2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2EB2A6" w14:textId="1C93E2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884BF2" w14:textId="112F0D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D63AE3" w14:textId="0003E7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9DE43D" w14:textId="4B0102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49E6D5" w14:textId="4C87370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2937B9" w14:textId="7BADDB0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C5EE42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8D7979" w14:textId="256B4F2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79DD63" w14:textId="0025039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2F1547" w14:textId="40B171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50175E" w14:textId="22D29A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9D2B11" w14:textId="3FBF40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8A14AC" w14:textId="1AF2C6D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80119" w14:textId="522B59A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A4DCFC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63EF0F" w14:textId="2A9A67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D6D715" w14:textId="1600C0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06292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65A5E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9AFFA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4EE7B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B16F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283C3C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09BC62E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03970C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0E9A4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410E7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D4334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BF50E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8EA2C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077A71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F12C32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6B87562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A84A72" w14:textId="325B40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3CF48C" w14:textId="243AF9B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E5F87" w14:textId="16FB50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236827" w14:textId="05CFED3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5F7D27" w14:textId="198FECE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512AF7" w14:textId="530CA9B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EA31DB" w14:textId="7073731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E88131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010DD4" w14:textId="1ACEFD6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7C5B01" w14:textId="673F12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BBF8CC" w14:textId="26DD741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44963B" w14:textId="0742AC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443364" w14:textId="60E990A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47AFD" w14:textId="757155C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9F18D2" w14:textId="34A2058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A2C92C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5525625" w14:textId="27B6B6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BF80AB" w14:textId="2A257E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B7CE93" w14:textId="2DD575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7CCEEB" w14:textId="706CCD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1AEE53" w14:textId="22A3A51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35E800" w14:textId="66E3702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123FF7" w14:textId="09E5BBD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BA1C15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B0821BB" w14:textId="12A17D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02CE4F" w14:textId="055F367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B1A28F" w14:textId="3537AF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63D82" w14:textId="69F1EC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2A448" w14:textId="4FD2A4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4521E4" w14:textId="21EC8F7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320976" w14:textId="549389F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6035F0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831FC3" w14:textId="026429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667107" w14:textId="6DEA86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0AF6AD" w14:textId="79740A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A64295" w14:textId="2591CB7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553229" w14:textId="64E2070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72152D" w14:textId="0B13254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A347BA" w14:textId="4D64587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EAD1F6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A612259" w14:textId="7ABF15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FA0DF" w14:textId="1C315B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7B847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5DA4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43BE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DAB97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0B404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99D2A9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3371FE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B788B7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A8D38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C782A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EB819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D6E6D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631C1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39E24A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AB30B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931112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8B0370" w14:textId="074CFD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FA3F3" w14:textId="495AD5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1166F5" w14:textId="771F0D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7C25C" w14:textId="16A1E3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D818EB" w14:textId="346B5E4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0AC83" w14:textId="2F28DB9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6FFD2" w14:textId="02071DD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25B47C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BD45E" w14:textId="14F56C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BEF3C4" w14:textId="38DC05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9A62F9" w14:textId="7A58BC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D3A9DA" w14:textId="425EB1E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27B6F0" w14:textId="75D965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1C525" w14:textId="6D4A72D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14F081" w14:textId="572AAC1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AF285A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DD58A4" w14:textId="2420712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9E39A9" w14:textId="6D67E1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16D711" w14:textId="79BE28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59CBD" w14:textId="5B9BD3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9AD846" w14:textId="4D4219C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67D88F" w14:textId="4D60417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EBCBB4" w14:textId="73F021E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75CE29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DC8D4" w14:textId="154CEAF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0E6EB7" w14:textId="5B3646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BA4C82" w14:textId="2C3F17C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15CB86" w14:textId="3F0D8E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2DCBA4" w14:textId="6EC320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EA2512" w14:textId="635798A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9D2337" w14:textId="4492745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2B9011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6DFDD2" w14:textId="4B0964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AF2CE4" w14:textId="6A6826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5A0B3C" w14:textId="67A441D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6DBF8F" w14:textId="533517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5AA4B8" w14:textId="7420E0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6E0389" w14:textId="19A67B5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8A4656" w14:textId="1C271C6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AEEE5D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DEBA" w14:textId="2A137C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93E97" w14:textId="7DA8DE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D3097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1ECF3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FFE7D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6DF6CE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A1EC30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9F48BC6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A311F4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8F1F8B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4B47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BC894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C5F2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0A877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FC0AE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3BAAA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0F3F0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66E6B4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E0348A" w14:textId="3C5C691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4C6FB7" w14:textId="55DBF9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66BAAA" w14:textId="3203D8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13D6E9" w14:textId="683B14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28899A" w14:textId="5A2E6B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33B46F" w14:textId="4D0D248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9DD7DA" w14:textId="594E0A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B50F04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16A5FD" w14:textId="5642AE0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AA5EB" w14:textId="3E96C3E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EBD508" w14:textId="12ED71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585146" w14:textId="1B4618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32BB33" w14:textId="4CE52C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448C63" w14:textId="49AFF9B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CA8B5A" w14:textId="2A95615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D3A1D6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B1EEC46" w14:textId="71BED3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5B0568" w14:textId="5345082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B47AA" w14:textId="078FEE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291947" w14:textId="41E721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BB8E71" w14:textId="56C8724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5429C4" w14:textId="0B9BE94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D31E32" w14:textId="69074BB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C47A6C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987164A" w14:textId="5DEAA1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F0A38" w14:textId="1E8EAC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E7F192" w14:textId="35AF9E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B1EBF" w14:textId="0551F29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473B6A" w14:textId="6E4BAC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BF038F" w14:textId="1A08F53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86BAE" w14:textId="6C935D2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0E8FF7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D740AC" w14:textId="0F2004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D8C87F" w14:textId="2D46FD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908AF3" w14:textId="581658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2F6BD0" w14:textId="0A9E4D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47D4D1" w14:textId="3E3967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BC2FFE" w14:textId="3F02762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89E37C" w14:textId="5D2EFCE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F23F93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59C3B0A" w14:textId="1FCE5AD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91AFD3" w14:textId="35BFD69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12E62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1532D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C9B4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ECE01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5D6CC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1DBAA2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2E71AE29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CE4758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AA0D7B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93FC7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8767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F5469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0D6E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615EE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823E2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97122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F81D1C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801DA9" w14:textId="278FC7C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FEAD3E" w14:textId="7C09F6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48FCFC" w14:textId="696B03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1E4B1B" w14:textId="5F2359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341284" w14:textId="43952B8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72547" w14:textId="5D14C7C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1DC7AC" w14:textId="6FBCD72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94CF8F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596CEE" w14:textId="428942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B48B54" w14:textId="033D33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51D715" w14:textId="54E34A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B508A3" w14:textId="2AC5928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191E0C" w14:textId="61E384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A27B1D" w14:textId="1D945A5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9EFB0" w14:textId="24CA165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4A9BAF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F9221C" w14:textId="50C097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9E4CFC" w14:textId="180C8A7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C3DF5" w14:textId="142196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E1B4C0" w14:textId="5508626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DFEDEF" w14:textId="248A59D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B7CEE8" w14:textId="5AEBA80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894F07" w14:textId="240A7EB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9C3107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75DC57" w14:textId="61865A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92A3D6" w14:textId="20929C0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A4255A" w14:textId="0AB562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9DB05" w14:textId="639645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9402D2" w14:textId="02101E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3CE803" w14:textId="641DAD5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9D9DFE" w14:textId="72CD145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D81456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5C3E82" w14:textId="31D620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6FCC8" w14:textId="7AA7EE4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AC72B9" w14:textId="36BFC4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BA1CE3" w14:textId="241432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F33011" w14:textId="248BD4D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87E2D3" w14:textId="3380CE6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5B303" w14:textId="308A560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489385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4FFC39" w14:textId="337CAD4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8BE9F4" w14:textId="410C7D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9B07E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8B606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FEBC7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91FC8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9176D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42ABA8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C039BB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58D5DD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736B6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EC88F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5036B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4EE38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C0AA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B1D3F4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D1A7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B41BEC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55B853" w14:textId="61D9BA4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8D4356" w14:textId="0EF991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0566" w14:textId="61EA26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A4D4A6" w14:textId="2A6E731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7EBFCA" w14:textId="04488D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90A045" w14:textId="31F0B55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614284" w14:textId="090DDC3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233DE4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40F02C" w14:textId="7E735A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4AA8F1" w14:textId="50A41C0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40010B" w14:textId="42AB587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74AE27" w14:textId="102E7F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49FFFB" w14:textId="2F7640A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EE3D18" w14:textId="4865BB8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A6D67" w14:textId="65A43F4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34A2CB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AE37680" w14:textId="1CBDAC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46007D" w14:textId="368AF5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8D9C25" w14:textId="740942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ABFE06" w14:textId="3BDE352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3D0A10" w14:textId="756320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B7F880" w14:textId="18B5AE6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C54DE5" w14:textId="6C83482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3EDFA6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FA289A6" w14:textId="199D10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879A6C" w14:textId="60CCA04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3BD11E" w14:textId="5529D5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D221FF" w14:textId="776B27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6F1306" w14:textId="3D149C4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39A06C" w14:textId="60C3808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CC47DE" w14:textId="279E9F2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D8A354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ACD4DA" w14:textId="24EF19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EA44E" w14:textId="5481FE9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40F2" w14:textId="150353C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A23A03" w14:textId="03C08F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98647A" w14:textId="0D3278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535890" w14:textId="56284BC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7967A7" w14:textId="1E570CE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9D876B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29D250" w14:textId="13F6EAE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75F66C" w14:textId="09C689D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7B38E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3653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8FC0A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E563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9E741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4F1496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D58A9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A7E7D2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33BE3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15369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D482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25EA9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A493D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C79C4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C3617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C5E9E6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194FF9E" w14:textId="59FE66A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C1F02D3" w14:textId="59F08C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CBC3BDB" w14:textId="66589E4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C5138BE" w14:textId="5420EB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2FAB85A" w14:textId="6066A3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77F1AAE" w14:textId="66152E3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22F51B7" w14:textId="2535A5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52A496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24F0268B" w14:textId="6A7305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C037AC3" w14:textId="0F07358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C8963A2" w14:textId="312461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DBFFAB1" w14:textId="6B83BE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9014506" w14:textId="635BD18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0C1C029" w14:textId="220C568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F5BB97" w14:textId="4B4ACC4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F60983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24EBB13" w14:textId="5F25FDD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16BACC2" w14:textId="1C069EA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ACF54B0" w14:textId="609B312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F09EFB" w14:textId="0CB85D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FE21F" w14:textId="76B41E2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C62780E" w14:textId="2F94423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8A4A526" w14:textId="3B06CF9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8CBB5C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7BC6806" w14:textId="7DBC33D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EF7330" w14:textId="45949AC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22DD71" w14:textId="3413A7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6960C31" w14:textId="7532BD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55EB355" w14:textId="02356D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127D33" w14:textId="4C97BCC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959E5A6" w14:textId="3FA0D8A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D2EBEA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A0A1832" w14:textId="2E08DA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04EFBC7" w14:textId="76E6D7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1DAAF4" w14:textId="6C99614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A342C2E" w14:textId="53E3DCB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8FBCE0" w14:textId="0156D9D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B4DA0E2" w14:textId="6F83D68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C21F131" w14:textId="0686F32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8DBDD7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5546B41" w14:textId="679D38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2A34FA3" w14:textId="669E28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3314C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B1EE9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D1AE2D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7CE669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1A02C9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CD2AE6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AF3AA9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FC0F33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E5734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84124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BE236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6213B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A5A5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87E0A4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C1E02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048C87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3F3D8C" w14:textId="0A98C4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292962" w14:textId="420946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256274" w14:textId="7E63A0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3ECB69" w14:textId="31DC076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E8218" w14:textId="57E61D6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A18B70" w14:textId="765C1F7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6F34C9" w14:textId="2B4F94E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C8BF58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33FD8C6" w14:textId="5977AD0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6BDF59" w14:textId="2E128C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6434BF" w14:textId="6AF6CE3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484DF0" w14:textId="0B92B7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2E620" w14:textId="1A122C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A32FDE" w14:textId="3E085F5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70341C" w14:textId="75B1F7A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D74AB5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0582B31" w14:textId="5690545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7DD224" w14:textId="1AD015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F372AA" w14:textId="5C59832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2B773" w14:textId="0D061A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C4B2DB" w14:textId="7156462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E73F8" w14:textId="37B069F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83C6F7" w14:textId="3F77A70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7F9FE5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FDE6953" w14:textId="5CB8AC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7B4F85" w14:textId="6EBB39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A68E43" w14:textId="1FAE0C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AC7E3A" w14:textId="0E591F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734167" w14:textId="6A8474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A0C715" w14:textId="036013F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027972" w14:textId="3B54DFE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2AB8AF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C9EB648" w14:textId="05A902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C3B2DC" w14:textId="3E312A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17F6E" w14:textId="7124E0E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72932D" w14:textId="4F7E96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84F49F" w14:textId="76AA2B4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A95858" w14:textId="4807C22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AF06FB" w14:textId="1F47507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A083B8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9FE55DC" w14:textId="484DC4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309AA2" w14:textId="4899DE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A91E2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F6AE2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85301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93D01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27FA9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8E18329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7B30FD5F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A3334C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D89642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7DC1D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22A5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0739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0974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8EDB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4F3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BDC05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6FDF996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D45175" w14:textId="4D4EFA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45EA2A" w14:textId="77DA7A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35466C" w14:textId="3D73168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DB45C6" w14:textId="4372F02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107AAC" w14:textId="65AD81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EE5BC" w14:textId="46291C1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0418D" w14:textId="05C28C3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CBBBBA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0D2D27" w14:textId="369972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8A3378" w14:textId="413F038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E557A4" w14:textId="6310BBB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5FE845" w14:textId="4870C9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5E9A07" w14:textId="0AF9572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47B4DE" w14:textId="67912D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F27692" w14:textId="3AC9BB3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1ACF10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1A857B" w14:textId="56023E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F7FAC" w14:textId="5054618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51C7F8" w14:textId="2FB43A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7150CE" w14:textId="3E98484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35D543" w14:textId="21D59F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4350CC" w14:textId="0F4ED3F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7F5356" w14:textId="0468815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94C38A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A814ED" w14:textId="396D58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37B173" w14:textId="3B5211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9F4B18" w14:textId="3A64F53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081AE" w14:textId="4C8B360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4BBF43" w14:textId="2DD2C3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F53904" w14:textId="743FF02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9939D3" w14:textId="757BE38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E35709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26592D" w14:textId="5A39B1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37EC83" w14:textId="712EFEA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793D45" w14:textId="6C8ECB9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307E8C" w14:textId="39F9EA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738BB7" w14:textId="75F439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C3B090" w14:textId="5CD832D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597049" w14:textId="4D12414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E9BECD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2E3DE9" w14:textId="6DF1AA6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09C553" w14:textId="1560C9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3C50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0AF0D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C64AA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2A239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3F93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EDA1A12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0270B31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1F916D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E52AC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A79F5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988E2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92DEF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8161C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920A22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9B7C3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FD06CC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EEB755" w14:textId="4153A79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FC27AD" w14:textId="1F3151E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8AE2A1" w14:textId="61BFDC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4F89B" w14:textId="0380737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621C0A" w14:textId="33D2A0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DA7B49" w14:textId="710BC7F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B85638" w14:textId="2D81EC2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B86A72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9E8C364" w14:textId="789223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9C8B4D" w14:textId="4FCBE12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98D6C0" w14:textId="1A05631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734C0F" w14:textId="30C7CC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999CB" w14:textId="18060F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DB905" w14:textId="40FB5E5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3FB81B" w14:textId="0F3DCCE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A25EFF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7C691D7" w14:textId="51C610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D5B611" w14:textId="11C3C6B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67AEA" w14:textId="7BB749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61ECE" w14:textId="2F737F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28765D" w14:textId="70DFBA3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51AA18" w14:textId="37C199A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F75287" w14:textId="6CE8F52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3B6549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C73B85C" w14:textId="08D2779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749542" w14:textId="2E5308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8EFE49" w14:textId="70B16D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BE135B" w14:textId="28B74B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F965EB" w14:textId="61A32EB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7DCBB" w14:textId="541463B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6BF581" w14:textId="4F8DAFE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B0BF61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4D71E83" w14:textId="678D54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BA4747" w14:textId="2218434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4D57C4" w14:textId="7031C4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2CE666" w14:textId="774E3A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8FBBFB" w14:textId="6F35476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2B7FBA" w14:textId="505FFB6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CFB97E" w14:textId="36E8550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AB8D68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EC5F45" w14:textId="30940BE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F933D" w14:textId="701FA5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0555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26BDB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4866B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99BA39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89EF9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0C04F7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827497B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AB622D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3AADA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25B65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D00D8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A4C90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C1774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098EF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BEB86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B8C7BD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43607" w14:textId="2A9672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7977CB" w14:textId="5D9ED90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58AFF" w14:textId="38265F8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E25A31" w14:textId="38D932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AABF74" w14:textId="329571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7F7AB8" w14:textId="7BF588C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39372" w14:textId="4880575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DEA431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78E35E" w14:textId="5AC797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B76051" w14:textId="38511F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F6F518" w14:textId="05784B5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25623F" w14:textId="72AEF0B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7047F" w14:textId="4583C2E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B44E7C" w14:textId="450F636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3B66C" w14:textId="13C7760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318D83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1CE549" w14:textId="784D07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4D4C5" w14:textId="2036C2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B36CB3" w14:textId="3FDAD7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5DCE6B" w14:textId="7B1BD7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4ABFB" w14:textId="311E43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065CC6" w14:textId="168C635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2218A9" w14:textId="5794FC3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8D55E5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2AD6F9" w14:textId="09151A4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5DC02" w14:textId="1F9C7E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56127E" w14:textId="2B4EAE0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103679" w14:textId="00119E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06C3D5" w14:textId="784402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3903B" w14:textId="6C64282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10F6B5" w14:textId="3356FD1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7E4736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90E841" w14:textId="3F741D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AC560" w14:textId="09D52B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2E3D1" w14:textId="018E90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4AB127" w14:textId="67ABB39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7AF20B" w14:textId="2C7446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A477C6" w14:textId="7D70682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3B070" w14:textId="1802F7B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BC34D3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2D2C63" w14:textId="17F257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0C9B40" w14:textId="2F2EC4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AC8C1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871DC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E49D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B2875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FE8865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E768F4D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5643FA9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B80A54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EB033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E675F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489F0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08E99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F5316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75DC9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9C7D5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09A6F8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518F1D" w14:textId="23D258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C2677" w14:textId="285E0F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8C53A2" w14:textId="6B2F15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7154BA" w14:textId="6E458B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CC4C79" w14:textId="553A57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E7CD2" w14:textId="1AC59DE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276D56" w14:textId="1320757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093368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B68954" w14:textId="2B6469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BF4756" w14:textId="40ADD4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2096C4" w14:textId="30D471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44C5F5" w14:textId="30E5BA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6AF914" w14:textId="2A2909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2737F" w14:textId="2913B4E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7592F2" w14:textId="3536F84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C1C993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A9F2F4E" w14:textId="35679F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E6BCDF" w14:textId="42D486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E88276" w14:textId="1AA506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E1E5B2" w14:textId="0CFC76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35CF2E" w14:textId="1B9E514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59F8AC" w14:textId="4249A16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A5939D" w14:textId="0B2D734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7963C4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02DDE9E" w14:textId="7F1F98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C229DE" w14:textId="57E163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CF4A7" w14:textId="3517DC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D27DB0" w14:textId="62AC65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2CACAB" w14:textId="10CFFD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E8ECE6" w14:textId="44D13BE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D4DFB0" w14:textId="6681AC7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6739CF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9250DF" w14:textId="5FF9F4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354AE4" w14:textId="58AED6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86B211" w14:textId="77BC5D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6A1A94" w14:textId="611431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A88E4" w14:textId="6DE9D6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B26699" w14:textId="7E23978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16D845" w14:textId="1DEA400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C2E2C0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5A9284" w14:textId="4F6BE0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B3AE69" w14:textId="0E00D55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36F7E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D0C88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A9059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8F81C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2F3C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5CBFA5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B019B8" w:rsidRPr="0005491A" w:rsidRDefault="00B019B8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p w14:paraId="68079F17" w14:textId="7C27DFD8" w:rsidR="00477D2F" w:rsidRPr="0005491A" w:rsidRDefault="00477D2F" w:rsidP="00477D2F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5344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D2F" w:rsidRPr="00073F94" w14:paraId="09B68D3C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76F1C3C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27D626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9AEC5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695E1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C1AD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AF36E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D8F7C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A592C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038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38C6A3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35F09F" w14:textId="3A4BD1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5CFBB9" w14:textId="15C230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31BAA2" w14:textId="3519563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D184D6" w14:textId="239384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E1D11E" w14:textId="3AE84A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2061C3" w14:textId="05D2825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3450B" w14:textId="3798AAE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5F6A6F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D4D603" w14:textId="25F099C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233D36" w14:textId="6FCF9C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EFE781" w14:textId="1B953D6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91241F" w14:textId="778D25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236E17" w14:textId="768AD6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431E01" w14:textId="4A2DDED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2E84E" w14:textId="1473B09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B6D159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6F44A4" w14:textId="7B7A36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A9374C" w14:textId="420EAAC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BB31DB" w14:textId="6C4D00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7470D4" w14:textId="32A0B2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195FCA" w14:textId="37DF0E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C9C14" w14:textId="5D26C75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7C80FD" w14:textId="7136E13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EB626C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23E17" w14:textId="5C283A6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74B1FB" w14:textId="58337C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DC9171" w14:textId="7DA1C4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C4A325" w14:textId="66C3DD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B3AF76" w14:textId="7196110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5F26CC" w14:textId="527172C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602D4A" w14:textId="2FBCE72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B18CF4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FB8C24" w14:textId="533A44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3C4314" w14:textId="621E36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E635CC" w14:textId="78FEF4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AAC3A7" w14:textId="7595CF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0B0EB" w14:textId="6AB929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2FD347" w14:textId="2C25CA8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3592" w14:textId="187F51F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22DC90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5655D" w14:textId="5E15F40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E50A9" w14:textId="6DDB5E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89663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2368C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78875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ED130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FF1DF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5D6DB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69043B6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A321A4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8260C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C7987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3072C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B037E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E4DD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540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C597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5F07B2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26F806" w14:textId="4B15CB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05DD0A" w14:textId="209362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FDA0D2" w14:textId="464209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F9079" w14:textId="2A93DE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65948" w14:textId="5737DBA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3C0B80" w14:textId="698EABF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92205D" w14:textId="5DEDE96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A56FC0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B1929D" w14:textId="0B8FF8A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5245DD" w14:textId="7DC5BF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4EE4EE" w14:textId="0A31BF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B180C3" w14:textId="73BE13E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A58DE2" w14:textId="0D21C2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40F729" w14:textId="50414DD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6B47C" w14:textId="6D229B0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DB8BC3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0F3924" w14:textId="4B073E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0FCE14" w14:textId="6F66F5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61B15A" w14:textId="00D5F24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DDAC99" w14:textId="391770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3360CB" w14:textId="574FE3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152536" w14:textId="412992B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15DD0" w14:textId="5F0D528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80C5A5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189684" w14:textId="0BC17E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532351" w14:textId="6FCAEF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7E9A58" w14:textId="3CE3F1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F3D31F" w14:textId="16543D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72C18" w14:textId="7B3721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637AC5" w14:textId="5A932AC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69C08B" w14:textId="7EEC7F9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8C3924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CF22D71" w14:textId="461963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C63B98" w14:textId="66436B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E8ED4A" w14:textId="6C66D3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E41D21" w14:textId="4AE993C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3E4E62" w14:textId="40B91F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51E5CF" w14:textId="173E042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EA18BB" w14:textId="5BB44E5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B15981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D0820B" w14:textId="4F27D7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19B350" w14:textId="1ED9CE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0103A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F6777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52AB0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7593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5BB78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7F490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EDDBE7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6EA315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1A117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D1FA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43B9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7DBA6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642ED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660E3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3CA74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54D730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731185" w14:textId="7C3F40C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740964" w14:textId="763722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98EE48" w14:textId="3C9E3D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A3FC3" w14:textId="28AD4A7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CDC34" w14:textId="7A63F80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91DB" w14:textId="5EEEEBD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45AA" w14:textId="6D90446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573370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3DA4C" w14:textId="102ABA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A52E6" w14:textId="3B985A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EB31BA" w14:textId="306920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F5CE6" w14:textId="2E0E62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FBC377" w14:textId="1541F4C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672E4" w14:textId="471C45E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F25352" w14:textId="2238B25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77AE02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B60C" w14:textId="5FC9CE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81A2EE" w14:textId="67E5D3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5463A0" w14:textId="54CAE8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EA619" w14:textId="700A8D2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B6F708" w14:textId="493074B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2FD8AD" w14:textId="4DA52FF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85ED4" w14:textId="5A65316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193189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F52827" w14:textId="5DBDE54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25C06" w14:textId="72996A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6135AF" w14:textId="59236E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555CCE" w14:textId="77E2E8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D629B3" w14:textId="6623E3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A69DC" w14:textId="06F5DE8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8BC861" w14:textId="4E637BE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7EF8F0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224FA9" w14:textId="0A3168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6F032" w14:textId="1BB810A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4973EC" w14:textId="2786BB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F102B1" w14:textId="174286A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0137F7" w14:textId="6B1628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CCB547" w14:textId="4FD8B72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53479F" w14:textId="15AC737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171F2D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F6F3" w14:textId="116C349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079D18" w14:textId="2E17BE3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22933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7745C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BBD89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715D7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1B900C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7D7A05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7BEE4D7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05AC93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5DC97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06F7B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A936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D6BC4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01B70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D83D9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BFE25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971876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64A3A" w14:textId="0EFFB9F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BA6796" w14:textId="0D9FD0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24E17F" w14:textId="3F6FC9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EBB6A7" w14:textId="185B27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CB05A0" w14:textId="7608E5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3A69D" w14:textId="526A0C4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3BA68F" w14:textId="6AF9B6B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86CEF3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450E4" w14:textId="370B394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7FDF78" w14:textId="678D55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ACD19D" w14:textId="11F13F8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257C4" w14:textId="11D64DC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DCAF9" w14:textId="4EDE4E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00AB50" w14:textId="5AC9B69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B91BD1" w14:textId="32F6FA9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06B9CD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62256CB" w14:textId="47F1DC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68719B" w14:textId="1EF40B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DB0233" w14:textId="21CCFA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F055E4" w14:textId="3B98D89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1BCCDE" w14:textId="6D09438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F2D9B" w14:textId="7E49ED1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D53554" w14:textId="6F2E68B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EBD1EB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B6C252B" w14:textId="2E2D41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DAA648" w14:textId="6AC3756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9FE48" w14:textId="371358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0D001A" w14:textId="359B199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9A728" w14:textId="583A3A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1E8ED6" w14:textId="284D114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5A7165" w14:textId="1099AB6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E72F5F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50F3A0" w14:textId="0AD1E8C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F3F88" w14:textId="7FC3564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55084A" w14:textId="6E1FA6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2BEE74" w14:textId="797952A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679D73" w14:textId="6EC576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101F4B" w14:textId="7B57DDF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8D43E7" w14:textId="5B24F40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57274C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B5216A8" w14:textId="37E604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3C31C1" w14:textId="12C7D96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4D835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B5873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1095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04FE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274AE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F630B0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6BE328D1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B54DA3D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61761E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452CC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D3A73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C3739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35B2E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C51E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F07E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EDB7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650889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1432A2" w14:textId="478E27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E76EF4" w14:textId="149035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987B75" w14:textId="76D7EC9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C4F1E0" w14:textId="31DAF2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7FE4F5" w14:textId="086628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7F68E4" w14:textId="3797561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E7BD29" w14:textId="5FE28EA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4FDC5F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93DEC5" w14:textId="757AD4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D5F8F8" w14:textId="48AAC5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BD0DEB" w14:textId="635854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CBE9AE" w14:textId="782A90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D0950C" w14:textId="34E57A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2C93A" w14:textId="3B8C334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E5DB4" w14:textId="35B8D6F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4FECAE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A06D13" w14:textId="27F40B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852B4C" w14:textId="30DA1E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DAE1B2" w14:textId="3F71A0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13066" w14:textId="0DF06C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A7E83" w14:textId="51D738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54500A" w14:textId="063BFBF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8F716A" w14:textId="6444842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2C016F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BB8A4A" w14:textId="61BCC5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B50876" w14:textId="1A2789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124699" w14:textId="2BAC38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2B2A1C" w14:textId="0D248E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FB356F" w14:textId="4700642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3DC52D" w14:textId="3E71257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C2583D" w14:textId="0881CC6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8A1ADB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3DF6C5" w14:textId="308C84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0B2C5" w14:textId="5E4756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46F9D2" w14:textId="279425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EAC75A" w14:textId="6569771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EAE46" w14:textId="4B3B483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A08075" w14:textId="1107361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CD7DA" w14:textId="530BEAD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F41472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935346" w14:textId="62492C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EE8AEF" w14:textId="2B88064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4B8E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45899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BB8D3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25556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49B21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653DBF0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A29838C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D9639F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A840F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D20D6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597DB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399A8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9B88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8250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9224B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B206FE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3BBF1B" w14:textId="6CC56A1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1F55FB" w14:textId="2BE89FE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282F5" w14:textId="407155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D6C5BF" w14:textId="2B5DE0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6D1AF0" w14:textId="0E322E1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AF280D" w14:textId="1F6076A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A063C6" w14:textId="2EAA91A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D47DF9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670F97C" w14:textId="4DC9B13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1FCF81" w14:textId="40A186D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68704F" w14:textId="289382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A98ED9" w14:textId="271E40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D9CFF4" w14:textId="46F7AA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0BBB87" w14:textId="78A8A7C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25F57E" w14:textId="5372CE8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C78689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5A0876" w14:textId="68173CF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0377D3" w14:textId="18C35D7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8B524" w14:textId="2BF5BF7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9F79A" w14:textId="4AB682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C9A66" w14:textId="48D0D5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4C1187" w14:textId="59A5FD8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90CAF" w14:textId="3B57745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3D904C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5189F4" w14:textId="6065589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261D7E" w14:textId="5212FEC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467265" w14:textId="2B5518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9F5DD7" w14:textId="356388E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DFD014" w14:textId="782C91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3E7A58" w14:textId="2AFFB97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E824CF" w14:textId="6B82BEE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06BF20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799D9A7" w14:textId="164AF1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FC9D0" w14:textId="09BB43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2E0AFF" w14:textId="01B1F8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68E20E" w14:textId="51FEFD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B51206" w14:textId="74CCD79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128FA" w14:textId="44D6523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0DCC85" w14:textId="2D53056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7DB5F1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8306C47" w14:textId="0AE806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6BE0F" w14:textId="14A37E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A5F15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291AD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F7311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227B9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ED54C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5DAEF29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B15C584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604BAC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7600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3C996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D5031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E475E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8CE68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73C1C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DE8E4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2BE311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E7DD8E7" w14:textId="5007238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CF6FEBF" w14:textId="409E131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A979D48" w14:textId="37C227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579C054" w14:textId="2FA25AE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AD422F2" w14:textId="703A70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74D5BE1" w14:textId="7D1CB2C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DCAA8E5" w14:textId="3EDCCA8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F1045B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56DCEF2" w14:textId="72D560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0A8C4FF" w14:textId="463D03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9A557C" w14:textId="621F21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CCE50A2" w14:textId="535F97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F847D8" w14:textId="32E532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CE90003" w14:textId="3D98BAD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24510" w14:textId="1961D8B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3B4BDF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E4F3B39" w14:textId="3E2835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9FC6F6" w14:textId="66B3A0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08943" w14:textId="3306895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BE842B" w14:textId="002BBB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E126C5" w14:textId="6C12F7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0993E26" w14:textId="700F7F7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233A9" w14:textId="57F3AF0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6CB7B5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7E8E2A8" w14:textId="7FCEE7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C4C21C5" w14:textId="60405BC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B85B22" w14:textId="5558F4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E8CF5A6" w14:textId="40D0338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B8DA65" w14:textId="64D994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9EF62F" w14:textId="5AB2BD3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574A55" w14:textId="4CAA308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5BF695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74797FD" w14:textId="4E760B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09EA785" w14:textId="23356FC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18D4E4B" w14:textId="13273A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50156D5" w14:textId="052806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F6CFD13" w14:textId="367F8E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335A31F" w14:textId="7E1760C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BFBCEB" w14:textId="71D62DD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6FFA18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B395D56" w14:textId="58F126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BE9C90" w14:textId="057B788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88FE9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39B4B6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A9A8B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2BAEBB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F2C1B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50D5E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93E87A4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9FD129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69D2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6F34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EA64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CFAC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3E9FF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B3BCA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1A0A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DC3299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BE0DBB" w14:textId="6C196F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219C99" w14:textId="0740A6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814F01" w14:textId="5DB1C5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C0C6C3" w14:textId="335F278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5F8CF" w14:textId="6C4838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771276" w14:textId="146764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0C1D0C" w14:textId="6EAFF50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66892B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1EF2E6" w14:textId="788271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593D1D" w14:textId="1DD8F7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A8064" w14:textId="4B4D81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6C43A8" w14:textId="253AB4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6C813E" w14:textId="0294EA5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A6C8B7" w14:textId="54E0066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6F003A" w14:textId="12C9168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2BFF3E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4D0D0DE" w14:textId="0704B5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E9A771" w14:textId="050D979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C98F3D" w14:textId="3DD27A8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8F44C" w14:textId="5FB631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10D8FB" w14:textId="70A9AA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60F90F" w14:textId="7B38868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FB999" w14:textId="3F4CB25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8D3A84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8FBDBA6" w14:textId="515671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265224" w14:textId="44C43F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9D298" w14:textId="4621E1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0EECD" w14:textId="778069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56351E" w14:textId="0E8DF3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40A979" w14:textId="01569B2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B25E2C" w14:textId="2E1031F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6F273A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AECAEF2" w14:textId="04621F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006870" w14:textId="0C736A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B3412A" w14:textId="3DB04DC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D7D61B" w14:textId="1A2839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3D883A" w14:textId="1C3FA0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9FD850" w14:textId="57284AE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3A343B" w14:textId="5947DB9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506115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E4AD5AB" w14:textId="4891E5C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F3F21C" w14:textId="60B3E8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9C191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7AE65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E260E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AD6A7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D9650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D509BB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774A5189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4A1CA9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93BFB0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E6F06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A28E6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3E6C4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CC854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2107E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39C57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5A6E0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720317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1A1861" w14:textId="6324CC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261D1A" w14:textId="2D7C28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73C72" w14:textId="568FB8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6BEA0" w14:textId="6FA9CA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BD877" w14:textId="4077CD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C2CFC" w14:textId="7C57847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6C4FE" w14:textId="664D0CD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89F531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15AED8" w14:textId="6AB1C2C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E1526F" w14:textId="69A145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244E7B" w14:textId="4A4CB94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E39CBA" w14:textId="7893ABD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004F74" w14:textId="251B30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F504B6" w14:textId="5731D23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C27F6D" w14:textId="56A23C8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2A1089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444332" w14:textId="060DA47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D2AFD3" w14:textId="262BC32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B0299D" w14:textId="5E3455D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393E88" w14:textId="365475D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20C0B8" w14:textId="25609DE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8E4076" w14:textId="589C8FB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4BE51A" w14:textId="4CB4CF6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88F099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D2485D" w14:textId="7238EBD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2EFFA4" w14:textId="1CB155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11E09E" w14:textId="1DD300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2BD0F" w14:textId="61023CE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B89A5" w14:textId="05BE5C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5C5B53" w14:textId="2C6ABA4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84FEC" w14:textId="5DF826F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62EF32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6FE589" w14:textId="0C2CC4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C58006" w14:textId="140C8B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CD5C6A" w14:textId="0EC94E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5F4079" w14:textId="4E01862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39465D" w14:textId="773D96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D208C" w14:textId="1FBC1B3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E66EA0" w14:textId="54BA518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E64927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33D35A" w14:textId="61E29AC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3FDA8A" w14:textId="58DE77F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FDED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04978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34E89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CB893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5C3B8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54E490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AD1144B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34D5D2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0472F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C3A7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1C9A8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069E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CBCCB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93D61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34953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5333289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FBC33D" w14:textId="76EFF5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7DD0BB" w14:textId="68F4446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BD710C" w14:textId="29359A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A6AE68" w14:textId="125F70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7D8579" w14:textId="31E226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766DEA" w14:textId="3A64929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6386B2" w14:textId="3BA3373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2C4D76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CA8FF18" w14:textId="65BD5E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4F3E8C" w14:textId="6CBE12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F3A08" w14:textId="247C4BE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020F15" w14:textId="483AED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099216" w14:textId="6096C5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3640C5" w14:textId="27933F9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5F72D3" w14:textId="7E2D6D8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510AB9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886096" w14:textId="7D2102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E2FFC" w14:textId="2981548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B3BA0D" w14:textId="1D0A64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F566F4" w14:textId="4C238D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7B7D81" w14:textId="0AFEC79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8A6FB2" w14:textId="0F055FC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EBAB1F" w14:textId="07B3885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13FB66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B9385D7" w14:textId="591F76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2559B" w14:textId="3EDF0A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B069C" w14:textId="03F18B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D94658" w14:textId="07F2BBC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6C763D" w14:textId="2351058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00B496" w14:textId="32F2459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1CC1B3" w14:textId="084EFC1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B50A59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44BCF2" w14:textId="7DEA355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11669C" w14:textId="18E540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9A2837" w14:textId="706A3C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05B300" w14:textId="1BD3DC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B0EBDB" w14:textId="77BB81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54F6C5" w14:textId="7A4FA61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B9E9D" w14:textId="514C108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ECC8BF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FEE0A77" w14:textId="1C9566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146B4B" w14:textId="5F2DC9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65040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58239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5AF1C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B7FBE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608B4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228D1F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08CCAE8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3A4635E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10EA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C1DD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1C70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3C3B8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C5169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089A1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ACB91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C6A630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8F74E7" w14:textId="55CBD71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849769" w14:textId="37F099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B17AA7" w14:textId="2EF99E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BB148A" w14:textId="342C98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0FAAA2" w14:textId="78F37D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1BAAD" w14:textId="499601C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337708" w14:textId="39F209D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FE8C9F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658CFC" w14:textId="0C7D50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E750A" w14:textId="78A6BF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3CE423" w14:textId="54F355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8F4F2" w14:textId="217AED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A9C6C7" w14:textId="5E95E8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3B721E" w14:textId="464C2F5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5E115" w14:textId="7295312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CB20DA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881FD" w14:textId="3F58174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BF9369" w14:textId="7B9D94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870E72" w14:textId="1642B8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41E316" w14:textId="660F21C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B19B42" w14:textId="6798B1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9E1745" w14:textId="7AF5A83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F7D97" w14:textId="743CD00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F31832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C2ACFD" w14:textId="6DE849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734047" w14:textId="02096C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759984" w14:textId="4449230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8F3FDB" w14:textId="40C7AB9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91ABC5" w14:textId="2F3532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777E07" w14:textId="6201F03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ACE19" w14:textId="3285C82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18D86C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81427D" w14:textId="0A0CBC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E08EA5" w14:textId="07D25CA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CD5CF6" w14:textId="734E0E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73F725" w14:textId="26FB95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D45F8" w14:textId="43AA974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D21AED" w14:textId="494FFE8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FDC27" w14:textId="3BAC10D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E42185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786C7E" w14:textId="7604FA0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E6DC56" w14:textId="0A383B7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9FCE4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B98C2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419E0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57B2A0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6CA6A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C292E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FB49B76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07B85C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BCB7D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6636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7FBF7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E0B3F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4B0A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D9805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1D275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6E1F83D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C90F11" w14:textId="6A4C5E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53FA36" w14:textId="2785C10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B2A6FC" w14:textId="7072F0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BCE251" w14:textId="3A88344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433649" w14:textId="738A0E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667D5" w14:textId="58696B8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4A43FF" w14:textId="565633A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B20BDA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A12F3FA" w14:textId="0B08A2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6A24C" w14:textId="418B4C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2D2DB3" w14:textId="549F7E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3F220B" w14:textId="177BBC2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09B6B1" w14:textId="26CB62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B29512" w14:textId="565E17D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0D952D" w14:textId="24AD817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914B1C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19B05A" w14:textId="2011EC0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F3527" w14:textId="4E4071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6E571" w14:textId="6A3DB2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D1CCE" w14:textId="738F63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D6F54E" w14:textId="38CD5A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DB5E3" w14:textId="26CB0DE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878560" w14:textId="376F0B3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FBAD10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F418F2" w14:textId="338F25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6DE1F7" w14:textId="646400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82A9B4" w14:textId="435B4F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B54A96" w14:textId="1C3176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FB416B" w14:textId="5B64C2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099969" w14:textId="3CAFD41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4F2E94" w14:textId="6E4647B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27222F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CF1337C" w14:textId="5B80AE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50FC54" w14:textId="087258B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D0C17" w14:textId="5F295C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5A5A6" w14:textId="18E0B6F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E09C3B" w14:textId="20C4E2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675D9" w14:textId="6CD5F9D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73EDB0" w14:textId="7235033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673088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FB48079" w14:textId="4F0746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B18FE0" w14:textId="0D9E2F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E9701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F36B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63FCE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AEB2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4B6BC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1C5088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1152050" w14:textId="77777777" w:rsidR="00B019B8" w:rsidRPr="0005491A" w:rsidRDefault="00B019B8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  <w:tr w:rsidR="00B019B8" w:rsidRPr="00073F94" w14:paraId="422ED31A" w14:textId="77777777" w:rsidTr="00477D2F">
        <w:trPr>
          <w:trHeight w:val="3969"/>
          <w:jc w:val="center"/>
        </w:trPr>
        <w:tc>
          <w:tcPr>
            <w:tcW w:w="25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6F6B1" w14:textId="02F3A75D" w:rsidR="00477D2F" w:rsidRPr="0005491A" w:rsidRDefault="00477D2F" w:rsidP="00477D2F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5344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D2F" w:rsidRPr="00073F94" w14:paraId="3E61F026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6D2E34D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CDCEB7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66FCA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874C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A4E0C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4F9D5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52E54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33695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D8C52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112E91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4257F3" w14:textId="2C1C33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34DAB2" w14:textId="43E3BA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B6BB33" w14:textId="3A9381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3879E1" w14:textId="5BD6DEA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A88B39" w14:textId="5B47268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1E56C" w14:textId="326980C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FB204D" w14:textId="3445FDE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8E5907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83F968" w14:textId="04133E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03E884" w14:textId="7640BA4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FBFE2C" w14:textId="450C5EA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52BF3E" w14:textId="19C438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7F7E86" w14:textId="78A2B6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259BB8" w14:textId="326DD17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3AECB" w14:textId="4971587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3698FB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E4F716" w14:textId="23399D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E7BB37" w14:textId="58FEA2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061DF8" w14:textId="0A6668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B8B000" w14:textId="164099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44C20C" w14:textId="67BAD5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D51C3A" w14:textId="31FD9F5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A8BD0D" w14:textId="40675CA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AE552F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BB19DA" w14:textId="0F886F6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B86C6" w14:textId="5CD6774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CE5E2E" w14:textId="5C1081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FD51E" w14:textId="4F157D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9FA189" w14:textId="586BC6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04E31A" w14:textId="121296D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895096" w14:textId="042046E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D5354C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AC008E" w14:textId="5CB4F5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9E1DFB" w14:textId="302425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0EA39" w14:textId="21E6FB7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563D7C" w14:textId="0EE0A7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81A167" w14:textId="2493D6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19C0B6" w14:textId="229CD57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2ED38" w14:textId="45FE745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5C1675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E87BE2" w14:textId="23741A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7747" w14:textId="531E07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1DA10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B7794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B3D28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9FB6E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3837C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A5A94E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95CDA1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6F7EA8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8A75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A954E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C068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0246C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60FCF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D5083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A9DFB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6848AD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ED6410" w14:textId="1A2A39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246892" w14:textId="473D9A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CC69B5" w14:textId="5E87011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FFEEDE" w14:textId="2655FD0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B7146" w14:textId="74B709C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B54DDD" w14:textId="43CBA1E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790369" w14:textId="1E4DAE5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1BC5B6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5CE4C31" w14:textId="66FAEE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4DCCBD" w14:textId="7457DC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5FCD" w14:textId="4133B5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CC1FF4" w14:textId="53F0E5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F29D5F" w14:textId="03962F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8C152A" w14:textId="570FF09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4A2F5" w14:textId="19C3E40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2074BE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20B8CC8" w14:textId="5F7790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24B2FE" w14:textId="5AC9A2E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880D" w14:textId="0B1044B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72308" w14:textId="7BF977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C7A840" w14:textId="0DC634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5786" w14:textId="4D7002D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C072F7" w14:textId="16C3F56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47CB45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CF83635" w14:textId="0A5229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44862A" w14:textId="33BAAE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BDD4A" w14:textId="764DC2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C5262A" w14:textId="06C2F3F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5601A2" w14:textId="090DDE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7EBE" w14:textId="5BFC235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CFFF2A" w14:textId="429F0BC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67133F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1E5AE5" w14:textId="62AB50C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91EA84" w14:textId="1733419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EB660" w14:textId="10A39E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07546B" w14:textId="56C5B13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3E7B03" w14:textId="0C440CA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0222BD" w14:textId="4C3BE9A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BA838" w14:textId="772F005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5A86F1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E3CA2C" w14:textId="6F8AE04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CFD758" w14:textId="6C8E6EF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85313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BF156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A4F04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1AD4E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4BF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9BB6A1A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5E2349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ABF216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9950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A7CCA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397C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C1CCE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DFD66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30DE5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CEC74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AB636E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70E12F" w14:textId="29D3D2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B721B" w14:textId="1DA120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D57231" w14:textId="504058D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8A94D1" w14:textId="3E4F66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C2006" w14:textId="1AE64A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E530AA" w14:textId="6383933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88C339" w14:textId="065A675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15D003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65038D" w14:textId="01D2AEC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460493" w14:textId="03B9C4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2A58C3" w14:textId="282260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9C171E" w14:textId="58B5EA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2FB17D" w14:textId="3CE11B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B8EF36" w14:textId="70DD85D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DCC8D" w14:textId="68AE4B4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2EDFD2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DDD9EF" w14:textId="6822328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E4FC8" w14:textId="0F32EE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47A113" w14:textId="0A1A09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AFB37" w14:textId="439842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4585B" w14:textId="0D0849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3E59B3" w14:textId="1F66C80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03FC2B" w14:textId="1D932B4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A17B3D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157AA3" w14:textId="7253DA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0EA544" w14:textId="12A746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E70AAE" w14:textId="328C4F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917B0B" w14:textId="47CDA4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2A39EC" w14:textId="0085FA8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FD0645" w14:textId="313FEAB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E688B6" w14:textId="70BB218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3F172C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5C07F6" w14:textId="1F93B6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AA711D" w14:textId="2C73BC6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C22C0B" w14:textId="4C8B1D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2078E9" w14:textId="25B46F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B7774" w14:textId="2DDE36D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B2A42A" w14:textId="21D1B94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509F05" w14:textId="34CE0DD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1519FA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CC64B3" w14:textId="05B8A6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401A44" w14:textId="480A7C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3C8AA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F19E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2986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8D723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62CCA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3675923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D34A69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23DDBB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DA8EE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968A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20604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1A519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B8167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3D26A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EC030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253E4F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20AB6" w14:textId="11865D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01DA29" w14:textId="0CEC32D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B1BE7" w14:textId="5C272C4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0A51EB" w14:textId="736329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F59EE1" w14:textId="629FC0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DCF6FA" w14:textId="4EEBCDA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BBB78" w14:textId="4CFB552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69B376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832FF1" w14:textId="27D51A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D31F71" w14:textId="4FA66F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6A2BA8" w14:textId="38D852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19C4AA" w14:textId="5F849B3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9A9887" w14:textId="08B32A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DA6D07" w14:textId="52CA80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95744C" w14:textId="25B7986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A63812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A9B300" w14:textId="508A730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44EA82" w14:textId="406014D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E53919" w14:textId="140757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C2C94" w14:textId="11C26AC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701F5" w14:textId="02D903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72E5D4" w14:textId="4469B97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E7B6FA" w14:textId="7E03582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D54ACC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5F1B1F" w14:textId="313BC4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A05F8F" w14:textId="0BB9D51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7ECEFC" w14:textId="08AB30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D771D0" w14:textId="046285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36115B" w14:textId="79AB65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448CE8" w14:textId="743DE05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DE4046" w14:textId="48D3D41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D177EF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74FE9F" w14:textId="45C5D8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58F9BE" w14:textId="4C4C97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71E204" w14:textId="1AB0263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F86DD2" w14:textId="3565B79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9FE3C" w14:textId="06EC6B9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BB21AF" w14:textId="30B74A5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0800E8" w14:textId="4716843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A20F20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96E12BC" w14:textId="37DAB8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D183B3" w14:textId="4F7A331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B635D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3CE58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3D62A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FD6905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B2B6F1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CF1AC0A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57D00963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4E46A697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3E852BE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71BEF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B7772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62C4D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267CB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B680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23800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F38D6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B7B2AA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F1CAEF" w14:textId="6A50BCB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02E506" w14:textId="5D201E1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190BD8" w14:textId="7E968C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83044" w14:textId="157551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906F88" w14:textId="5E64B14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136B2D" w14:textId="7751C18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039515" w14:textId="5BB071B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CF1846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05BAD" w14:textId="077270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69E438" w14:textId="1DF5CB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653985" w14:textId="3B73FA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5C82DA" w14:textId="2E14F4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14AF60" w14:textId="0E8078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98C8F8" w14:textId="043A47A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62BCCA" w14:textId="06AC0E3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725944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711000" w14:textId="34AA49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7FACC2" w14:textId="492BE7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89BD" w14:textId="3074DD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7C36B" w14:textId="5CEC08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30BCB6" w14:textId="54F00D0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4479D" w14:textId="254F5D5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C4666" w14:textId="02B449E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1E3411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B5CD0B" w14:textId="4BFF844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87FEC2" w14:textId="224CA58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451133" w14:textId="0528503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B19842" w14:textId="0218F7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2B07CC" w14:textId="66A382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D7058F" w14:textId="7D82F53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FD20E1" w14:textId="406ADB8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419E94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44D1AC" w14:textId="2812A4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2C5D73" w14:textId="3B224AA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09C475" w14:textId="280C0B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2963B" w14:textId="4009ED9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0A2FCB" w14:textId="2ADA93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D88132" w14:textId="733FAAD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E13E24" w14:textId="4948F9B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B718EE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165E52" w14:textId="2A3B10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2D456E" w14:textId="425099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CD7E6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770F8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9CA82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EAE94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0358C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E85029F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FC27683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9787E0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4956E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96E70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29E9F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0143D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94F8F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FA50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0A9EB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DCB80C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8647B" w14:textId="48EF66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839F86" w14:textId="4981D7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8B8D2F" w14:textId="5779D9C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B3EBB6" w14:textId="10A2CAA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668254" w14:textId="3CE6C3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A2B452" w14:textId="250B3C1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C8587" w14:textId="5BC1F0C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2E422E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18527F" w14:textId="359387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721A3CE" w14:textId="67B1A4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961598" w14:textId="7C860E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71014" w14:textId="30402B9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C0C162" w14:textId="735857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79893" w14:textId="25DCAD9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3546A7" w14:textId="0A8A435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7DD65D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1BAE2B" w14:textId="14E8F2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56E94" w14:textId="37566F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9FFE21" w14:textId="7EEBDE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E51413" w14:textId="5E739E0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3FFFCF" w14:textId="53B38C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45790C" w14:textId="67B8741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419AD3" w14:textId="6D8F2AE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0B514F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8FD77" w14:textId="07EB89D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408A94" w14:textId="21C4D9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11537E" w14:textId="6C3BD12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BCC8D7" w14:textId="640ABBA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719F32" w14:textId="09BD1D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F518C1" w14:textId="7A9A44A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38AEA" w14:textId="0391482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860E31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F1248A" w14:textId="6E4B39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138472" w14:textId="41C3B2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CCD9BD" w14:textId="0F370A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C9F6B6" w14:textId="1D391F3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0A6FCC" w14:textId="1E6AFF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6FAA1E" w14:textId="74C3338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DE25E6" w14:textId="233C14B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04E4AC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F3B60E" w14:textId="5671FA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9BF760" w14:textId="02CD4E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6DF1D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4C33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22E31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6E9A5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248D5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983CF2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966B24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38F5C6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D3427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AA7B5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9BE5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173F3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E0B1E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1639C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40E2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23BDFD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DD9001C" w14:textId="2FC79C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8E62C87" w14:textId="6A1780D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14728A2" w14:textId="217F68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1EEB6C8" w14:textId="0BE03E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DE6C7A9" w14:textId="40DDCE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86704B" w14:textId="0AFF6EB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58ECC2F" w14:textId="64B7620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C7D4AE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E083BB6" w14:textId="1905EE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CE79CD1" w14:textId="7FE8CCC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77E6C0" w14:textId="6ABEF84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DC3202" w14:textId="64AEE4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077640B" w14:textId="099C31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F45FAB9" w14:textId="1FDCFAE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AB06772" w14:textId="0EC38EB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A3C5AC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DAEFBCB" w14:textId="3E2265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CFE9B53" w14:textId="483C34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98D4E" w14:textId="1BF412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CEAE1F" w14:textId="2EF793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AFAAB5D" w14:textId="3213ECC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8CC8EF" w14:textId="0058B06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052A81" w14:textId="3C8AE82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56682D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87240F4" w14:textId="08F4D9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232BC3C" w14:textId="276BEB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F6C43B4" w14:textId="3F4F9E5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76E3E8A" w14:textId="1E4B773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B61E80F" w14:textId="022C60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6105C91" w14:textId="2EC5149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CBC0DB4" w14:textId="0E016E7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D7C8BD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8B73545" w14:textId="40AE53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8381F1" w14:textId="236C68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1CC759" w14:textId="7D782A0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A18A881" w14:textId="176DBD7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F052A6A" w14:textId="4BAC66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38FE46" w14:textId="2881198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7F8E22" w14:textId="7802A4F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EE3452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E0E6B22" w14:textId="68DA08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A30ECFE" w14:textId="2860D2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0086A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93A2E8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817A89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AA8D0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FF04065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09034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5090D29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289C50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4A918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BD7AE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21A73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19EAD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53E4F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4D3C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CEAD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EBA468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24C4" w14:textId="73A947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E45104" w14:textId="698D227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4C9D0" w14:textId="53B4CD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BF15B7" w14:textId="442CCC1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B0EF91" w14:textId="61FA884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E3383C" w14:textId="4D8FC43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F1363A" w14:textId="3169740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94112F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FB13B" w14:textId="5CD472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AF13A0" w14:textId="6B1369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90D03F" w14:textId="49B19CB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91C2AC" w14:textId="63A72E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E62CC2" w14:textId="03A8F68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4FD415" w14:textId="7E25D95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82004" w14:textId="3708845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70AF79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082766F" w14:textId="28A7F8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066A59" w14:textId="2DECD8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2AB2FE" w14:textId="575ADA0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1B23C" w14:textId="3208420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F7A37" w14:textId="1352E2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088B0" w14:textId="4A993A9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8B9C0" w14:textId="0A0C353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BCA6FE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AC8DA47" w14:textId="0D45624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6ADD31" w14:textId="182ADDC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B45CF8" w14:textId="26F7CE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5F6A77" w14:textId="24BA1FB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841EEF" w14:textId="67C173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A3B083" w14:textId="08382E7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B74478" w14:textId="5ACA262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84BE5E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0331099" w14:textId="707D9A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109792" w14:textId="03B160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939BA5" w14:textId="496E3D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70073" w14:textId="001CED5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69311D" w14:textId="3A22C32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E10C3" w14:textId="54F1240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25B98A" w14:textId="41CC944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3C9BEC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2BEE797" w14:textId="2E4802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7798E" w14:textId="3A0400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8EED1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296CA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3A595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828FE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D6C82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DA90274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739F2C5D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04EE82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525732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3EDF5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C19C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46A29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D861E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2FEBA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702342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0580A8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C9C6A2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FECB2" w14:textId="11C0F31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84BCC" w14:textId="18EE49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09080" w14:textId="024556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A44B9A" w14:textId="2B0A14B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F52943" w14:textId="0C56B3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D2C4" w14:textId="53E0C36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6EAAD4" w14:textId="326A497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C3EC51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A0F332" w14:textId="5CB415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9E9244" w14:textId="63946A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5E1105" w14:textId="22B9948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BFD03F" w14:textId="6E60B82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A4DC27" w14:textId="258D145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E80C8" w14:textId="43DAF9C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F76D6" w14:textId="0CBC436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E0AAA2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BB28F" w14:textId="095F4B5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9E026D" w14:textId="4BFF498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CFC76C" w14:textId="1B63A9F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223A13" w14:textId="22546E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1ABB74" w14:textId="782FE4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960EBB" w14:textId="4C9706D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C0019C" w14:textId="6B3CF84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E71197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2F0E10" w14:textId="39D4080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3B3882" w14:textId="6F3A2B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F38BA5" w14:textId="3C5279B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13087" w14:textId="0C1D5C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EF80FD" w14:textId="3CF8279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42A81" w14:textId="0B85F3B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4F3A01" w14:textId="0E91BD7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E23784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EAFA04" w14:textId="6962292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65B2B" w14:textId="21C4D33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647A27" w14:textId="2C76751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AF1BFD" w14:textId="5737CF9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16903" w14:textId="03AE80B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B68975" w14:textId="0CB835E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C42099" w14:textId="0AED1D8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B31450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A2ECE" w14:textId="112317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28E11" w14:textId="5E0C32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C11E7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BB3BB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EE859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7CED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16F7E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C326EAB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5CC6E77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158CA2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B684A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0ACD3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6F575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6DD2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0F099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0D42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08C42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064F94B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511648" w14:textId="10EBC67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D0C4C4" w14:textId="74DA3E5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194961" w14:textId="7B4E540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0CE3B" w14:textId="17AE39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94658E" w14:textId="2C0C4D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08D44D" w14:textId="10930E1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C54E0A" w14:textId="487EB58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0BAC1C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0954CD" w14:textId="5E0956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6FCEA" w14:textId="15876E6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15893" w14:textId="2EEC674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4FE8C1" w14:textId="1CCE40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A0F66D" w14:textId="71871EA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A83EB" w14:textId="41FC565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43C3C8" w14:textId="78C78D9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62C5BC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7A894E9" w14:textId="18F2C28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692B" w14:textId="0A4514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8044C8" w14:textId="64CC56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DB5BEF" w14:textId="1AA68D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62D144" w14:textId="47169E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02F7B1" w14:textId="77F0AB6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520E9" w14:textId="385CF6A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628B8C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CA49B8" w14:textId="745EA3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7B02EB" w14:textId="203C1E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2BBA93" w14:textId="16C360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A18500" w14:textId="5BD3008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78248C" w14:textId="57A0D63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1ED6A3" w14:textId="52DFF3B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1D2BDE" w14:textId="338A53A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2299A8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3451E3B" w14:textId="1979DF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A58DE8" w14:textId="10B19A2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41DA44" w14:textId="0CB78F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5F4C80" w14:textId="74B959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6B69E" w14:textId="56AD80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98CFB8" w14:textId="54DA000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65BDA7" w14:textId="7630A59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FAD998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1994B1" w14:textId="2A8C0C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6A22F2" w14:textId="096693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CB4CD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4EE2E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630D0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8D62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DB74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E6BADC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B9B7166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3813B97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5A29F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09201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08B4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8D530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B8159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20B24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3E34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5BFB6D3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BF08C8" w14:textId="24F96C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C0D8D8" w14:textId="1B96AFC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4B976E" w14:textId="7F3CD9C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FD434F" w14:textId="35D4C7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0BFA34" w14:textId="0ADF1D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61D3" w14:textId="4174FBF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B9B0" w14:textId="6346AA8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FCC1E4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93CAE" w14:textId="60DB4FF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B9C26B" w14:textId="772E356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64493A" w14:textId="4F4BB62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5A256A" w14:textId="39F40C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5A2A5A" w14:textId="1856BC6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7862C" w14:textId="0867CF3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835120" w14:textId="619D1AF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401B42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B35C8C" w14:textId="14CB94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F221E8" w14:textId="011815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0B79DA" w14:textId="7CA8443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4E7F5A" w14:textId="196D91C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7893C2" w14:textId="2C4CE3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C96141" w14:textId="25CD4EC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A4C40B" w14:textId="6D42D06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2BA1F7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6869E5" w14:textId="2810158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B36575" w14:textId="00EA82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482FAB" w14:textId="0A073A2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5977D5" w14:textId="26CFDC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6EF83" w14:textId="6B5147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2F32DA" w14:textId="3A8ECE7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BED33A" w14:textId="3102934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6FCEDB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566921" w14:textId="4B61434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0C00B6" w14:textId="5D3EF1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842B45" w14:textId="4A0F0A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CD827" w14:textId="357E63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7CFABA" w14:textId="76BBB40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AB9201" w14:textId="568DE85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0D016F" w14:textId="75CD6C5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962048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378E7F" w14:textId="476AB20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6266E4" w14:textId="2570E7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220F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8031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754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FE154E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4313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0552D5B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EB99BE7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E58006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9ECE5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5E337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E9835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5FBCE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DDC05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293AE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478B9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44C2F0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14A69F" w14:textId="7C3FD1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48D983" w14:textId="29D1E45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CD2F76" w14:textId="26F6AF4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A2A20A" w14:textId="2B8A18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2F2575" w14:textId="7E9DFB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BCF2D0" w14:textId="594553D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BF252" w14:textId="5CD324C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4A145D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B5B18F" w14:textId="069414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697877" w14:textId="14B07F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F4BF0" w14:textId="474A2F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126CE" w14:textId="1D3F5D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A86FA" w14:textId="1724027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28EC00" w14:textId="39604BC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F2AB44" w14:textId="4A6F9E7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D01295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A021A5C" w14:textId="1F524B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BA048E" w14:textId="2B27A2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4D79DA" w14:textId="18BEB0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877DD" w14:textId="0621AD3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2B20B1" w14:textId="345A9FA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2041D" w14:textId="5DD76ED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B48FE5" w14:textId="0610383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80B591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9BF70E" w14:textId="06CC5B5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617EA4" w14:textId="554150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446061" w14:textId="0131FC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1F90" w14:textId="7D55D8D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F1A53C" w14:textId="06C78E9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5CEB67" w14:textId="359688C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BFAAE1" w14:textId="1DE14FD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E3F5BB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6DCDE" w14:textId="58CBC4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340BFC" w14:textId="17B093A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BCAC7F" w14:textId="4D7D7F8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3257FC" w14:textId="765880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661BD8" w14:textId="1C8CF8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6D0E9" w14:textId="511856E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C95143" w14:textId="1BD2EA9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198F40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FAF7127" w14:textId="0D1121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9492A6" w14:textId="3E6065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CDF5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4C202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7B0E9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EC02E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37893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D59418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E9217A" w14:textId="77777777" w:rsidR="00B019B8" w:rsidRPr="0005491A" w:rsidRDefault="00B019B8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p w14:paraId="6641288E" w14:textId="0B8C0BD1" w:rsidR="00477D2F" w:rsidRPr="0005491A" w:rsidRDefault="00477D2F" w:rsidP="00477D2F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5344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2025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D2F" w:rsidRPr="00073F94" w14:paraId="315EE4FD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CBDCC0A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9D2009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9908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3A25F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CE706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BB282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0099B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14EB3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1C8D2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4E2CAC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6CCA9D" w14:textId="5C80E1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A5C041" w14:textId="6A6BA2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CD4193" w14:textId="7A3F1C4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97494" w14:textId="6F0DC1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DA12E1" w14:textId="43A42DF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1315A8" w14:textId="1E4BD8D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32B8A7" w14:textId="5B8F7A0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80B84D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A8557" w14:textId="795242A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2A5243" w14:textId="6FA6E3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A2D79E" w14:textId="13553B7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3684DE" w14:textId="2C7F78E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940288" w14:textId="36D7539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31D2A1" w14:textId="19C0F5B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6A3F4F" w14:textId="6586AB4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0D9A86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F48026" w14:textId="1101045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E533CD" w14:textId="526A29B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01455F" w14:textId="7E75B9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F17C4" w14:textId="12168B4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CF9444" w14:textId="7BFB0B1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77DB48" w14:textId="6A6FC09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24262F" w14:textId="74CB4E8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C760DE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1F1EC9" w14:textId="673A205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CDFE8" w14:textId="3734A3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56ADC9" w14:textId="7D7C15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55BE13" w14:textId="2C7AF5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9D8BD" w14:textId="6EDCEC0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AC8B7A" w14:textId="62D0D98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6F7F5F" w14:textId="16F0FAD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89A234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FFCE60" w14:textId="758EFFF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9D1DF4" w14:textId="0D2778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2F4C2" w14:textId="3CA89E2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C46528" w14:textId="1E41CC2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698F97" w14:textId="7506C6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B66873" w14:textId="382BD0E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D1E065" w14:textId="2722860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D1E57D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4881E2" w14:textId="111828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ABAE31" w14:textId="186E27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4667A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2D04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FC00A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161C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01E79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1C6742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B249DD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343D648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C8529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144FC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4791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E6BA0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7C7C3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B6D8C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A6E8C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481768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464C09" w14:textId="0FB0203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DFC990" w14:textId="3E791F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806B" w14:textId="5878561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FF39F2" w14:textId="02EF95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EF824" w14:textId="599CC4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626740" w14:textId="3B3BBFA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1FEADA" w14:textId="34A80A5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CE54DE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ADD265" w14:textId="422E90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D3826" w14:textId="2C6775F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0FB9E9" w14:textId="4FBD25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5BEAA6" w14:textId="1B391A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45B553" w14:textId="7DA27B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4A14E1" w14:textId="3A79B34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0FF2DF" w14:textId="496FB39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FBACBD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E93D53" w14:textId="7C6850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E286C6" w14:textId="3C4B14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5929CD" w14:textId="4901739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58F70" w14:textId="5A81C7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7CA017" w14:textId="536224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67B7B" w14:textId="42B9DD2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BF174" w14:textId="32397CF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E240E9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2A51F1" w14:textId="6C3D27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9660CB" w14:textId="740F40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0C2836" w14:textId="614DCA1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6F58A4" w14:textId="03AF0A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A847D2" w14:textId="5F9A323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D81EA1" w14:textId="206431D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1BCA13" w14:textId="73A2054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E88847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850D94E" w14:textId="377209E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AD3105" w14:textId="58516EA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E62B0" w14:textId="6934D28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CB390" w14:textId="4A78FE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14294" w14:textId="221852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43E222" w14:textId="02CB2BE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471F4C" w14:textId="48FE696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6D80DD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4FC677" w14:textId="0EC770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DA444" w14:textId="59EF79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1380C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40DF8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CB706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48BD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4ADB0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9977680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2A9E955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0F90B44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9641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322DF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19FB3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C7B72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C9961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903BD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554DA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F811DA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60822D" w14:textId="3BC564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6EBA49" w14:textId="75D96F0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ED565D" w14:textId="3D90F99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71170" w14:textId="060F20E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4E5DA" w14:textId="688BF4E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2D92E" w14:textId="4473F89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826C4A" w14:textId="7D41B27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9794F9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BC0E0" w14:textId="3F4426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031B2E" w14:textId="0BBDCFA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368A54" w14:textId="4C6B4C5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659175" w14:textId="2D0F57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8A0048" w14:textId="0C056D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39AEA3" w14:textId="16BA4BC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D6CF3" w14:textId="35FDADE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797740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EE2460" w14:textId="3320B8A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F65848" w14:textId="4187C91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A5A116" w14:textId="159A60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21CE83" w14:textId="381918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FC6BCE" w14:textId="725F97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C08D30" w14:textId="65BFBDE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F52BA1" w14:textId="1F880CA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340EAC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4A7D97" w14:textId="2F739E4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C0F648" w14:textId="191746C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B4D543" w14:textId="0DC937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65283" w14:textId="3DEACF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78705C" w14:textId="6A83EF0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488" w14:textId="7989C35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3249AA" w14:textId="1206F02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461789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7CB7FA" w14:textId="636BA14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AAD52E" w14:textId="119244D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10AB8" w14:textId="554782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C519D8" w14:textId="091F80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7D6DFB" w14:textId="32E2FFB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F0E90E" w14:textId="2A47382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9CB1A" w14:textId="7926467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142637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5C1205" w14:textId="64460F6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C297F" w14:textId="517814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40EB9D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9BD74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9D9DB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7A1C9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C679FB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EF4298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7DAA40E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52AA7C6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D4509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25018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8933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F4E33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BDE2A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D6F6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97552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2A227E89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726C74" w14:textId="2917A8A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B78877" w14:textId="25898A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FB0D7B" w14:textId="2E9C050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40EFC3" w14:textId="59A3584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B0201" w14:textId="778062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C8A513" w14:textId="59F9E8A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19309" w14:textId="1088237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206FA7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85D2570" w14:textId="2D45B5C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720117" w14:textId="64F0C16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0D387" w14:textId="084F76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DFCBC4" w14:textId="18D85E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99035C" w14:textId="090577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229C23" w14:textId="762B06E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CE201" w14:textId="0C36960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D6258A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C24566" w14:textId="239970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D2210" w14:textId="00B777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4088A4" w14:textId="630599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C6EAB2" w14:textId="389378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2696D0" w14:textId="4AAF18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7495FB" w14:textId="5EAC386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AAB805" w14:textId="0AD775A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B0E2EC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EEF6E6" w14:textId="79B0E7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2AA4C" w14:textId="3653A9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CC1028" w14:textId="0B1727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94B39B" w14:textId="3B9629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BB42C9" w14:textId="599CF0B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FDEE10" w14:textId="3F6F77F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BBDF" w14:textId="46649F9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548BE9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248CAA" w14:textId="414BA5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351479" w14:textId="6CD800C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5F4113" w14:textId="6ACFCED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502496" w14:textId="4006A3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84830" w14:textId="566C9AF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162E08" w14:textId="2986E28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F0DC85" w14:textId="42E98B1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D1E978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C3C23A" w14:textId="3F24A7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FF0716" w14:textId="321AFF8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F8C9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06BA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AE7207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59759E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0230F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8F22A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0DD0A44D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0838C70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33905E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AF65F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E6FD2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9E3E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F8298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5EAE8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5A8CF7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EDFB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3257F2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A394DA" w14:textId="241DC1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262A8" w14:textId="4491AF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FC3B5" w14:textId="5041375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64008D" w14:textId="7434A5C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75D633" w14:textId="433FED1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A7261C" w14:textId="59ACC58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6DFA3B" w14:textId="4670DAA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0C6049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8BCD37" w14:textId="496295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C8CD9" w14:textId="1CE27B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C440D0" w14:textId="1B6E9B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F75F8E" w14:textId="6860EC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984F5" w14:textId="5B62F59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E7196" w14:textId="5067AAA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286560" w14:textId="7F8035F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146766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A0FB5" w14:textId="31AD4F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297537" w14:textId="79ED5D3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826606" w14:textId="738AF8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9099A6" w14:textId="510A26C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6338E1" w14:textId="5FD44B0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89FA8D" w14:textId="5D5F8A4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DB71B" w14:textId="658495D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9CBEE5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82C79" w14:textId="798FF11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0EF181" w14:textId="423B89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53A9A5" w14:textId="663C43D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9FF93C" w14:textId="5F614D5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29218D" w14:textId="06D2222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F9053F" w14:textId="2A8D2F3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4B38B8" w14:textId="435D4A8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6E3A32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83776B" w14:textId="24DC8BE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9086F" w14:textId="4EC160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154584" w14:textId="507559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8C5D3" w14:textId="5FFD2C2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6A0692" w14:textId="2681908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8ADD7D" w14:textId="2DA7C61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5FE511" w14:textId="4FCAAAA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099F20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6F12C" w14:textId="0230AAF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F154C" w14:textId="1289DF1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310F8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2D7EE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69CA5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85546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032472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CE68409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263F50F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2CFD985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BD053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7E9EE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A2AEB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4FE5E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6F20D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4C610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4145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207847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CAEF32" w14:textId="7FF0B6E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7089C" w14:textId="071EE46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223265" w14:textId="2D03569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F431D9" w14:textId="47A4EA9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290D8C" w14:textId="061B9A3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F9AB26" w14:textId="6DE9433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278AE1" w14:textId="04A47F8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BB7533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570F7C9" w14:textId="52BAAC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DEB9DA" w14:textId="15B9363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8CC640" w14:textId="37A61C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9E47DD" w14:textId="2A7589A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37AF1E" w14:textId="42C5083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460255" w14:textId="0419784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D42C62" w14:textId="7B5D0A5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5349BF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01285F" w14:textId="47A17D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769CDA" w14:textId="52CF640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6C36F4" w14:textId="4791F90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850DB9" w14:textId="6D78DEF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C5F4E" w14:textId="675044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90F8CB" w14:textId="5F8436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A56C32" w14:textId="0972581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425CE5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4F6E67" w14:textId="4E0042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4B36F0" w14:textId="4F42107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878701" w14:textId="713D05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5307D4" w14:textId="4000779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604161" w14:textId="0CD212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B91FB2" w14:textId="06D6CF1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1DA71" w14:textId="681339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198AB7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687B73" w14:textId="47D550B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54C0F1" w14:textId="01C123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7AD968" w14:textId="66BB2B0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34E5D" w14:textId="11813B2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12089F" w14:textId="52A3F52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E19680" w14:textId="12054E8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578510" w14:textId="70E0754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C43390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F73A1D" w14:textId="49E3CF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7D5FB8" w14:textId="0DC59A4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CE195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F166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FBCB5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B53CCC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EA36C0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EF436A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AFA281A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1EBC6C7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14B2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0E068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1DCC5F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365C9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BAF8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D8B1B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27A39C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F7CB2E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D9AE8ED" w14:textId="3C0C3C8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AE6AD0D" w14:textId="133D61D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89CD92" w14:textId="60E7B92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A05201" w14:textId="6B5B8A2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C769C7F" w14:textId="57FD35F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D5E8D73" w14:textId="1877982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F656267" w14:textId="5BC4C63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938655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2DE92011" w14:textId="11A7CA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37FEA37" w14:textId="242E54F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49291B" w14:textId="05F11F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BAC494" w14:textId="708ECE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A143E74" w14:textId="0F0E95B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ACB610" w14:textId="4D2C8B1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DD1806B" w14:textId="2579BC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45C7437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3944D43" w14:textId="10B873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64E5F2" w14:textId="4AFDEFA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D65040" w14:textId="42247D5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D19133" w14:textId="6C2C6E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BC2560" w14:textId="157B885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6F2912A" w14:textId="4EC6695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B7E86D" w14:textId="70E4DB6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01A4E5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9E33AEB" w14:textId="10AF9E4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583A84" w14:textId="071FB5A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C99838" w14:textId="08205B8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CE17403" w14:textId="59C3A40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02C5E7F" w14:textId="20E55E7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1320BF3" w14:textId="264B61C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8012CA3" w14:textId="64F7F9C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612B59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C3D4E3A" w14:textId="76F8675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6EEFE5B" w14:textId="2717FE5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9A0C97F" w14:textId="7D1A171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5EB7D8" w14:textId="113193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4BFC7D6" w14:textId="51039CD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C624C03" w14:textId="444E65F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ADED0" w14:textId="08C9EDD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1908CB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6CD4E81" w14:textId="2C910AF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D496CE0" w14:textId="4B21A8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4E2A83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65B18F8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FD9D2A3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728A4F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F30E366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172CEA0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6DA5EB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670D674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830CE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240D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CDA8C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CFE69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CE90C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947B7B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51F413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30DF033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0CC1E" w14:textId="33B4A4E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E357E4" w14:textId="15817C3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AF9A20" w14:textId="74497F8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B87E5D" w14:textId="0AD90C6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D48D3A" w14:textId="2FB3F37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AC2EF" w14:textId="3EDAFC4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553500" w14:textId="061A082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3DDA88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68C0483" w14:textId="2622549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960F1F" w14:textId="12129E6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CF0A14" w14:textId="068BE6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C277D0" w14:textId="16F2162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7B122D" w14:textId="685169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4F0E1" w14:textId="30ABF96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49F235" w14:textId="0C0BB41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0A33EE6B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96411E" w14:textId="1EDAC1B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4CF717" w14:textId="57AEDF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AFE301" w14:textId="2ACBEA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A4794C" w14:textId="4D4E6CF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E53F1" w14:textId="1298A27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71DC9" w14:textId="2AEB05D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BEB50A" w14:textId="27ED1E3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4D9915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54E31AD" w14:textId="6A7BDE3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D4732B" w14:textId="62C089E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5310BD" w14:textId="5005B6D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5ED84" w14:textId="6BDF9B3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65A609" w14:textId="6C317F0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9F933D" w14:textId="27150D6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E0819E" w14:textId="0CA827F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90F560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9A9BC0E" w14:textId="5B0F837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A02BD2" w14:textId="7312DB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BDDCBF" w14:textId="4C0C70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CA73D6" w14:textId="4ABC0B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CABA86" w14:textId="0903F47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628217" w14:textId="082A809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259D46" w14:textId="280B65C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3368D8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C633A76" w14:textId="131246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C66907" w14:textId="3E70AE9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8192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AA687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76F2B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49A9D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4D39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EDFE13D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D2F" w:rsidRPr="00073F94" w14:paraId="527510F4" w14:textId="77777777" w:rsidTr="00E50CC2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83BC7DC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33EA9FA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F0B01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05F529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9B10E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E3E35A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95DC73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36D8B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2462AE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094ED1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FAA4FA" w14:textId="03BD41C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97DB39" w14:textId="50A9B5F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C1C95D" w14:textId="6508035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56BC57" w14:textId="7D456CC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84415B" w14:textId="5B62D9C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CBFB55" w14:textId="5F1E62D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7592FE" w14:textId="768A8FA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8A961A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579A5D" w14:textId="02C54F7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C9BEED" w14:textId="6ED771D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AE351B" w14:textId="005FEBC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3830AF" w14:textId="65279C0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0AEA5" w14:textId="3054FAE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28E090" w14:textId="1C399B4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BA803" w14:textId="475D981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6A097BC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4AA26" w14:textId="4A48B7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D04327" w14:textId="06EBDE6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AD16B8" w14:textId="551D8FC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4D6BBC" w14:textId="274A28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2ACB70" w14:textId="64E92E9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CB4DC0" w14:textId="48D6A81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726BDB" w14:textId="00020A6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F2BBD6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9E5C8" w14:textId="43E3F9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21055F" w14:textId="7E1470C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D7CD93" w14:textId="5BF4491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665DA" w14:textId="6D3718D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AE5A27" w14:textId="1007A2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C54AAE" w14:textId="4B5B076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CEDE1D" w14:textId="5B956E9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DEBB19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0DDB1B" w14:textId="2308D8F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9B679D" w14:textId="2864D25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E2AC7B" w14:textId="63BBAD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FFB83C" w14:textId="11779D6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4BAF8F" w14:textId="74A3E0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9AF204" w14:textId="5C7D8364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360F7" w14:textId="1C7CE20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2F28D9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087067" w14:textId="720C53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CFFFF" w14:textId="617B3E1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85DF02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C935DB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3DC24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C112C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FAB4B0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2EC8E6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DE00BD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44CE7A2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CF1CC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8F5755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6205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E34F8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6E77B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F34526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B0C050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43CDB51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301F40" w14:textId="1E8ACB7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2BBD3C" w14:textId="2958FB8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075840" w14:textId="6ED25DD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16497" w14:textId="081108C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0CF0C9" w14:textId="2592EE0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7E39A5" w14:textId="2F09EA1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7634A1" w14:textId="4156106E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5B8C27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AA1551" w14:textId="14194F1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00A0F7" w14:textId="1889E16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2BE3B9" w14:textId="71C0403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CBE854" w14:textId="7984842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CBA3B" w14:textId="5E7ECA6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12980" w14:textId="214DB77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C1D297" w14:textId="0165C8F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13AD4B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C087636" w14:textId="68864C9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ABFDE9" w14:textId="21FA52C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8BD12" w14:textId="0027EEB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BA24E4" w14:textId="1F6DA49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26385D" w14:textId="5E8E0CE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4D1317" w14:textId="7B0FF23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221E3" w14:textId="04779D9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D478245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8FF1C64" w14:textId="3380813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F0ECBD" w14:textId="2566FFA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B6E249" w14:textId="4ED13C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13B2E9" w14:textId="248123A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C34473" w14:textId="4832838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25C546" w14:textId="7B6A0739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0DCB92" w14:textId="08263D3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0FE1C7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B5D6FEE" w14:textId="58942D6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9BAF49" w14:textId="470C3C9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A07BB4" w14:textId="326F988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B68FB8" w14:textId="7B0A865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B44BE7" w14:textId="746BD9E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D0B063" w14:textId="7E53B7D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0BAD24" w14:textId="59B16BE1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5E198B4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F97BC28" w14:textId="63E5797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1A0EB8" w14:textId="688C08F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3678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98B40F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409EDA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1B179D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365DD24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AABF713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326AE5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A8042E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3BA89D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C04536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2BE89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777CC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B9FC2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C965D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21532A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7B130F2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929CAA" w14:textId="7A420B8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90E108" w14:textId="6A58520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159705" w14:textId="26AE1EE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4F6D9C" w14:textId="393DF94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2CEEDC" w14:textId="4B5054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D44B0F" w14:textId="26D9B33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504FD2" w14:textId="31EF96B6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96E1F1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39C355" w14:textId="6C2E693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075E22" w14:textId="1B8EB48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3186B" w14:textId="5457F5B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BC8117" w14:textId="0B50A4D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B0F606" w14:textId="1B6E4EF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DAED2B" w14:textId="61861CD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C94BCE" w14:textId="00B555B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6D4256CE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B7592" w14:textId="3BE602C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CA2F12" w14:textId="0B69B53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7C6E86" w14:textId="75CA12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A8F23C" w14:textId="58570CD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619C52" w14:textId="4192345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B6DC4B" w14:textId="78F20A7C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2DEF4E" w14:textId="4316843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5F49A8EF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090404" w14:textId="4708B3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EBC593" w14:textId="4E9ED74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07741E" w14:textId="68BE8BF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FE62F7" w14:textId="6999FAF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75CD1" w14:textId="06DA7CC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20BBE2" w14:textId="79026BC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D48D9D" w14:textId="22EE1E7A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34FFB768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E2BE0E" w14:textId="16FD0E8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1E1C6" w14:textId="7120E74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F35BC" w14:textId="27C5CECA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9D27BD" w14:textId="0B5DFD5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2AE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0A7192" w14:textId="02F02253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B3EE2A" w14:textId="7097685F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C4B27A" w14:textId="754C9CA8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BE91C36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2BD664" w14:textId="42F3046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CC8A5B" w14:textId="57A6DB7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4783C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E571F6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51ADE1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885D77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7813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8EC1D02" w14:textId="77777777" w:rsidR="00477D2F" w:rsidRPr="00073F94" w:rsidRDefault="00477D2F" w:rsidP="00477D2F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521A3F5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D2F" w:rsidRPr="00073F94" w14:paraId="7D52E9C3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9B9364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7255AB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T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4D6227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BB54A0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AA4B88" w14:textId="77777777" w:rsidR="00477D2F" w:rsidRPr="005A6601" w:rsidRDefault="00477D2F" w:rsidP="00477D2F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2045DF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254EF5" w14:textId="77777777" w:rsidR="00477D2F" w:rsidRPr="009B19D9" w:rsidRDefault="00477D2F" w:rsidP="00477D2F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90A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477D2F" w:rsidRPr="00073F94" w14:paraId="14B3F730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DED918" w14:textId="781F7C9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3B6648" w14:textId="134756A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CF95AB" w14:textId="64D1F53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ADC632" w14:textId="702E46F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9366A" w14:textId="4F1C8AB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980F0" w14:textId="16EEA6E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64378C" w14:textId="2CBEB3DD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49F6D54D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1EB3B1" w14:textId="4676574D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08389" w14:textId="2A7233A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2310BC" w14:textId="50D3EBE9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45E0B4" w14:textId="54234A52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CA1C27" w14:textId="0117CB71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A6D7F0" w14:textId="3BB512C5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B6EEE1" w14:textId="3FF4E93B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3C1162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61C138" w14:textId="069A639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3E3771" w14:textId="579D17AF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1C96F" w14:textId="35F381D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F989EF" w14:textId="7DFBF2E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2D4ACD" w14:textId="2F7F9006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9B5E0E" w14:textId="5FB71C00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743924" w14:textId="118D3A2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788832A2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7BF4F0" w14:textId="6911E1D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70976B" w14:textId="15016F74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6DC400" w14:textId="4C1AB1DC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0535ED" w14:textId="4E9ED7A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F29D96" w14:textId="29E9545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947131" w14:textId="2279D19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C71548" w14:textId="0BD65162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1A55F86A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C0B7BFF" w14:textId="644D6ABE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A0A4F3" w14:textId="463D655B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4EAC6" w14:textId="5259A028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0F885D" w14:textId="4BB71AE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EF6134" w14:textId="1361EA1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70E6D2" w14:textId="3F4894E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540BD0" w14:textId="23B467B3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2A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D2F" w:rsidRPr="00073F94" w14:paraId="2327FBA1" w14:textId="77777777" w:rsidTr="00E50CC2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27C9C8" w14:textId="3CCBD6A0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74DE3D" w14:textId="0E1609F5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534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90AA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7EA93E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2F9CA0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984539" w14:textId="77777777" w:rsidR="00477D2F" w:rsidRPr="005A6601" w:rsidRDefault="00477D2F" w:rsidP="00477D2F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A45DCC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AF24EA" w14:textId="77777777" w:rsidR="00477D2F" w:rsidRPr="009B19D9" w:rsidRDefault="00477D2F" w:rsidP="00477D2F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ED0210" w14:textId="77777777" w:rsidR="00477D2F" w:rsidRPr="00073F94" w:rsidRDefault="00477D2F" w:rsidP="00477D2F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2DB6357D" w14:textId="77777777" w:rsidR="00B019B8" w:rsidRPr="0005491A" w:rsidRDefault="00B019B8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B019B8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CBF2" w14:textId="77777777" w:rsidR="001D4788" w:rsidRDefault="001D4788">
      <w:pPr>
        <w:spacing w:after="0"/>
      </w:pPr>
      <w:r>
        <w:separator/>
      </w:r>
    </w:p>
  </w:endnote>
  <w:endnote w:type="continuationSeparator" w:id="0">
    <w:p w14:paraId="44EF1CE9" w14:textId="77777777" w:rsidR="001D4788" w:rsidRDefault="001D47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36C8" w14:textId="77777777" w:rsidR="001D4788" w:rsidRDefault="001D4788">
      <w:pPr>
        <w:spacing w:after="0"/>
      </w:pPr>
      <w:r>
        <w:separator/>
      </w:r>
    </w:p>
  </w:footnote>
  <w:footnote w:type="continuationSeparator" w:id="0">
    <w:p w14:paraId="7241EB7E" w14:textId="77777777" w:rsidR="001D4788" w:rsidRDefault="001D47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5"/>
    <w:docVar w:name="MonthEnd10" w:val="31/10/2025"/>
    <w:docVar w:name="MonthEnd11" w:val="30/11/2025"/>
    <w:docVar w:name="MonthEnd12" w:val="31/12/2025"/>
    <w:docVar w:name="MonthEnd2" w:val="28/02/2025"/>
    <w:docVar w:name="MonthEnd3" w:val="31/03/2025"/>
    <w:docVar w:name="MonthEnd4" w:val="30/04/2025"/>
    <w:docVar w:name="MonthEnd5" w:val="31/05/2025"/>
    <w:docVar w:name="MonthEnd6" w:val="30/06/2025"/>
    <w:docVar w:name="MonthEnd7" w:val="31/07/2025"/>
    <w:docVar w:name="MonthEnd8" w:val="31/08/2025"/>
    <w:docVar w:name="MonthEnd9" w:val="30/09/2025"/>
    <w:docVar w:name="Months" w:val="12"/>
    <w:docVar w:name="MonthStart1" w:val="01/01/2025"/>
    <w:docVar w:name="MonthStart10" w:val="01/10/2025"/>
    <w:docVar w:name="MonthStart11" w:val="01/11/2025"/>
    <w:docVar w:name="MonthStart12" w:val="01/12/2025"/>
    <w:docVar w:name="MonthStart2" w:val="01/02/2025"/>
    <w:docVar w:name="MonthStart3" w:val="01/03/2025"/>
    <w:docVar w:name="MonthStart4" w:val="01/04/2025"/>
    <w:docVar w:name="MonthStart5" w:val="01/05/2025"/>
    <w:docVar w:name="MonthStart6" w:val="01/06/2025"/>
    <w:docVar w:name="MonthStart7" w:val="01/07/2025"/>
    <w:docVar w:name="MonthStart8" w:val="01/08/2025"/>
    <w:docVar w:name="MonthStart9" w:val="01/09/2025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1D4788"/>
    <w:rsid w:val="001F2AE1"/>
    <w:rsid w:val="00272EC6"/>
    <w:rsid w:val="00285C1D"/>
    <w:rsid w:val="00301429"/>
    <w:rsid w:val="0030252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77D2F"/>
    <w:rsid w:val="004A6170"/>
    <w:rsid w:val="004F6AAC"/>
    <w:rsid w:val="00512F2D"/>
    <w:rsid w:val="00570FBB"/>
    <w:rsid w:val="00583B82"/>
    <w:rsid w:val="005923AC"/>
    <w:rsid w:val="005A6601"/>
    <w:rsid w:val="005D5149"/>
    <w:rsid w:val="005E656F"/>
    <w:rsid w:val="00636422"/>
    <w:rsid w:val="00667021"/>
    <w:rsid w:val="006974E1"/>
    <w:rsid w:val="006C0896"/>
    <w:rsid w:val="006C509F"/>
    <w:rsid w:val="006F513E"/>
    <w:rsid w:val="0070015D"/>
    <w:rsid w:val="00767753"/>
    <w:rsid w:val="007C0139"/>
    <w:rsid w:val="007D02FC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0A2F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019B8"/>
    <w:rsid w:val="00B37C7E"/>
    <w:rsid w:val="00B53441"/>
    <w:rsid w:val="00B55728"/>
    <w:rsid w:val="00B65B09"/>
    <w:rsid w:val="00B663EF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90AA7"/>
    <w:rsid w:val="00DA5C12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27130</Words>
  <Characters>154643</Characters>
  <Application>Microsoft Office Word</Application>
  <DocSecurity>0</DocSecurity>
  <Lines>1288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2022-12-12T05:34:00Z</dcterms:created>
  <dcterms:modified xsi:type="dcterms:W3CDTF">2022-12-12T05:34:00Z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