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0492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032D407E" w:rsidR="003E085C" w:rsidRPr="004332BA" w:rsidRDefault="003E085C" w:rsidP="005971EE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0070C0"/>
                <w:szCs w:val="100"/>
                <w:lang w:val="it-IT" w:bidi="ru-RU"/>
              </w:rPr>
            </w:pPr>
            <w:r w:rsidRPr="004332BA">
              <w:rPr>
                <w:rFonts w:cs="Arial"/>
                <w:b/>
                <w:bCs/>
                <w:noProof/>
                <w:color w:val="0070C0"/>
                <w:szCs w:val="100"/>
                <w:lang w:bidi="ru-RU"/>
              </w:rPr>
              <w:fldChar w:fldCharType="begin"/>
            </w:r>
            <w:r w:rsidRPr="004332BA">
              <w:rPr>
                <w:rFonts w:cs="Arial"/>
                <w:b/>
                <w:bCs/>
                <w:noProof/>
                <w:color w:val="0070C0"/>
                <w:szCs w:val="100"/>
                <w:lang w:val="it-IT" w:bidi="ru-RU"/>
              </w:rPr>
              <w:instrText xml:space="preserve"> DOCVARIABLE  MonthStart1 \@  yyyy   \* MERGEFORMAT </w:instrText>
            </w:r>
            <w:r w:rsidRPr="004332BA">
              <w:rPr>
                <w:rFonts w:cs="Arial"/>
                <w:b/>
                <w:bCs/>
                <w:noProof/>
                <w:color w:val="0070C0"/>
                <w:szCs w:val="100"/>
                <w:lang w:bidi="ru-RU"/>
              </w:rPr>
              <w:fldChar w:fldCharType="separate"/>
            </w:r>
            <w:r w:rsidR="00FF41B6">
              <w:rPr>
                <w:rFonts w:cs="Arial"/>
                <w:b/>
                <w:bCs/>
                <w:noProof/>
                <w:color w:val="0070C0"/>
                <w:szCs w:val="100"/>
                <w:lang w:val="it-IT" w:bidi="ru-RU"/>
              </w:rPr>
              <w:t>2026</w:t>
            </w:r>
            <w:r w:rsidRPr="004332BA">
              <w:rPr>
                <w:rFonts w:cs="Arial"/>
                <w:b/>
                <w:bCs/>
                <w:noProof/>
                <w:color w:val="0070C0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D80492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4AD5F382" w:rsidR="00240D4D" w:rsidRPr="00D80492" w:rsidRDefault="00AF2FB2" w:rsidP="00D80492">
                  <w:pPr>
                    <w:pStyle w:val="Months"/>
                    <w:spacing w:before="2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03B1E6"/>
                      <w:sz w:val="52"/>
                      <w:szCs w:val="52"/>
                    </w:rPr>
                  </w:pPr>
                  <w:bookmarkStart w:id="1" w:name="_Hlk38821049"/>
                  <w:r w:rsidRPr="00D80492">
                    <w:rPr>
                      <w:rFonts w:ascii="Arial Narrow" w:hAnsi="Arial Narrow"/>
                      <w:b/>
                      <w:bCs/>
                      <w:noProof/>
                      <w:color w:val="03B1E6"/>
                      <w:sz w:val="52"/>
                      <w:szCs w:val="52"/>
                    </w:rPr>
                    <w:drawing>
                      <wp:anchor distT="0" distB="0" distL="114300" distR="114300" simplePos="0" relativeHeight="251658240" behindDoc="1" locked="0" layoutInCell="1" allowOverlap="1" wp14:anchorId="4085E2A6" wp14:editId="456E77AB">
                        <wp:simplePos x="0" y="0"/>
                        <wp:positionH relativeFrom="column">
                          <wp:posOffset>-641985</wp:posOffset>
                        </wp:positionH>
                        <wp:positionV relativeFrom="paragraph">
                          <wp:posOffset>-1127760</wp:posOffset>
                        </wp:positionV>
                        <wp:extent cx="10693448" cy="7560000"/>
                        <wp:effectExtent l="0" t="0" r="0" b="0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1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3448" cy="75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80492">
                    <w:rPr>
                      <w:rFonts w:ascii="Arial Narrow" w:hAnsi="Arial Narrow"/>
                      <w:b/>
                      <w:bCs/>
                      <w:noProof/>
                      <w:color w:val="03B1E6"/>
                      <w:sz w:val="52"/>
                      <w:szCs w:val="52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D80492" w14:paraId="684222CD" w14:textId="77777777" w:rsidTr="00D80492">
                    <w:trPr>
                      <w:trHeight w:val="170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9408482" w14:textId="0EB4A939" w:rsidR="00240D4D" w:rsidRPr="00D80492" w:rsidRDefault="00D80492" w:rsidP="005971E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285114" w14:textId="522D6F81" w:rsidR="00240D4D" w:rsidRPr="00D80492" w:rsidRDefault="00D80492" w:rsidP="005971E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BB7502" w14:textId="41805442" w:rsidR="00240D4D" w:rsidRPr="00D80492" w:rsidRDefault="00D80492" w:rsidP="005971E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84BA99" w14:textId="198D219D" w:rsidR="00240D4D" w:rsidRPr="00D80492" w:rsidRDefault="00D80492" w:rsidP="005971E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F75680" w14:textId="2ED31588" w:rsidR="00240D4D" w:rsidRPr="00D80492" w:rsidRDefault="00D80492" w:rsidP="005971E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BE3AF3" w14:textId="398B9847" w:rsidR="00240D4D" w:rsidRPr="00D80492" w:rsidRDefault="00D80492" w:rsidP="005971E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63489ABD" w:rsidR="00240D4D" w:rsidRPr="00D80492" w:rsidRDefault="00D80492" w:rsidP="005971E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67C75" w:rsidRPr="00D80492" w14:paraId="31DF8F53" w14:textId="77777777" w:rsidTr="00D80492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4C3DF47A" w14:textId="7BA305F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D8DCA2" w14:textId="54D60B9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953DC5" w14:textId="50ABEE3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F7F6B" w14:textId="0DBEC50B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7DEF9" w14:textId="554FA74E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1CBA7" w14:textId="75E9043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348376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0AFA4FA2" w14:textId="77777777" w:rsidTr="00D80492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676120D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5CF7E3DB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5672A" w14:textId="1FFA187B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3C1B81B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2DE6212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3F3AE30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753669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223F797F" w14:textId="77777777" w:rsidTr="00D80492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5246D81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71BD2EF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8C04D" w14:textId="5E87BC9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744AD55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5B1613D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3C57C86C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9750F5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10529957" w14:textId="77777777" w:rsidTr="00D80492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21C6E3A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5D63C0C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51C8E" w14:textId="364F471D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229E1B7B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230D31B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4B58356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CA3650D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797D45F8" w14:textId="77777777" w:rsidTr="00D80492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1472AC4D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6F49CC8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7B018" w14:textId="761F6C4D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09277EF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36DA30E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70551DDE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110939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1144E5B8" w14:textId="77777777" w:rsidTr="00D80492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02A0BD3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6F0949AD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B2A5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D80492" w:rsidRDefault="00240D4D" w:rsidP="005971E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4775A24D" w:rsidR="00240D4D" w:rsidRPr="00D80492" w:rsidRDefault="00D80492" w:rsidP="00D80492">
                  <w:pPr>
                    <w:pStyle w:val="Months"/>
                    <w:spacing w:before="2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8FC147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8FC147"/>
                      <w:sz w:val="52"/>
                      <w:szCs w:val="52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D80492" w:rsidRPr="00D80492" w14:paraId="4D521D1C" w14:textId="77777777" w:rsidTr="00D8049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B4A50A8" w14:textId="1DF6043B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22453A49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2BC6CF24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8173981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2A244EB1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149ADEB3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CB16A91" w14:textId="0C0786E1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593B1A" w:rsidRPr="00D80492" w14:paraId="033AD79B" w14:textId="77777777" w:rsidTr="00D80492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2338C3E" w14:textId="64B9125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2A99BE7F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B2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665E05" w14:textId="48CB262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1D4F0" w14:textId="61386C2F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C2BCF9" w14:textId="71D1197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D888BB" w14:textId="3669D90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A023F15" w14:textId="2130561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6878283D" w14:textId="77777777" w:rsidTr="00D80492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036E1A06" w14:textId="5F6FB2A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55013301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0AD8A26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65DF07B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616BC46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714D559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1B6ED7" w14:textId="3C112C2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7DC4D67B" w14:textId="77777777" w:rsidTr="00D80492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64AC88D8" w14:textId="6A371872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63F0D1AD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6C7DA78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7B4398E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7A20787B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01F31C0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A0A41E" w14:textId="49BB7A9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73331944" w14:textId="77777777" w:rsidTr="00D80492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036526BF" w14:textId="376D420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7B3C6F94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5D8CA43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13732B1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2158A70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3BF29A1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E25065" w14:textId="7B478224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74B0FF95" w14:textId="77777777" w:rsidTr="00D80492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0A5D3919" w14:textId="5F432B5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74B7839D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67500F7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1414DB9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1398B30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2E78A63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267017D" w14:textId="5AB5F9A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4CB553C4" w14:textId="77777777" w:rsidTr="00D80492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549FBFA" w14:textId="30D77E66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34CBA17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970C07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240D4D" w:rsidRPr="00D80492" w:rsidRDefault="00240D4D" w:rsidP="005971E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639EE702" w:rsidR="00240D4D" w:rsidRPr="00D80492" w:rsidRDefault="00D80492" w:rsidP="00D80492">
                  <w:pPr>
                    <w:pStyle w:val="Months"/>
                    <w:spacing w:before="2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8E2D8E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8E2D8E"/>
                      <w:sz w:val="52"/>
                      <w:szCs w:val="52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69"/>
                    <w:gridCol w:w="471"/>
                    <w:gridCol w:w="471"/>
                    <w:gridCol w:w="471"/>
                    <w:gridCol w:w="471"/>
                    <w:gridCol w:w="459"/>
                  </w:tblGrid>
                  <w:tr w:rsidR="00D80492" w:rsidRPr="00D80492" w14:paraId="5FBA1453" w14:textId="77777777" w:rsidTr="00593B1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82C68E" w14:textId="482BBBDA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081C50" w14:textId="3EEE4BE5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330407" w14:textId="39FEF7ED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2E47A7" w14:textId="73E057D8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D7F939A" w14:textId="6187507F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4E7528" w14:textId="7D81CFA6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36F13CE6" w14:textId="589EA52B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593B1A" w:rsidRPr="00D80492" w14:paraId="1AD7C61D" w14:textId="77777777" w:rsidTr="00593B1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2FD1C7B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55AA5DD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B2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2F3CE0B" w14:textId="3B38BE3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E343102" w14:textId="54140501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348F3FC" w14:textId="7384636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C4B999" w14:textId="57940A5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611257B" w14:textId="43A4FE9D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0ACC4FBD" w14:textId="77777777" w:rsidTr="00593B1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AD0BB64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63E6DC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0DB2D48" w14:textId="6CF609F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3650517" w14:textId="26455DF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810657" w14:textId="144A952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1DD2049" w14:textId="7848973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B2C3A7B" w14:textId="64D3625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2DAA7F9C" w14:textId="77777777" w:rsidTr="00593B1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C1D9131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832DDA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AD98F73" w14:textId="424D9A1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7612937" w14:textId="209EF40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576CEF7" w14:textId="6747F9C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9EEA51C" w14:textId="5B6A48A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4340F2AC" w14:textId="29B2875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091924FE" w14:textId="77777777" w:rsidTr="00593B1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6FEF11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8BD551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55AFA3B" w14:textId="38D8EEB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E3E5F29" w14:textId="37CF545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9D56471" w14:textId="4A9C838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A7AED89" w14:textId="34677AA2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8F77A3C" w14:textId="0847DDE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322DB458" w14:textId="77777777" w:rsidTr="00593B1A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1C0850C4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3DDE36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50FF736" w14:textId="5205823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08BB8E5" w14:textId="514602A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B4100B5" w14:textId="4CCD83B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C4FF97" w14:textId="3DE348B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1B8E039F" w14:textId="73A9DF7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73808F25" w14:textId="77777777" w:rsidTr="00593B1A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5E70D9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6EE19DA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9E8669C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3B5375A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A1958E1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97379C4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6E133FB9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240D4D" w:rsidRPr="00D80492" w:rsidRDefault="00240D4D" w:rsidP="005971E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477F0F72" w:rsidR="00240D4D" w:rsidRPr="00D80492" w:rsidRDefault="00D80492" w:rsidP="00D80492">
                  <w:pPr>
                    <w:pStyle w:val="Months"/>
                    <w:spacing w:before="2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CC855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FCC855"/>
                      <w:sz w:val="52"/>
                      <w:szCs w:val="52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69"/>
                    <w:gridCol w:w="471"/>
                    <w:gridCol w:w="471"/>
                    <w:gridCol w:w="471"/>
                    <w:gridCol w:w="471"/>
                    <w:gridCol w:w="459"/>
                  </w:tblGrid>
                  <w:tr w:rsidR="00D80492" w:rsidRPr="00D80492" w14:paraId="486B25E3" w14:textId="77777777" w:rsidTr="00C67C7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7AC1FC0" w14:textId="3286FF4B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AE8CF" w14:textId="47D3BD86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D221CC" w14:textId="38DEF811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7455C" w14:textId="381AEE15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DCA161" w14:textId="5E072CA0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27E099" w14:textId="6AA19FCC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2" w:type="pct"/>
                        <w:shd w:val="clear" w:color="auto" w:fill="auto"/>
                        <w:vAlign w:val="center"/>
                      </w:tcPr>
                      <w:p w14:paraId="50E05008" w14:textId="200A70DE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67C75" w:rsidRPr="00D80492" w14:paraId="18746610" w14:textId="77777777" w:rsidTr="00C67C75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2B4E303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7BAD297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6853C12" w14:textId="50295EE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05E42A6" w14:textId="7B70675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B2FC3EB" w14:textId="10263BB3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27BD5DB" w14:textId="44E4DBE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3C7F0FA" w14:textId="7851A84E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0B6D7401" w14:textId="77777777" w:rsidTr="00C67C75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35CBCC3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50FFA7B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96F8EEB" w14:textId="57A9ECA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7CAAFC1" w14:textId="54BCD2F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5C5458D" w14:textId="0E6D7B8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C09DBCE" w14:textId="590CEFB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14266C6" w14:textId="44758BD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2E5D7C27" w14:textId="77777777" w:rsidTr="00C67C75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702087F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1945B2F3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BBD307A" w14:textId="613E1F9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3F98C93" w14:textId="262328C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792DA3C" w14:textId="7CA72D0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7CB3325" w14:textId="6D0414C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2975FC51" w14:textId="57512BD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4FD26192" w14:textId="77777777" w:rsidTr="00C67C75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1B87168E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46A0EDD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31F3671" w14:textId="38F4D8F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F7881A4" w14:textId="0BCE39A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D123C56" w14:textId="163BA27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FA154DC" w14:textId="073DC9A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3B413671" w14:textId="695A091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4E4EF58A" w14:textId="77777777" w:rsidTr="00C67C75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0F4B3F4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6724846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96D1FA8" w14:textId="2AD391C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A644FB7" w14:textId="41824FB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552F79A" w14:textId="3DBDBE0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AF1736F" w14:textId="4601BF5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7BE654C5" w14:textId="11F0FDB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0CB933A3" w14:textId="77777777" w:rsidTr="00C67C75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0EF808D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68B11E6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A832797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492B61A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B60FE7A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30F720E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2" w:type="pct"/>
                        <w:vAlign w:val="center"/>
                      </w:tcPr>
                      <w:p w14:paraId="52972D7F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4768A2" w14:textId="77777777" w:rsidR="00240D4D" w:rsidRPr="00D80492" w:rsidRDefault="00240D4D" w:rsidP="005971E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D80492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09545D22" w:rsidR="00240D4D" w:rsidRPr="00D80492" w:rsidRDefault="00D80492" w:rsidP="00D80492">
                  <w:pPr>
                    <w:pStyle w:val="Months"/>
                    <w:spacing w:before="4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EA1E33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EA1E33"/>
                      <w:sz w:val="52"/>
                      <w:szCs w:val="52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D80492" w:rsidRPr="00D80492" w14:paraId="4533209A" w14:textId="77777777" w:rsidTr="00D8049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937BF7" w14:textId="1C5F1C78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076CB9" w14:textId="16E57BF4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E2E5AC" w14:textId="03208614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1E9FA" w14:textId="4D815DD0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C9E446" w14:textId="6241458E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474412" w14:textId="1A835689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B3D15" w14:textId="3A76A54C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67C75" w:rsidRPr="00D80492" w14:paraId="38FA371F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57682D8" w14:textId="4F4CD17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867C93" w14:textId="6AFC8B4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65E0A7" w14:textId="779689D3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84AED" w14:textId="276ADC63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0F1AEC" w14:textId="5F6FF85B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8ABBF" w14:textId="1A7DF98C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05A516A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68F2BFDB" w14:textId="77777777" w:rsidTr="00D80492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72217980" w14:textId="3EFF223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3F0A28" w14:textId="393CEF1B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754E50" w14:textId="2F52785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4A2C39" w14:textId="5191A03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8F8CC1" w14:textId="74931C4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17A04D" w14:textId="6EC5D58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643E7BEC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5C3EBBEF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3B720E8" w14:textId="4123EAC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30C8" w14:textId="687A30E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3A53F4" w14:textId="6F3E9B9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B395AE" w14:textId="070762A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81E61E" w14:textId="03A31E9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65BF55" w14:textId="4545301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12697B5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63A93A41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DBCB23D" w14:textId="0D8BFC4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0EB602" w14:textId="728EB6B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961A2" w14:textId="1B69F8AC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D38E3F" w14:textId="7A02A9CD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04CD3E" w14:textId="504B722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42B2DE" w14:textId="78786B5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1886DD6E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48D57EB2" w14:textId="77777777" w:rsidTr="00D80492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E2CB464" w14:textId="77B7EA5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145EE" w14:textId="456169C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B4A0FD" w14:textId="5E18F07B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90E878" w14:textId="449370F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332647" w14:textId="47C3F3E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502DBD" w14:textId="19BB3CF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3F5F3C3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74CBC6B8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16A44DC" w14:textId="7028F403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08FBA" w14:textId="3748341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F6AA4F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F08D6F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6EDB61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E2DC0C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240D4D" w:rsidRPr="00D80492" w:rsidRDefault="00240D4D" w:rsidP="005971E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130A61EF" w:rsidR="00240D4D" w:rsidRPr="00D80492" w:rsidRDefault="00D80492" w:rsidP="00D80492">
                  <w:pPr>
                    <w:pStyle w:val="Months"/>
                    <w:spacing w:before="4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BA9868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BA9868"/>
                      <w:sz w:val="52"/>
                      <w:szCs w:val="52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D80492" w:rsidRPr="00D80492" w14:paraId="43FDBBAF" w14:textId="77777777" w:rsidTr="00D8049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CCD867C" w14:textId="691FE9D3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AD34CA" w14:textId="783C49DC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EF8E2" w14:textId="37FF10D5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2EC53A" w14:textId="40A327A5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5114B7" w14:textId="5B3127E2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9497BC" w14:textId="57C36955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DC64F" w14:textId="25E1843A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D80492" w14:paraId="10101CD6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816137E" w14:textId="34448DF0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>lunedì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 xml:space="preserve"> = “</w:instrText>
                        </w:r>
                        <w:r w:rsidRPr="00D8049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>" 1 ""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F6D0B3" w14:textId="78AB71B1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D8049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31753"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B10352" w14:textId="74BB3AF2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D8049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B2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D945A5" w14:textId="4E156C26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D8049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1A83A" w14:textId="058E9357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D8049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F9861" w14:textId="157D6D7C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D8049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5EF07535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D8049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80492" w14:paraId="7A162450" w14:textId="77777777" w:rsidTr="00D80492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52F00F4" w14:textId="663D2BBF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4467DC" w14:textId="29D301D7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5126E1" w14:textId="06E6DDF4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4D7C46" w14:textId="0CDFF98A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A570E9" w14:textId="26714655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E94833" w14:textId="45060A2D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7840C554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80492" w14:paraId="3BBD0250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E7C0667" w14:textId="76571759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E6247" w14:textId="399C6012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D14DC" w14:textId="0A64D71E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76184E" w14:textId="012A1F03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8F671C" w14:textId="0394731B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73AA43" w14:textId="23D99ABA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320FE4B0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80492" w14:paraId="63CC90BE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D0E9B3D" w14:textId="6D3904CB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666DBF" w14:textId="41FE7A1C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8CF228" w14:textId="2F67C4F1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32C419" w14:textId="519F82C8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99A536" w14:textId="2EF3F493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63CFF2" w14:textId="254A1610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161145BD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80492" w14:paraId="47AB0675" w14:textId="77777777" w:rsidTr="00D80492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9D9ADCD" w14:textId="28A3DAB2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7713" w14:textId="7BA6BAC8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FDF96F" w14:textId="7B9F5C1A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56CF98" w14:textId="5D50B3F7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6E3DE" w14:textId="64009887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4099FC" w14:textId="2F4FE405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3A07DE9F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80492" w14:paraId="3E8BAD15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7239B36" w14:textId="0CE6E248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61EE3" w14:textId="191C09D9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049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DBD41E" w14:textId="77777777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653ADF" w14:textId="77777777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904AC9" w14:textId="77777777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91EFB0" w14:textId="77777777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D80492" w:rsidRDefault="00240D4D" w:rsidP="005971E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240D4D" w:rsidRPr="00D80492" w:rsidRDefault="00240D4D" w:rsidP="005971E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2B193863" w:rsidR="00240D4D" w:rsidRPr="00D80492" w:rsidRDefault="00D80492" w:rsidP="00D80492">
                  <w:pPr>
                    <w:pStyle w:val="Months"/>
                    <w:spacing w:before="4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84C89D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84C89D"/>
                      <w:sz w:val="52"/>
                      <w:szCs w:val="52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D80492" w:rsidRPr="00D80492" w14:paraId="65F48B94" w14:textId="77777777" w:rsidTr="00C67C75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EB0A9E" w14:textId="07B0D3D7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31FA6" w14:textId="2B84A0C1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E1EB63" w14:textId="5642B029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1004C4" w14:textId="570C6166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9397D7" w14:textId="6A42605A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34D544" w14:textId="44A74823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5E67A74" w14:textId="5AE71AA1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67C75" w:rsidRPr="00D80492" w14:paraId="695417E5" w14:textId="77777777" w:rsidTr="00C67C75">
                    <w:trPr>
                      <w:trHeight w:val="350"/>
                    </w:trPr>
                    <w:tc>
                      <w:tcPr>
                        <w:tcW w:w="706" w:type="pct"/>
                      </w:tcPr>
                      <w:p w14:paraId="719BABFE" w14:textId="7232152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30ACEF7D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43371317" w14:textId="4F6441B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2E429C1" w14:textId="4B56D61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622A721" w14:textId="63B5DCDC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2A728AE9" w14:textId="40EFA18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</w:tcPr>
                      <w:p w14:paraId="0747D21B" w14:textId="2B83046E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3A7F1548" w14:textId="77777777" w:rsidTr="00C67C75">
                    <w:trPr>
                      <w:trHeight w:val="336"/>
                    </w:trPr>
                    <w:tc>
                      <w:tcPr>
                        <w:tcW w:w="706" w:type="pct"/>
                      </w:tcPr>
                      <w:p w14:paraId="5A258DF9" w14:textId="2D49A5E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14DA30EC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225E8991" w14:textId="619A544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FD04F54" w14:textId="0E511BC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5800037" w14:textId="735E021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A950862" w14:textId="664C7D3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</w:tcPr>
                      <w:p w14:paraId="726F7F99" w14:textId="213D827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1BD473A1" w14:textId="77777777" w:rsidTr="00C67C75">
                    <w:trPr>
                      <w:trHeight w:val="350"/>
                    </w:trPr>
                    <w:tc>
                      <w:tcPr>
                        <w:tcW w:w="706" w:type="pct"/>
                      </w:tcPr>
                      <w:p w14:paraId="38603902" w14:textId="7C4FFB7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6B50981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599CD95" w14:textId="646B241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870AC23" w14:textId="0189162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4588A0D8" w14:textId="12FA742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258F480D" w14:textId="70D30E5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</w:tcPr>
                      <w:p w14:paraId="04CBDC70" w14:textId="00A6E64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0943E547" w14:textId="77777777" w:rsidTr="00C67C75">
                    <w:trPr>
                      <w:trHeight w:val="350"/>
                    </w:trPr>
                    <w:tc>
                      <w:tcPr>
                        <w:tcW w:w="706" w:type="pct"/>
                      </w:tcPr>
                      <w:p w14:paraId="4064B125" w14:textId="4880A49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6047B1D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DEE0372" w14:textId="406EF73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4F06F684" w14:textId="396ACD3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592C1871" w14:textId="7D2A359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0BB295E0" w14:textId="4A483D2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</w:tcPr>
                      <w:p w14:paraId="5D2C584A" w14:textId="375C78B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00083E5B" w14:textId="77777777" w:rsidTr="00C67C75">
                    <w:trPr>
                      <w:trHeight w:val="336"/>
                    </w:trPr>
                    <w:tc>
                      <w:tcPr>
                        <w:tcW w:w="706" w:type="pct"/>
                      </w:tcPr>
                      <w:p w14:paraId="0CBF98D5" w14:textId="3635384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26D2EBE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715E5E2" w14:textId="1F6E7E33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E2109C3" w14:textId="6289563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4803EA6" w14:textId="6F8B54A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6F06B13" w14:textId="6D0FA15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</w:tcPr>
                      <w:p w14:paraId="0048B304" w14:textId="6BCCD20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663D57F0" w14:textId="77777777" w:rsidTr="00C67C75">
                    <w:trPr>
                      <w:trHeight w:val="350"/>
                    </w:trPr>
                    <w:tc>
                      <w:tcPr>
                        <w:tcW w:w="706" w:type="pct"/>
                      </w:tcPr>
                      <w:p w14:paraId="574CC861" w14:textId="104A1B1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3532DE2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960028F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</w:tcPr>
                      <w:p w14:paraId="734F2860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</w:tcPr>
                      <w:p w14:paraId="3ECCD19A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</w:tcPr>
                      <w:p w14:paraId="5291DBFB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3" w:type="pct"/>
                      </w:tcPr>
                      <w:p w14:paraId="40B1209F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240D4D" w:rsidRPr="00D80492" w:rsidRDefault="00240D4D" w:rsidP="005971E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4C0BCA82" w:rsidR="00240D4D" w:rsidRPr="00D80492" w:rsidRDefault="00D80492" w:rsidP="00D80492">
                  <w:pPr>
                    <w:pStyle w:val="Months"/>
                    <w:spacing w:before="4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E7148C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E7148C"/>
                      <w:sz w:val="52"/>
                      <w:szCs w:val="52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D80492" w:rsidRPr="00D80492" w14:paraId="27BAE27B" w14:textId="77777777" w:rsidTr="00593B1A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1C41B3" w14:textId="296E9EBB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14B97" w14:textId="22592DC1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DB859" w14:textId="0AC18072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8E5F5A9" w14:textId="7DBFDABD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90E5199" w14:textId="7172F261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5D486E" w14:textId="3D1DF7C7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6B06261" w14:textId="5957D808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593B1A" w:rsidRPr="00D80492" w14:paraId="4F4E23C6" w14:textId="77777777" w:rsidTr="00593B1A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478F47D9" w14:textId="4B4F188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1D8247E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7349503" w14:textId="4719931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7455009" w14:textId="626E906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91C28BC" w14:textId="023BBC7D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853885E" w14:textId="4EDE64F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77A35057" w14:textId="242496B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662A0AB8" w14:textId="77777777" w:rsidTr="00593B1A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03BF3AAD" w14:textId="4F8B233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45C66F4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7201F9D" w14:textId="168C0C4D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6698DC5" w14:textId="1A1353B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A70A032" w14:textId="1096C9F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DBE9201" w14:textId="2E14038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02F4032A" w14:textId="2A2AE27B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6825CDB3" w14:textId="77777777" w:rsidTr="00593B1A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75EA11FB" w14:textId="7A241DD6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5ADD6A0F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E8EF2D7" w14:textId="16AB664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D06E23F" w14:textId="6638512B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C2250F2" w14:textId="1671F412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B882763" w14:textId="09655F1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715BC1C6" w14:textId="6CCD15D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2337F0FE" w14:textId="77777777" w:rsidTr="00593B1A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0D514723" w14:textId="4DD6357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604C1E3F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C41D5A3" w14:textId="7603C93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4AD82F7" w14:textId="2996272F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F8629C5" w14:textId="7B9EA77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8FD3245" w14:textId="54C7CB7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247E7AC1" w14:textId="314D54AB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4BA8EE02" w14:textId="77777777" w:rsidTr="00593B1A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34250090" w14:textId="05F30B1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1113073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41569ED" w14:textId="4F5A547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48D9106" w14:textId="511CA18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6016A8C" w14:textId="05C11D10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F614EC2" w14:textId="644EE33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23173069" w14:textId="38D0C0B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3673A2D9" w14:textId="77777777" w:rsidTr="00593B1A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2ABF8F9B" w14:textId="5FB9699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57572B98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B2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C76F8A2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B2D5F5A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6AFED51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6300C5F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2C579173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8E383FC" w14:textId="77777777" w:rsidR="00240D4D" w:rsidRPr="00D80492" w:rsidRDefault="00240D4D" w:rsidP="005971E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D80492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64650691" w:rsidR="00240D4D" w:rsidRPr="00D80492" w:rsidRDefault="00D80492" w:rsidP="00D80492">
                  <w:pPr>
                    <w:pStyle w:val="Months"/>
                    <w:spacing w:before="8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17444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F17444"/>
                      <w:sz w:val="52"/>
                      <w:szCs w:val="52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D80492" w:rsidRPr="00D80492" w14:paraId="6E92A4E3" w14:textId="77777777" w:rsidTr="00D8049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7E20BD" w14:textId="1D83DB47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BAB9FE" w14:textId="0A38D217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7E1C1D" w14:textId="2CC813E4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097261" w14:textId="1F80F497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75D82B" w14:textId="0636A0A2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F2B6E0" w14:textId="35F07E86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6D45" w14:textId="2CDB6C4D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B7CE5" w:rsidRPr="00D80492" w14:paraId="191EEF27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ACC9AD8" w14:textId="27E3843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5D060A" w14:textId="2BECB5AF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BDA8F8" w14:textId="40BE87D5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07E4D3" w14:textId="312F328A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E22500" w14:textId="676784CB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B27399" w14:textId="12F44E0E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2C4D983C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6EE1544C" w14:textId="77777777" w:rsidTr="00D80492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2C961F1" w14:textId="27CFACA9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BF2BED" w14:textId="063707D1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04E09D" w14:textId="3B1E0946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29C5BF" w14:textId="3825EFB2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93FAA3" w14:textId="3D7368DB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033FA5" w14:textId="4DC77E3C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0C27A212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0E1942DA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56BD514" w14:textId="6567A0C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A48A5" w14:textId="50DBABE6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19664" w14:textId="41B41139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9359DC" w14:textId="5531B395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EB3D77" w14:textId="5218DCA9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153" w14:textId="18F4490E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0BB904C3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343588CF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7A2651C6" w14:textId="7B90C9B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1C1C0E" w14:textId="5644F719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6D1A20" w14:textId="5A86E585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90440C" w14:textId="5BD9ABDB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8F551A" w14:textId="27D9C120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C0B0FF" w14:textId="196A38B3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02735A9F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487DB3AB" w14:textId="77777777" w:rsidTr="00D80492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4CE423F" w14:textId="3BB36BA4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D02494" w14:textId="31F6EF22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183CBA" w14:textId="14230768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DE61E5" w14:textId="7471DA5A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5E5C1E" w14:textId="2E1FFBC3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00C123" w14:textId="751341AC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7011EE10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5F9738C0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962714E" w14:textId="2B368B5C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16A11" w14:textId="4A6A351A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6EF8DF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4E7606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12BD7D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FC413F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240D4D" w:rsidRPr="00D80492" w:rsidRDefault="00240D4D" w:rsidP="005971E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BD54EB5" w:rsidR="00240D4D" w:rsidRPr="00D80492" w:rsidRDefault="00D80492" w:rsidP="00D80492">
                  <w:pPr>
                    <w:pStyle w:val="Months"/>
                    <w:spacing w:before="8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23BDD5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23BDD5"/>
                      <w:sz w:val="52"/>
                      <w:szCs w:val="52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D80492" w:rsidRPr="00D80492" w14:paraId="1DAA9906" w14:textId="77777777" w:rsidTr="00D8049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268EF6" w14:textId="56A89498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767A8" w14:textId="7B6044DE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606E45" w14:textId="00A07FEE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734FE5" w14:textId="3154CBDB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CBD37" w14:textId="087A07C5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3A338" w14:textId="3E39528C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5CC37FF9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C67C75" w:rsidRPr="00D80492" w14:paraId="048A2737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34BD2F7B" w14:textId="61195A7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35348" w14:textId="5D8D58DC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2EC394" w14:textId="6C2093BB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1D71D" w14:textId="1B76E1D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763EE9" w14:textId="6C534E9C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86682" w14:textId="57108F9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0FA849F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81128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4556AA3B" w14:textId="77777777" w:rsidTr="00D80492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30F25BF" w14:textId="5BB6A18C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27F624" w14:textId="74CBB36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1A902F" w14:textId="7E2CFB9D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1A0B06" w14:textId="70F09DDD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25EEF8" w14:textId="470ED96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4DA1CC" w14:textId="4565AAF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7520A44E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3841C5FA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8CD6B08" w14:textId="070869D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8FE453" w14:textId="1220523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373CDE" w14:textId="2EDDCE22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26B5BE" w14:textId="57BC68C0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16EA20" w14:textId="3C6F080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0BEFD" w14:textId="12453B3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03EF224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63A3FB71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E54D898" w14:textId="6081670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611B7" w14:textId="27752854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E272CC" w14:textId="0601CBD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5AC35F" w14:textId="2CB94A6E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05BD05" w14:textId="6B472AE8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315AC8" w14:textId="29BEFF7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16B7430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48EFB191" w14:textId="77777777" w:rsidTr="00D80492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F21411" w14:textId="462DE87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F886DF" w14:textId="39307206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5B09C7" w14:textId="655D499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92FF5E" w14:textId="2411E69F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B9E74" w14:textId="239C5A65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A91CB" w14:textId="68A3F889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2F2ECB93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67C75" w:rsidRPr="00D80492" w14:paraId="6CC5E29B" w14:textId="77777777" w:rsidTr="00D80492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2E7BD1B5" w14:textId="72CB7E31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28D1E9" w14:textId="58C5751A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1128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09CA96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ADA865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2049B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86F2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C67C75" w:rsidRPr="00D80492" w:rsidRDefault="00C67C75" w:rsidP="00C67C7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240D4D" w:rsidRPr="00D80492" w:rsidRDefault="00240D4D" w:rsidP="005971E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3E50FF5" w:rsidR="00240D4D" w:rsidRPr="00D80492" w:rsidRDefault="00D80492" w:rsidP="00D80492">
                  <w:pPr>
                    <w:pStyle w:val="Months"/>
                    <w:spacing w:before="8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51358F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51358F"/>
                      <w:sz w:val="52"/>
                      <w:szCs w:val="52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D80492" w:rsidRPr="00D80492" w14:paraId="504BFB33" w14:textId="77777777" w:rsidTr="00593B1A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911DBF" w14:textId="3024587B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F19E6" w14:textId="077E621E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0193F3" w14:textId="63CAC637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95B3D0" w14:textId="0909A4F3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FE0A5" w14:textId="376259D2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2F9E89F" w14:textId="5480E133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485DC499" w14:textId="5E417B11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593B1A" w:rsidRPr="00D80492" w14:paraId="4138B158" w14:textId="77777777" w:rsidTr="00593B1A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0DF0A74D" w14:textId="768D0731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4358B716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B2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2A59089" w14:textId="25C0DD8F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4A6AE03" w14:textId="706504D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96E858D" w14:textId="29851C9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006519B" w14:textId="4A6126C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7C7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1D7589EB" w14:textId="5708AC76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71FE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74503BC8" w14:textId="77777777" w:rsidTr="00593B1A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36F866EB" w14:textId="125C35D6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2ABE1CC2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37B76E5" w14:textId="7E184671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28D013C" w14:textId="0D6C958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6755708" w14:textId="2C11243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E9887AC" w14:textId="399D9D7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3C99D369" w14:textId="667B7F3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7D2E9130" w14:textId="77777777" w:rsidTr="00593B1A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4512634A" w14:textId="62FFCD8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7C5B36E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A580905" w14:textId="7A2C6C42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E5EDA76" w14:textId="25BC6C51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7EFABF1" w14:textId="789F604C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A43CE6" w14:textId="0D49DBF1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67C14986" w14:textId="154AE06B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0C39DE3A" w14:textId="77777777" w:rsidTr="00593B1A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7E84D3C6" w14:textId="568B404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032F6DF3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F063550" w14:textId="1E6F0B7F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37FB0E" w14:textId="4109873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A71C62" w14:textId="65E6FE24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7F89C58" w14:textId="34CB12D4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37928D0C" w14:textId="64B52C35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025F2089" w14:textId="77777777" w:rsidTr="00593B1A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230F1AE2" w14:textId="0180963E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1E34D63F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9D75CF5" w14:textId="4659D341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6161C89" w14:textId="6FE1A70B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951A596" w14:textId="299B1BEB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C4A41F6" w14:textId="4035A119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07D14560" w14:textId="24C6B7FA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93B1A" w:rsidRPr="00D80492" w14:paraId="72FD00B3" w14:textId="77777777" w:rsidTr="00593B1A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166FE523" w14:textId="5AC9ED0F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7C585176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71FE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3D4E4E9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95E8EE5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0B9CAF47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4FCE03B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4432FC11" w14:textId="77777777" w:rsidR="00593B1A" w:rsidRPr="00D80492" w:rsidRDefault="00593B1A" w:rsidP="00593B1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240D4D" w:rsidRPr="00D80492" w:rsidRDefault="00240D4D" w:rsidP="005971E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55A518C" w:rsidR="00240D4D" w:rsidRPr="00D80492" w:rsidRDefault="00D80492" w:rsidP="00D80492">
                  <w:pPr>
                    <w:pStyle w:val="Months"/>
                    <w:spacing w:before="8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65C472"/>
                      <w:sz w:val="52"/>
                      <w:szCs w:val="52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caps w:val="0"/>
                      <w:noProof/>
                      <w:color w:val="65C472"/>
                      <w:sz w:val="52"/>
                      <w:szCs w:val="52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69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D80492" w:rsidRPr="00D80492" w14:paraId="0CA8349C" w14:textId="77777777" w:rsidTr="001B7CE5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0098BB" w14:textId="472860AE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03D3C" w14:textId="6039CE2F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86A1803" w14:textId="4EB9D542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281689" w14:textId="5F815E5E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F571BF" w14:textId="5B3C9088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195620" w14:textId="0E35E3CD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3" w:type="pct"/>
                        <w:shd w:val="clear" w:color="auto" w:fill="auto"/>
                        <w:vAlign w:val="center"/>
                      </w:tcPr>
                      <w:p w14:paraId="3709C3C5" w14:textId="5E76A9D0" w:rsidR="00D80492" w:rsidRPr="00D80492" w:rsidRDefault="00D80492" w:rsidP="00D80492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1B7CE5" w:rsidRPr="00D80492" w14:paraId="0B2F30B0" w14:textId="77777777" w:rsidTr="001B7CE5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2BF7088F" w14:textId="660893E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69CFB4AB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88806C3" w14:textId="0754E449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7860C0" w14:textId="3E442380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246D88" w14:textId="30AB1F2B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E8AD4B2" w14:textId="69797CDB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1F0E85C9" w14:textId="2D7D92E2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1B7CE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34AB1B96" w14:textId="77777777" w:rsidTr="001B7CE5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2C6B7A0C" w14:textId="44FCE8FD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01242261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BF848C4" w14:textId="715F05C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F0C7353" w14:textId="3871248B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BB1151C" w14:textId="27B0702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383CAD5" w14:textId="3128B32C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02092A5E" w14:textId="01A8DBAC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05C96A10" w14:textId="77777777" w:rsidTr="001B7CE5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234E0F41" w14:textId="084B1ABA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58F8785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56AA936" w14:textId="230D263D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7EA5A59" w14:textId="45C39FDA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4991173" w14:textId="0E67A8EE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F3F5234" w14:textId="596B694E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2B415E3F" w14:textId="71B2D33D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2A63608C" w14:textId="77777777" w:rsidTr="001B7CE5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1AF68CC1" w14:textId="7300084A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4CF55A16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F3DD30" w14:textId="0CE8692F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C794CC8" w14:textId="6C6AC1F2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4838665" w14:textId="3B2F8FB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4C7C6B4" w14:textId="3864F7D5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0F1EC474" w14:textId="3ADB8EA5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35920EEE" w14:textId="77777777" w:rsidTr="001B7CE5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417B9C7F" w14:textId="5EDE6996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1E4D50B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212F9BC" w14:textId="6D999A3C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D03699A" w14:textId="1EE388B1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F71DA6" w14:textId="7C249A95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13947F0" w14:textId="2D38A141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4D89ABD6" w14:textId="7FD71946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B7CE5" w:rsidRPr="00D80492" w14:paraId="14DEC3D6" w14:textId="77777777" w:rsidTr="001B7CE5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3F53804D" w14:textId="015A1E3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496A9BAE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F41B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1B7CE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E650445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461B0BF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2C66123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F8935B6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3" w:type="pct"/>
                        <w:vAlign w:val="center"/>
                      </w:tcPr>
                      <w:p w14:paraId="3DDE5139" w14:textId="77777777" w:rsidR="001B7CE5" w:rsidRPr="001B7CE5" w:rsidRDefault="001B7CE5" w:rsidP="001B7CE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3A58C6" w14:textId="77777777" w:rsidR="00240D4D" w:rsidRPr="00D80492" w:rsidRDefault="00240D4D" w:rsidP="005971E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0492" w:rsidRDefault="00E50BDE" w:rsidP="005971EE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D80492" w:rsidRDefault="00F93E3B" w:rsidP="005971EE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D80492" w:rsidSect="003566BD">
      <w:pgSz w:w="16838" w:h="11906" w:orient="landscape" w:code="9"/>
      <w:pgMar w:top="454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E5DB" w14:textId="77777777" w:rsidR="00E93785" w:rsidRDefault="00E93785">
      <w:pPr>
        <w:spacing w:after="0"/>
      </w:pPr>
      <w:r>
        <w:separator/>
      </w:r>
    </w:p>
  </w:endnote>
  <w:endnote w:type="continuationSeparator" w:id="0">
    <w:p w14:paraId="1B80B905" w14:textId="77777777" w:rsidR="00E93785" w:rsidRDefault="00E93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F94E" w14:textId="77777777" w:rsidR="00E93785" w:rsidRDefault="00E93785">
      <w:pPr>
        <w:spacing w:after="0"/>
      </w:pPr>
      <w:r>
        <w:separator/>
      </w:r>
    </w:p>
  </w:footnote>
  <w:footnote w:type="continuationSeparator" w:id="0">
    <w:p w14:paraId="2490AC2F" w14:textId="77777777" w:rsidR="00E93785" w:rsidRDefault="00E937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47BB8"/>
    <w:rsid w:val="00151CCE"/>
    <w:rsid w:val="001B01F9"/>
    <w:rsid w:val="001B7CE5"/>
    <w:rsid w:val="001C41F9"/>
    <w:rsid w:val="00240D4D"/>
    <w:rsid w:val="002562E7"/>
    <w:rsid w:val="00273541"/>
    <w:rsid w:val="00285C1D"/>
    <w:rsid w:val="002F2D8F"/>
    <w:rsid w:val="003327F5"/>
    <w:rsid w:val="00340CAF"/>
    <w:rsid w:val="003566BD"/>
    <w:rsid w:val="00397BE6"/>
    <w:rsid w:val="003C0D41"/>
    <w:rsid w:val="003E085C"/>
    <w:rsid w:val="003E7B3A"/>
    <w:rsid w:val="00416364"/>
    <w:rsid w:val="00431B29"/>
    <w:rsid w:val="004332BA"/>
    <w:rsid w:val="00440416"/>
    <w:rsid w:val="00462EAD"/>
    <w:rsid w:val="004A6170"/>
    <w:rsid w:val="004F6AAC"/>
    <w:rsid w:val="00512F2D"/>
    <w:rsid w:val="00570FBB"/>
    <w:rsid w:val="00583B82"/>
    <w:rsid w:val="005923AC"/>
    <w:rsid w:val="00593B1A"/>
    <w:rsid w:val="005971EE"/>
    <w:rsid w:val="005D5149"/>
    <w:rsid w:val="005E656F"/>
    <w:rsid w:val="00653B95"/>
    <w:rsid w:val="00667021"/>
    <w:rsid w:val="006974E1"/>
    <w:rsid w:val="006C0896"/>
    <w:rsid w:val="006E7EE5"/>
    <w:rsid w:val="006F513E"/>
    <w:rsid w:val="00735EB0"/>
    <w:rsid w:val="007C0139"/>
    <w:rsid w:val="007D45A1"/>
    <w:rsid w:val="007F53A2"/>
    <w:rsid w:val="007F564D"/>
    <w:rsid w:val="0087771D"/>
    <w:rsid w:val="008B1201"/>
    <w:rsid w:val="008F16F7"/>
    <w:rsid w:val="00904B21"/>
    <w:rsid w:val="009164BA"/>
    <w:rsid w:val="009166BD"/>
    <w:rsid w:val="00977AAE"/>
    <w:rsid w:val="00996E56"/>
    <w:rsid w:val="00997268"/>
    <w:rsid w:val="00A12667"/>
    <w:rsid w:val="00A14581"/>
    <w:rsid w:val="00A20E4C"/>
    <w:rsid w:val="00A347FE"/>
    <w:rsid w:val="00AA23D3"/>
    <w:rsid w:val="00AA3C50"/>
    <w:rsid w:val="00AE302A"/>
    <w:rsid w:val="00AE36BB"/>
    <w:rsid w:val="00AF2FB2"/>
    <w:rsid w:val="00B34FE8"/>
    <w:rsid w:val="00B37C7E"/>
    <w:rsid w:val="00B63AE5"/>
    <w:rsid w:val="00B65B09"/>
    <w:rsid w:val="00B74CCB"/>
    <w:rsid w:val="00B85583"/>
    <w:rsid w:val="00B9476B"/>
    <w:rsid w:val="00BC3952"/>
    <w:rsid w:val="00BE5AB8"/>
    <w:rsid w:val="00BF160D"/>
    <w:rsid w:val="00C44DFB"/>
    <w:rsid w:val="00C6519B"/>
    <w:rsid w:val="00C67C75"/>
    <w:rsid w:val="00C70F21"/>
    <w:rsid w:val="00C7354B"/>
    <w:rsid w:val="00C91F9B"/>
    <w:rsid w:val="00CE0D44"/>
    <w:rsid w:val="00D80492"/>
    <w:rsid w:val="00DE32AC"/>
    <w:rsid w:val="00E1407A"/>
    <w:rsid w:val="00E31753"/>
    <w:rsid w:val="00E318B9"/>
    <w:rsid w:val="00E50BDE"/>
    <w:rsid w:val="00E53B2B"/>
    <w:rsid w:val="00E774CD"/>
    <w:rsid w:val="00E77E1D"/>
    <w:rsid w:val="00E93785"/>
    <w:rsid w:val="00ED75B6"/>
    <w:rsid w:val="00EF1F0E"/>
    <w:rsid w:val="00F91390"/>
    <w:rsid w:val="00F93E3B"/>
    <w:rsid w:val="00FC0032"/>
    <w:rsid w:val="00FD4BF1"/>
    <w:rsid w:val="00FF41B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2025-04-12T06:23:00Z</dcterms:created>
  <dcterms:modified xsi:type="dcterms:W3CDTF">2025-04-12T06:23:00Z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