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818"/>
      </w:tblGrid>
      <w:tr w:rsidR="00D84FBB" w:rsidRPr="000B5118" w14:paraId="40983BE3" w14:textId="77777777" w:rsidTr="007675C1">
        <w:trPr>
          <w:trHeight w:val="10376"/>
          <w:jc w:val="center"/>
        </w:trPr>
        <w:tc>
          <w:tcPr>
            <w:tcW w:w="5000" w:type="pct"/>
            <w:vAlign w:val="center"/>
          </w:tcPr>
          <w:tbl>
            <w:tblPr>
              <w:tblStyle w:val="ae"/>
              <w:tblW w:w="5000" w:type="pct"/>
              <w:tblCellMar>
                <w:left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2636"/>
              <w:gridCol w:w="10544"/>
              <w:gridCol w:w="2638"/>
            </w:tblGrid>
            <w:tr w:rsidR="00C22EC6" w:rsidRPr="000B5118" w14:paraId="1A2804B5" w14:textId="77777777" w:rsidTr="00C22EC6">
              <w:trPr>
                <w:trHeight w:val="1592"/>
              </w:trPr>
              <w:tc>
                <w:tcPr>
                  <w:tcW w:w="833" w:type="pct"/>
                </w:tcPr>
                <w:p w14:paraId="10EA067C" w14:textId="3D723CE7" w:rsidR="00C22EC6" w:rsidRPr="000B5118" w:rsidRDefault="000B5118" w:rsidP="000B5118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00A4DC"/>
                      <w:sz w:val="28"/>
                      <w:szCs w:val="28"/>
                    </w:rPr>
                  </w:pPr>
                  <w:bookmarkStart w:id="0" w:name="_Hlk38821049"/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00A4DC"/>
                      <w:sz w:val="28"/>
                      <w:szCs w:val="28"/>
                      <w:lang w:bidi="ru-RU"/>
                    </w:rPr>
                    <w:t>JANUAR</w:t>
                  </w:r>
                </w:p>
                <w:tbl>
                  <w:tblPr>
                    <w:tblStyle w:val="CalendarTable"/>
                    <w:tblW w:w="4980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6"/>
                    <w:gridCol w:w="329"/>
                    <w:gridCol w:w="328"/>
                    <w:gridCol w:w="328"/>
                    <w:gridCol w:w="328"/>
                    <w:gridCol w:w="328"/>
                    <w:gridCol w:w="320"/>
                  </w:tblGrid>
                  <w:tr w:rsidR="00C22EC6" w:rsidRPr="000B5118" w14:paraId="2D25A418" w14:textId="77777777" w:rsidTr="00A53FB5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shd w:val="clear" w:color="auto" w:fill="00A4DC"/>
                        <w:vAlign w:val="center"/>
                      </w:tcPr>
                      <w:p w14:paraId="7D077CAA" w14:textId="2A451A64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234679C0" w14:textId="3BF36BE3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61B9751E" w14:textId="5855C1F7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22CEECD9" w14:textId="4BFECF9F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7760F85A" w14:textId="4FA632FE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5E248563" w14:textId="16D242FF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0" w:type="pct"/>
                        <w:shd w:val="clear" w:color="auto" w:fill="00A4DC"/>
                        <w:vAlign w:val="center"/>
                      </w:tcPr>
                      <w:p w14:paraId="3A1E07FF" w14:textId="4D9797D3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C22EC6" w:rsidRPr="000B5118" w14:paraId="5CF89E36" w14:textId="77777777" w:rsidTr="00A53FB5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vAlign w:val="center"/>
                      </w:tcPr>
                      <w:p w14:paraId="1814FA1F" w14:textId="5CAB19DA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CC4316" w14:textId="56CBFCA8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369C4C" w14:textId="4D7BF72A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1712CF" w14:textId="1F64987E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396B22" w14:textId="7FB30982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CFF2AF" w14:textId="7CB118E3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199DFCD1" w14:textId="00BBDCF9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546C2E74" w14:textId="77777777" w:rsidTr="00A53FB5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vAlign w:val="center"/>
                      </w:tcPr>
                      <w:p w14:paraId="48DA77FA" w14:textId="53251523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397D0D" w14:textId="75088110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7F1D49" w14:textId="22E1C022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9350E2" w14:textId="655D17D0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92F4BF" w14:textId="7CE9F594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C42CF7" w14:textId="44EF77CF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39FDB096" w14:textId="2FF7EED1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226338CA" w14:textId="77777777" w:rsidTr="00A53FB5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vAlign w:val="center"/>
                      </w:tcPr>
                      <w:p w14:paraId="553EE850" w14:textId="4C5FABC0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632C89" w14:textId="5316259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B07E0E" w14:textId="6AEC4811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E0A359" w14:textId="5AA8E565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E75303" w14:textId="59EA035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689772" w14:textId="66080F20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5986C5E8" w14:textId="538B5AE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27CA1A95" w14:textId="77777777" w:rsidTr="00A53FB5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vAlign w:val="center"/>
                      </w:tcPr>
                      <w:p w14:paraId="53865940" w14:textId="28F8F19D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1ACB1B" w14:textId="1ECBA14C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EEC95C" w14:textId="28916652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AFC69B" w14:textId="7A1B08BA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630FA2" w14:textId="55E2CCD0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5BA632" w14:textId="1A0715BE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2103BF2E" w14:textId="6D6AD99D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63BE5AE6" w14:textId="77777777" w:rsidTr="00A53FB5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vAlign w:val="center"/>
                      </w:tcPr>
                      <w:p w14:paraId="0F6A9BED" w14:textId="2323678E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EC85C1" w14:textId="6E8527D8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D3E880" w14:textId="41D90E74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8B307F" w14:textId="3A5FC65A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D0423D" w14:textId="2941B7ED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8A10A6" w14:textId="7787F1D6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14AD9F20" w14:textId="30C4E69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3FE5CFC0" w14:textId="77777777" w:rsidTr="00A53FB5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vAlign w:val="center"/>
                      </w:tcPr>
                      <w:p w14:paraId="18B22650" w14:textId="33C87653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748F1A" w14:textId="356DFC6E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CE208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A28939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77330F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EEC11C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730FFC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033914F6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</w:p>
                    </w:tc>
                  </w:tr>
                  <w:bookmarkEnd w:id="0"/>
                </w:tbl>
                <w:p w14:paraId="52E7779A" w14:textId="77777777" w:rsidR="00C22EC6" w:rsidRPr="000B5118" w:rsidRDefault="00C22EC6" w:rsidP="000B5118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00A4DC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3333" w:type="pct"/>
                  <w:vMerge w:val="restart"/>
                </w:tcPr>
                <w:p w14:paraId="66E0AE0F" w14:textId="6AA4D3AC" w:rsidR="00C22EC6" w:rsidRPr="000B5118" w:rsidRDefault="00C22EC6" w:rsidP="000B5118">
                  <w:pPr>
                    <w:pStyle w:val="Months"/>
                    <w:ind w:left="0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144"/>
                      <w:szCs w:val="144"/>
                      <w:lang w:bidi="ru-RU"/>
                    </w:rPr>
                  </w:pPr>
                  <w:r w:rsidRPr="000B5118">
                    <w:rPr>
                      <w:rFonts w:ascii="Century Gothic" w:hAnsi="Century Gothic" w:cs="Arial"/>
                      <w:noProof/>
                      <w:color w:val="00A4DC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0B5118">
                    <w:rPr>
                      <w:rFonts w:ascii="Century Gothic" w:hAnsi="Century Gothic" w:cs="Arial"/>
                      <w:noProof/>
                      <w:color w:val="00A4DC"/>
                      <w:sz w:val="96"/>
                      <w:szCs w:val="96"/>
                      <w:lang w:bidi="ru-RU"/>
                    </w:rPr>
                    <w:instrText xml:space="preserve"> DOCVARIABLE  MonthStart1 \@  yyyy   \* MERGEFORMAT </w:instrText>
                  </w:r>
                  <w:r w:rsidRPr="000B5118">
                    <w:rPr>
                      <w:rFonts w:ascii="Century Gothic" w:hAnsi="Century Gothic" w:cs="Arial"/>
                      <w:noProof/>
                      <w:color w:val="00A4DC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457E5">
                    <w:rPr>
                      <w:rFonts w:ascii="Century Gothic" w:hAnsi="Century Gothic" w:cs="Arial"/>
                      <w:noProof/>
                      <w:color w:val="00A4DC"/>
                      <w:sz w:val="96"/>
                      <w:szCs w:val="96"/>
                      <w:lang w:bidi="ru-RU"/>
                    </w:rPr>
                    <w:t>2025</w:t>
                  </w:r>
                  <w:r w:rsidRPr="000B5118">
                    <w:rPr>
                      <w:rFonts w:ascii="Century Gothic" w:hAnsi="Century Gothic" w:cs="Arial"/>
                      <w:noProof/>
                      <w:color w:val="00A4DC"/>
                      <w:sz w:val="96"/>
                      <w:szCs w:val="96"/>
                      <w:lang w:bidi="ru-RU"/>
                    </w:rPr>
                    <w:fldChar w:fldCharType="end"/>
                  </w:r>
                </w:p>
                <w:p w14:paraId="77AC7E82" w14:textId="77777777" w:rsidR="00C22EC6" w:rsidRPr="000B5118" w:rsidRDefault="00C22EC6" w:rsidP="000B5118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CBC703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14E3B3A0" w14:textId="442A3E6A" w:rsidR="00C22EC6" w:rsidRPr="000B5118" w:rsidRDefault="000B5118" w:rsidP="000B5118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EF8219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EF8219"/>
                      <w:sz w:val="28"/>
                      <w:szCs w:val="28"/>
                      <w:lang w:bidi="ru-RU"/>
                    </w:rPr>
                    <w:t>JULIJ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3"/>
                    <w:gridCol w:w="328"/>
                    <w:gridCol w:w="329"/>
                    <w:gridCol w:w="329"/>
                    <w:gridCol w:w="329"/>
                    <w:gridCol w:w="329"/>
                    <w:gridCol w:w="322"/>
                  </w:tblGrid>
                  <w:tr w:rsidR="00C22EC6" w:rsidRPr="000B5118" w14:paraId="6F1B3028" w14:textId="77777777" w:rsidTr="00A53FB5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EF8219"/>
                        <w:vAlign w:val="center"/>
                      </w:tcPr>
                      <w:p w14:paraId="7E6EB3C6" w14:textId="42B30D34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shd w:val="clear" w:color="auto" w:fill="EF8219"/>
                        <w:vAlign w:val="center"/>
                      </w:tcPr>
                      <w:p w14:paraId="77F3AB09" w14:textId="4C6C7EAE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shd w:val="clear" w:color="auto" w:fill="EF8219"/>
                        <w:vAlign w:val="center"/>
                      </w:tcPr>
                      <w:p w14:paraId="59F57F10" w14:textId="0A75D98E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shd w:val="clear" w:color="auto" w:fill="EF8219"/>
                        <w:vAlign w:val="center"/>
                      </w:tcPr>
                      <w:p w14:paraId="3A188053" w14:textId="70C0D9AE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shd w:val="clear" w:color="auto" w:fill="EF8219"/>
                        <w:vAlign w:val="center"/>
                      </w:tcPr>
                      <w:p w14:paraId="58FFBF20" w14:textId="38D105F6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shd w:val="clear" w:color="auto" w:fill="EF8219"/>
                        <w:vAlign w:val="center"/>
                      </w:tcPr>
                      <w:p w14:paraId="665419B2" w14:textId="2DEC988F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shd w:val="clear" w:color="auto" w:fill="EF8219"/>
                        <w:vAlign w:val="center"/>
                      </w:tcPr>
                      <w:p w14:paraId="436AB128" w14:textId="46FD9385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C22EC6" w:rsidRPr="000B5118" w14:paraId="5537E7D2" w14:textId="77777777" w:rsidTr="00A53FB5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1136C91" w14:textId="67901C0D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13897DE" w14:textId="1F5333FC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3270B65" w14:textId="08037812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BED0EA4" w14:textId="03BA1A38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0576119" w14:textId="030747FA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334ECC6" w14:textId="2B9C014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006C48F7" w14:textId="13F341DE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3014CF03" w14:textId="77777777" w:rsidTr="00A53FB5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CC5570E" w14:textId="0E75B3F4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9A98B61" w14:textId="1AE9F531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854D32B" w14:textId="12010C8E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935E4AD" w14:textId="5DCDD8B1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3928255" w14:textId="188B652F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69EEDA4" w14:textId="69BEC34E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2A0F82AC" w14:textId="760BD568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625AB6B9" w14:textId="77777777" w:rsidTr="00A53FB5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2956675B" w14:textId="081300BF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2C7C98D" w14:textId="7B3EC352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58C089A" w14:textId="4C8D5566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832E8D2" w14:textId="0270B43C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41A70EA" w14:textId="14106215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56ABCCA" w14:textId="443C4214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5AD96DEB" w14:textId="1A73E911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6AAE1FFD" w14:textId="77777777" w:rsidTr="00A53FB5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4D20B5B1" w14:textId="634CDE1D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AE72302" w14:textId="5803A12A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0371085" w14:textId="334D0752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B817D7C" w14:textId="0A8EC5A6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1B7B63F" w14:textId="3AEFFE84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FD74B35" w14:textId="425C4563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216CEC33" w14:textId="44E22D25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105BA47E" w14:textId="77777777" w:rsidTr="00A53FB5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50E2758" w14:textId="6A544FC8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B082D29" w14:textId="0D244DFC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3B98811" w14:textId="57A9153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FA5A58D" w14:textId="5727A462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0CD06F7" w14:textId="63A397A6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490E535" w14:textId="53F46199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65B5F3EC" w14:textId="3A6360D4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6D5C4B4F" w14:textId="77777777" w:rsidTr="00A53FB5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26C21DA3" w14:textId="64C86BF1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CE208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FF7C1F7" w14:textId="6CC2E0F8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CE208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CE208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ED91312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8BD7A92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814157F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589768A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259557F6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F7E44F4" w14:textId="77777777" w:rsidR="00C22EC6" w:rsidRPr="000B5118" w:rsidRDefault="00C22EC6" w:rsidP="000B5118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AAE00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C22EC6" w:rsidRPr="000B5118" w14:paraId="73D235D2" w14:textId="77777777" w:rsidTr="00C22EC6">
              <w:trPr>
                <w:trHeight w:val="1592"/>
              </w:trPr>
              <w:tc>
                <w:tcPr>
                  <w:tcW w:w="833" w:type="pct"/>
                </w:tcPr>
                <w:p w14:paraId="7FC37773" w14:textId="60B033E8" w:rsidR="00C22EC6" w:rsidRPr="000B5118" w:rsidRDefault="000B5118" w:rsidP="000B5118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1BB1C0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1BB1C0"/>
                      <w:sz w:val="28"/>
                      <w:szCs w:val="28"/>
                      <w:lang w:bidi="ru-RU"/>
                    </w:rPr>
                    <w:t>FEBRUAR</w:t>
                  </w:r>
                </w:p>
                <w:tbl>
                  <w:tblPr>
                    <w:tblStyle w:val="CalendarTable"/>
                    <w:tblW w:w="4980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5"/>
                    <w:gridCol w:w="328"/>
                    <w:gridCol w:w="328"/>
                    <w:gridCol w:w="328"/>
                    <w:gridCol w:w="328"/>
                    <w:gridCol w:w="328"/>
                    <w:gridCol w:w="322"/>
                  </w:tblGrid>
                  <w:tr w:rsidR="00C22EC6" w:rsidRPr="000B5118" w14:paraId="78306A10" w14:textId="77777777" w:rsidTr="00A53FB5">
                    <w:trPr>
                      <w:trHeight w:val="104"/>
                      <w:jc w:val="center"/>
                    </w:trPr>
                    <w:tc>
                      <w:tcPr>
                        <w:tcW w:w="710" w:type="pct"/>
                        <w:shd w:val="clear" w:color="auto" w:fill="1BB1C0"/>
                        <w:vAlign w:val="center"/>
                      </w:tcPr>
                      <w:p w14:paraId="08CA629A" w14:textId="4595F071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5735701B" w14:textId="5EF9E456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381AA48F" w14:textId="21D5B6EF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7127D93D" w14:textId="145B3546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20C5EA74" w14:textId="04DFCDA5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63C03031" w14:textId="30917524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6" w:type="pct"/>
                        <w:shd w:val="clear" w:color="auto" w:fill="1BB1C0"/>
                        <w:vAlign w:val="center"/>
                      </w:tcPr>
                      <w:p w14:paraId="5F05AFA6" w14:textId="7544CC70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C22EC6" w:rsidRPr="000B5118" w14:paraId="16D84191" w14:textId="77777777" w:rsidTr="00A53FB5">
                    <w:trPr>
                      <w:trHeight w:val="104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461E431" w14:textId="6DF83C6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7C19B8" w14:textId="39E8B930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CE208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F393AB" w14:textId="7880482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74C935" w14:textId="06700466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57D80A" w14:textId="05E1FC98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007ACAE" w14:textId="17AFF0EC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1788021" w14:textId="6C768EDF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0621A5B2" w14:textId="77777777" w:rsidTr="00A53FB5">
                    <w:trPr>
                      <w:trHeight w:val="104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1580769" w14:textId="7CEB38E6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20EF4F" w14:textId="0BFF38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896AF6" w14:textId="1EFEDC59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D94CBB" w14:textId="763E182F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614645" w14:textId="7F948278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D1C8F1" w14:textId="596B65A6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D169367" w14:textId="6E5418EF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0FB9BC71" w14:textId="77777777" w:rsidTr="00A53FB5">
                    <w:trPr>
                      <w:trHeight w:val="104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3DE57E2" w14:textId="573B728D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DE581D" w14:textId="6F9CD2B3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E7104C" w14:textId="7604F50A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69238D" w14:textId="358052F0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85C04C" w14:textId="23C473A0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2F08EB" w14:textId="596BAE84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B75C2AA" w14:textId="5454FF45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540E3A59" w14:textId="77777777" w:rsidTr="00A53FB5">
                    <w:trPr>
                      <w:trHeight w:val="104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37EF5DE" w14:textId="1FA66FD2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AB360B" w14:textId="1614F5E6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B450927" w14:textId="1954B923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27D101C" w14:textId="12E9E59A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DFCE3A" w14:textId="2D024EE0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F7488F" w14:textId="1BA9479C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FA76658" w14:textId="01113196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663F3668" w14:textId="77777777" w:rsidTr="00A53FB5">
                    <w:trPr>
                      <w:trHeight w:val="104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0E15641" w14:textId="3C7328CF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B6C100" w14:textId="3ED4CA99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16D81E" w14:textId="353F71DB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6DDCCE" w14:textId="4F302E78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BC7F83" w14:textId="1F520A25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7492AA" w14:textId="6681B05F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22B67F0" w14:textId="2109DB45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2AAD19FE" w14:textId="77777777" w:rsidTr="00A53FB5">
                    <w:trPr>
                      <w:trHeight w:val="104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21713EB" w14:textId="4A14F991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63D391" w14:textId="78CA4A5D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!A12 Is Not In Table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2B86088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5C08BD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C81180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544958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58E99BF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41244F2" w14:textId="77777777" w:rsidR="00C22EC6" w:rsidRPr="000B5118" w:rsidRDefault="00C22EC6" w:rsidP="000B5118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00A4DC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3333" w:type="pct"/>
                  <w:vMerge/>
                </w:tcPr>
                <w:p w14:paraId="17B6B0C0" w14:textId="77777777" w:rsidR="00C22EC6" w:rsidRPr="000B5118" w:rsidRDefault="00C22EC6" w:rsidP="000B5118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CBC703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68D16B6D" w14:textId="31CD2633" w:rsidR="00C22EC6" w:rsidRPr="000B5118" w:rsidRDefault="000B5118" w:rsidP="000B5118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E74C4A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E74C4A"/>
                      <w:sz w:val="28"/>
                      <w:szCs w:val="28"/>
                      <w:lang w:bidi="ru-RU"/>
                    </w:rPr>
                    <w:t>AVGUST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6"/>
                    <w:gridCol w:w="328"/>
                    <w:gridCol w:w="328"/>
                    <w:gridCol w:w="328"/>
                    <w:gridCol w:w="328"/>
                    <w:gridCol w:w="328"/>
                    <w:gridCol w:w="323"/>
                  </w:tblGrid>
                  <w:tr w:rsidR="00C22EC6" w:rsidRPr="000B5118" w14:paraId="06D07AC1" w14:textId="77777777" w:rsidTr="00A53FB5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E74C4A"/>
                        <w:vAlign w:val="center"/>
                      </w:tcPr>
                      <w:p w14:paraId="45131328" w14:textId="43135199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07D2C837" w14:textId="74248016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3C57A1EC" w14:textId="52D8E5DE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08EBC091" w14:textId="4298EA83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57472862" w14:textId="085BB862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5FE509CC" w14:textId="7610723F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6" w:type="pct"/>
                        <w:shd w:val="clear" w:color="auto" w:fill="E74C4A"/>
                        <w:vAlign w:val="center"/>
                      </w:tcPr>
                      <w:p w14:paraId="70B5BAE9" w14:textId="72C98B24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C22EC6" w:rsidRPr="000B5118" w14:paraId="79C5130D" w14:textId="77777777" w:rsidTr="00A53FB5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701E634" w14:textId="41751A2F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E9132F" w14:textId="31A31BFE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91D80C" w14:textId="0130D19D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1A4CCE" w14:textId="68E7D7AE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014BD5" w14:textId="71EA29E0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C711C8" w14:textId="12646A4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401F29C" w14:textId="4BED2518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3A342C46" w14:textId="77777777" w:rsidTr="00A53FB5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878C566" w14:textId="2C6583D0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C398E47" w14:textId="0CF270B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142AC8" w14:textId="2462FBF0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BA378F" w14:textId="204112FB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F2615D" w14:textId="445FE102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A8DDC4B" w14:textId="3A707DA8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F48E2DE" w14:textId="4FFEBE5A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4FD782D3" w14:textId="77777777" w:rsidTr="00A53FB5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E935A29" w14:textId="03299E21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F6C3D6" w14:textId="28470FAA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C3ED25" w14:textId="6A26A7F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6D566A" w14:textId="620D6888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9926A0" w14:textId="60FF8520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6BCDB9" w14:textId="17ED03DF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6C006F3" w14:textId="5560858C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742D0648" w14:textId="77777777" w:rsidTr="00A53FB5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9C2BDBC" w14:textId="014D9C6E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EF58A0B" w14:textId="7D60454B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BDC368" w14:textId="07949541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6FE2679" w14:textId="19117DBC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16EAEA" w14:textId="67BC8799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3EEF9E" w14:textId="22B90683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27B6DB9" w14:textId="1B0E5E9B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2774F115" w14:textId="77777777" w:rsidTr="00A53FB5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E56DB35" w14:textId="006B1ECA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24858D" w14:textId="6954A6CB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245175" w14:textId="5666BB26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55CA2D" w14:textId="27695EFD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39DD8F" w14:textId="4966E025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F5C682" w14:textId="424576AB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4CD6A55" w14:textId="0EB3F9B3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76B9603D" w14:textId="77777777" w:rsidTr="00A53FB5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C5180EE" w14:textId="0E6346D3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CE208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CBFD2E" w14:textId="5A6A5EFD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CE208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CE208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CE208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CE208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BCBBEE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827ACA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AD95B6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554A8C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519B81E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6A78626" w14:textId="77777777" w:rsidR="00C22EC6" w:rsidRPr="000B5118" w:rsidRDefault="00C22EC6" w:rsidP="000B5118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AAE00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C22EC6" w:rsidRPr="000B5118" w14:paraId="4C114EC3" w14:textId="77777777" w:rsidTr="00C22EC6">
              <w:trPr>
                <w:trHeight w:val="1592"/>
              </w:trPr>
              <w:tc>
                <w:tcPr>
                  <w:tcW w:w="833" w:type="pct"/>
                </w:tcPr>
                <w:p w14:paraId="03942F30" w14:textId="19A8A9BF" w:rsidR="00C22EC6" w:rsidRPr="000B5118" w:rsidRDefault="000B5118" w:rsidP="000B5118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43B06D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43B06D"/>
                      <w:sz w:val="28"/>
                      <w:szCs w:val="28"/>
                      <w:lang w:bidi="ru-RU"/>
                    </w:rPr>
                    <w:t>MAREC</w:t>
                  </w:r>
                </w:p>
                <w:tbl>
                  <w:tblPr>
                    <w:tblStyle w:val="CalendarTable"/>
                    <w:tblW w:w="4978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4"/>
                    <w:gridCol w:w="328"/>
                    <w:gridCol w:w="328"/>
                    <w:gridCol w:w="328"/>
                    <w:gridCol w:w="328"/>
                    <w:gridCol w:w="328"/>
                    <w:gridCol w:w="322"/>
                  </w:tblGrid>
                  <w:tr w:rsidR="00C22EC6" w:rsidRPr="000B5118" w14:paraId="15541CB0" w14:textId="77777777" w:rsidTr="00A53FB5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43B06D"/>
                        <w:vAlign w:val="center"/>
                      </w:tcPr>
                      <w:p w14:paraId="66E3095F" w14:textId="2386BA6F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shd w:val="clear" w:color="auto" w:fill="43B06D"/>
                        <w:vAlign w:val="center"/>
                      </w:tcPr>
                      <w:p w14:paraId="2EEB5F8C" w14:textId="7DEC31DB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shd w:val="clear" w:color="auto" w:fill="43B06D"/>
                        <w:vAlign w:val="center"/>
                      </w:tcPr>
                      <w:p w14:paraId="16BD5621" w14:textId="5B04C7D7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shd w:val="clear" w:color="auto" w:fill="43B06D"/>
                        <w:vAlign w:val="center"/>
                      </w:tcPr>
                      <w:p w14:paraId="789DE269" w14:textId="0B2EEB75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shd w:val="clear" w:color="auto" w:fill="43B06D"/>
                        <w:vAlign w:val="center"/>
                      </w:tcPr>
                      <w:p w14:paraId="5C03DFB6" w14:textId="11097D0A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shd w:val="clear" w:color="auto" w:fill="43B06D"/>
                        <w:vAlign w:val="center"/>
                      </w:tcPr>
                      <w:p w14:paraId="1BAA35D7" w14:textId="2CE58989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43B06D"/>
                        <w:vAlign w:val="center"/>
                      </w:tcPr>
                      <w:p w14:paraId="6BE04215" w14:textId="4AAD4668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C22EC6" w:rsidRPr="000B5118" w14:paraId="6F31A931" w14:textId="77777777" w:rsidTr="00A53FB5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6DD458E" w14:textId="64CAF0CE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C24C94" w14:textId="25D7C5CD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CE208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008423" w14:textId="2B58223C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D9F94D" w14:textId="05AF286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3DCD7F" w14:textId="01E88A4A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0168C2" w14:textId="6A38E481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01CE2B3" w14:textId="2B4D86FB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5DBB9F89" w14:textId="77777777" w:rsidTr="00A53FB5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F34B789" w14:textId="2D7D8403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71D8DE" w14:textId="43B2DA23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9964D0" w14:textId="781FC134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BD40D2" w14:textId="48C4371F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6CC082" w14:textId="11298689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221DC2" w14:textId="7F873229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DC6FDA" w14:textId="06685CD2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5CC0FC17" w14:textId="77777777" w:rsidTr="00A53FB5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1E44476" w14:textId="4242E28D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D230662" w14:textId="0654A082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B8BB31" w14:textId="0D38B858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F20C42" w14:textId="567AC05C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CD286D" w14:textId="2DC096E5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94BF62" w14:textId="7BFD1DD3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A7EC7BA" w14:textId="717536E9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5F2D04B6" w14:textId="77777777" w:rsidTr="00A53FB5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293F02B" w14:textId="7FA42519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0719E74" w14:textId="6BA875A5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D8934C" w14:textId="402D819A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978534" w14:textId="07CD6DA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DDF761" w14:textId="2CFE716F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6815C3" w14:textId="51B55E4F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D17A54C" w14:textId="4CE97F19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0019A5C5" w14:textId="77777777" w:rsidTr="00A53FB5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D1AAB7B" w14:textId="63FF42EA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3318711" w14:textId="777187FA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177AE7" w14:textId="1D2F199E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D2E70D" w14:textId="67501CF8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F6D6BB" w14:textId="435A9B81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98AB30" w14:textId="3E2DFE4E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9EC0F74" w14:textId="0BD4EA42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38FC05AD" w14:textId="77777777" w:rsidTr="00A53FB5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2F914C2" w14:textId="30BC7C21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89E5E66" w14:textId="36C09632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984359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5C946F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B73DC3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C96112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C9DB380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C060CA9" w14:textId="77777777" w:rsidR="00C22EC6" w:rsidRPr="000B5118" w:rsidRDefault="00C22EC6" w:rsidP="000B5118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00A4DC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3333" w:type="pct"/>
                  <w:vMerge/>
                </w:tcPr>
                <w:p w14:paraId="2510B0A6" w14:textId="77777777" w:rsidR="00C22EC6" w:rsidRPr="000B5118" w:rsidRDefault="00C22EC6" w:rsidP="000B5118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CBC703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001FBEC0" w14:textId="64C36AEE" w:rsidR="00C22EC6" w:rsidRPr="000B5118" w:rsidRDefault="000B5118" w:rsidP="000B5118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CF6C80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CF6C80"/>
                      <w:sz w:val="28"/>
                      <w:szCs w:val="28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78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3"/>
                    <w:gridCol w:w="327"/>
                    <w:gridCol w:w="328"/>
                    <w:gridCol w:w="329"/>
                    <w:gridCol w:w="329"/>
                    <w:gridCol w:w="329"/>
                    <w:gridCol w:w="323"/>
                  </w:tblGrid>
                  <w:tr w:rsidR="00C22EC6" w:rsidRPr="000B5118" w14:paraId="5CCD5CE3" w14:textId="77777777" w:rsidTr="00A53FB5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CF6C80"/>
                        <w:vAlign w:val="center"/>
                      </w:tcPr>
                      <w:p w14:paraId="5CE576C2" w14:textId="73320221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shd w:val="clear" w:color="auto" w:fill="CF6C80"/>
                        <w:vAlign w:val="center"/>
                      </w:tcPr>
                      <w:p w14:paraId="6A09D45B" w14:textId="16184925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shd w:val="clear" w:color="auto" w:fill="CF6C80"/>
                        <w:vAlign w:val="center"/>
                      </w:tcPr>
                      <w:p w14:paraId="16249428" w14:textId="243FA4E1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shd w:val="clear" w:color="auto" w:fill="CF6C80"/>
                        <w:vAlign w:val="center"/>
                      </w:tcPr>
                      <w:p w14:paraId="145487FE" w14:textId="33E90DFA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shd w:val="clear" w:color="auto" w:fill="CF6C80"/>
                        <w:vAlign w:val="center"/>
                      </w:tcPr>
                      <w:p w14:paraId="09F1DD5D" w14:textId="3070855F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shd w:val="clear" w:color="auto" w:fill="CF6C80"/>
                        <w:vAlign w:val="center"/>
                      </w:tcPr>
                      <w:p w14:paraId="1EC5F435" w14:textId="538FF3D1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CF6C80"/>
                        <w:vAlign w:val="center"/>
                      </w:tcPr>
                      <w:p w14:paraId="2B364A4E" w14:textId="74E0D79D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C22EC6" w:rsidRPr="000B5118" w14:paraId="431FA5F8" w14:textId="77777777" w:rsidTr="00A53FB5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D716667" w14:textId="0D5D3F6D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725384" w14:textId="1D6FF92A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FA971D" w14:textId="6DE6E1F1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841B2A" w14:textId="5AE7043A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12D5C0" w14:textId="0F32E8C4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9F0922" w14:textId="2044F4E4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62E23C8" w14:textId="522B7A6E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1C3BD0AD" w14:textId="77777777" w:rsidTr="00A53FB5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02EEDAB" w14:textId="7555363C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360730B" w14:textId="04928B12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2A3021" w14:textId="33B4506E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855899" w14:textId="363CA4D8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A4D41A" w14:textId="67C8E165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69C037" w14:textId="488325CE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6FFBE7F" w14:textId="56A120FD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0E816D88" w14:textId="77777777" w:rsidTr="00A53FB5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DC13BB7" w14:textId="6071DA1E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91C9E2B" w14:textId="71943E0D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ECA46D" w14:textId="095BA659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6CA40B" w14:textId="2D2155E2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DE078C" w14:textId="5C54F45B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D45F9F" w14:textId="27D1096A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E6547D3" w14:textId="03B3A1FA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28F08524" w14:textId="77777777" w:rsidTr="00A53FB5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653A1E5" w14:textId="13BE9CEC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1769D78" w14:textId="3D05055B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83BED0" w14:textId="3C4271EF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3C1091" w14:textId="5E82EAA4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54972B" w14:textId="77D0E925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381646" w14:textId="53BEA7A8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8BB6A79" w14:textId="3BDAFBC6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5AE9F9E8" w14:textId="77777777" w:rsidTr="00A53FB5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E30801C" w14:textId="2AC655C2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5AF7755" w14:textId="1B8500F5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81C476" w14:textId="33345CC2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5A8869" w14:textId="465AA8A6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2FD7B1" w14:textId="4208648E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72A04F" w14:textId="76205F4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A7CA59B" w14:textId="7926CC3B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3A991A63" w14:textId="77777777" w:rsidTr="00A53FB5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D2527E0" w14:textId="2FAED2CD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5779A1B" w14:textId="381738EC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6006EE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F69B85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B92CF6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FEA591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B22A177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C55A115" w14:textId="77777777" w:rsidR="00C22EC6" w:rsidRPr="000B5118" w:rsidRDefault="00C22EC6" w:rsidP="000B5118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AAE00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C22EC6" w:rsidRPr="000B5118" w14:paraId="59411724" w14:textId="77777777" w:rsidTr="00C22EC6">
              <w:trPr>
                <w:trHeight w:val="1592"/>
              </w:trPr>
              <w:tc>
                <w:tcPr>
                  <w:tcW w:w="833" w:type="pct"/>
                </w:tcPr>
                <w:p w14:paraId="782EE80B" w14:textId="5F62CA5E" w:rsidR="00C22EC6" w:rsidRPr="000B5118" w:rsidRDefault="000B5118" w:rsidP="000B5118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8DC03F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8DC03F"/>
                      <w:sz w:val="28"/>
                      <w:szCs w:val="28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5"/>
                    <w:gridCol w:w="328"/>
                    <w:gridCol w:w="328"/>
                    <w:gridCol w:w="328"/>
                    <w:gridCol w:w="328"/>
                    <w:gridCol w:w="328"/>
                    <w:gridCol w:w="322"/>
                  </w:tblGrid>
                  <w:tr w:rsidR="00C22EC6" w:rsidRPr="000B5118" w14:paraId="5D763F32" w14:textId="77777777" w:rsidTr="00A53FB5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8DC03F"/>
                        <w:vAlign w:val="center"/>
                      </w:tcPr>
                      <w:p w14:paraId="3A88E116" w14:textId="77650F7C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302FE2D5" w14:textId="633488F7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381DD70D" w14:textId="2DAEA958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6BCFE71C" w14:textId="73E2181B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21E211C3" w14:textId="4AA58892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78D03197" w14:textId="36892BF2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6" w:type="pct"/>
                        <w:shd w:val="clear" w:color="auto" w:fill="8DC03F"/>
                        <w:vAlign w:val="center"/>
                      </w:tcPr>
                      <w:p w14:paraId="660B6032" w14:textId="0D756942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C22EC6" w:rsidRPr="000B5118" w14:paraId="322051D9" w14:textId="77777777" w:rsidTr="00A53FB5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C63439F" w14:textId="36F59C60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725F82A" w14:textId="767EA769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AE2F15" w14:textId="00687C4B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5131F1" w14:textId="24D9161E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F5A106" w14:textId="37C8DF15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62F3F0A" w14:textId="159A700E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D9256FF" w14:textId="42015C26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0D517422" w14:textId="77777777" w:rsidTr="00A53FB5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CF0CA2D" w14:textId="2BAEED8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88D9BE" w14:textId="1E96C129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162D1C" w14:textId="11A0D85A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CD51E8" w14:textId="1802146E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CBF6BE" w14:textId="1C2DB24A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C5991C" w14:textId="245F0699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78FA8F4" w14:textId="723235A2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509A4B55" w14:textId="77777777" w:rsidTr="00A53FB5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8E0E784" w14:textId="4576D56B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1E580B" w14:textId="7094F9B5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2247477" w14:textId="122EAF28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94C43B" w14:textId="04A5A058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3904D1" w14:textId="18BB1A14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7AA9A8" w14:textId="3B2B131D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7CB62CD" w14:textId="6B65F7A4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7D7F6FF5" w14:textId="77777777" w:rsidTr="00A53FB5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A48D545" w14:textId="6D527451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2A864A" w14:textId="6E33302B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6EB6FF" w14:textId="735E5C16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36F46FA" w14:textId="3B5BE9BE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02C5B4" w14:textId="6507F36F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675EE8" w14:textId="5759AB73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0B0E649" w14:textId="4BF2CAC2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225AC8F6" w14:textId="77777777" w:rsidTr="00A53FB5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CF70A5C" w14:textId="3D5B08B2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5524BE" w14:textId="051399C5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6F6523" w14:textId="0DD56751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87E0EF" w14:textId="4EC8D352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CCF5FC" w14:textId="3B152556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059120" w14:textId="22C209FA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E9D4486" w14:textId="74BDB646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CE208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5DD71A3E" w14:textId="77777777" w:rsidTr="00A53FB5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FDC37A6" w14:textId="0B4A752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CE208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CE208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4F8A37" w14:textId="18BB64F2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760838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261492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F02924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67068C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D72F2BE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56E6029" w14:textId="77777777" w:rsidR="00C22EC6" w:rsidRPr="000B5118" w:rsidRDefault="00C22EC6" w:rsidP="000B5118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00A4DC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3333" w:type="pct"/>
                  <w:vMerge/>
                </w:tcPr>
                <w:p w14:paraId="45F2F529" w14:textId="77777777" w:rsidR="00C22EC6" w:rsidRPr="000B5118" w:rsidRDefault="00C22EC6" w:rsidP="000B5118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CBC703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6940376D" w14:textId="2D27EE49" w:rsidR="00C22EC6" w:rsidRPr="000B5118" w:rsidRDefault="000B5118" w:rsidP="000B5118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996A8E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996A8E"/>
                      <w:sz w:val="28"/>
                      <w:szCs w:val="28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6"/>
                    <w:gridCol w:w="328"/>
                    <w:gridCol w:w="328"/>
                    <w:gridCol w:w="328"/>
                    <w:gridCol w:w="328"/>
                    <w:gridCol w:w="328"/>
                    <w:gridCol w:w="323"/>
                  </w:tblGrid>
                  <w:tr w:rsidR="00C22EC6" w:rsidRPr="000B5118" w14:paraId="051C9311" w14:textId="77777777" w:rsidTr="00A53FB5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996A8E"/>
                        <w:vAlign w:val="center"/>
                      </w:tcPr>
                      <w:p w14:paraId="5F9B3E71" w14:textId="3194EB83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61B759D4" w14:textId="0A020934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51FDFF9E" w14:textId="3494BE46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184435EE" w14:textId="43D6EBCB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0BD5A3A9" w14:textId="68EA3659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1DF446B7" w14:textId="72B83EA9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6" w:type="pct"/>
                        <w:shd w:val="clear" w:color="auto" w:fill="996A8E"/>
                        <w:vAlign w:val="center"/>
                      </w:tcPr>
                      <w:p w14:paraId="3F49966C" w14:textId="64BEF0CF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C22EC6" w:rsidRPr="000B5118" w14:paraId="52DB2D0C" w14:textId="77777777" w:rsidTr="00A53FB5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442A0E2" w14:textId="48B5F001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B22D04B" w14:textId="085A079A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9DD76B" w14:textId="3ED35174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5DD540" w14:textId="4C0EDF9A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CAC6A0" w14:textId="360AEA0A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32CD52" w14:textId="775F7223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2FB6EED" w14:textId="04B076B2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72E72D49" w14:textId="77777777" w:rsidTr="00A53FB5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D5C12FB" w14:textId="4DC9B99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050F70F" w14:textId="42CAC08D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22C60E" w14:textId="61FEED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14C521" w14:textId="00D977F8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DB45C0" w14:textId="614BC5DE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0FAA85" w14:textId="2821380F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00D8D02" w14:textId="7AE855E2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5F71532A" w14:textId="77777777" w:rsidTr="00A53FB5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9C14621" w14:textId="6158EF6D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AC1629" w14:textId="365C41CB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DB093F" w14:textId="2F714712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FE9485" w14:textId="1766A71D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949BF8" w14:textId="3B800D8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3030EA" w14:textId="5265533F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FD16736" w14:textId="3209709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1D0932F3" w14:textId="77777777" w:rsidTr="00A53FB5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9905637" w14:textId="0CA45BD0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483B4B" w14:textId="27A3182D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1798BE" w14:textId="46325985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4B8B77" w14:textId="034A4052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3210EB" w14:textId="4EACD23B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C00C85" w14:textId="36976B7B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5AD1B9D" w14:textId="134CF12B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2069ECD2" w14:textId="77777777" w:rsidTr="00A53FB5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4F450C0" w14:textId="0DF7992E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CA7944" w14:textId="23CA2D4F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9B034B" w14:textId="3B43D291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DA02B5" w14:textId="36BC5CE1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A67E8C" w14:textId="58CA0616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517B76" w14:textId="34A048EB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6FA03A0" w14:textId="55E4EED5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5586147D" w14:textId="77777777" w:rsidTr="00A53FB5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AAEFC39" w14:textId="57264836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0ED892" w14:textId="5621240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CE208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9725EA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B9669C9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650D74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C1CEEC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D2BD48E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4B4056E" w14:textId="77777777" w:rsidR="00C22EC6" w:rsidRPr="000B5118" w:rsidRDefault="00C22EC6" w:rsidP="000B5118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AAE00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C22EC6" w:rsidRPr="000B5118" w14:paraId="185EC81E" w14:textId="77777777" w:rsidTr="00C22EC6">
              <w:trPr>
                <w:trHeight w:val="1592"/>
              </w:trPr>
              <w:tc>
                <w:tcPr>
                  <w:tcW w:w="833" w:type="pct"/>
                </w:tcPr>
                <w:p w14:paraId="377C4C47" w14:textId="7CB52DC0" w:rsidR="00C22EC6" w:rsidRPr="000B5118" w:rsidRDefault="000B5118" w:rsidP="000B5118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CBC703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CBC703"/>
                      <w:sz w:val="28"/>
                      <w:szCs w:val="28"/>
                      <w:lang w:bidi="ru-RU"/>
                    </w:rPr>
                    <w:t>MAJ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5"/>
                    <w:gridCol w:w="328"/>
                    <w:gridCol w:w="328"/>
                    <w:gridCol w:w="328"/>
                    <w:gridCol w:w="328"/>
                    <w:gridCol w:w="328"/>
                    <w:gridCol w:w="322"/>
                  </w:tblGrid>
                  <w:tr w:rsidR="00C22EC6" w:rsidRPr="000B5118" w14:paraId="6EDFDF63" w14:textId="77777777" w:rsidTr="00A53FB5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CBC703"/>
                        <w:vAlign w:val="center"/>
                      </w:tcPr>
                      <w:p w14:paraId="368707A6" w14:textId="7B109138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753D4C8F" w14:textId="0F50C0E5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4BAF014F" w14:textId="44AD7030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13D21B2E" w14:textId="276E61A9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7E696144" w14:textId="6B455679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2BC55854" w14:textId="0160A4E3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6" w:type="pct"/>
                        <w:shd w:val="clear" w:color="auto" w:fill="CBC703"/>
                        <w:vAlign w:val="center"/>
                      </w:tcPr>
                      <w:p w14:paraId="4CDA5446" w14:textId="2140A121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C22EC6" w:rsidRPr="000B5118" w14:paraId="56DD01DA" w14:textId="77777777" w:rsidTr="00A53FB5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D89D0A1" w14:textId="33CA8B78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15671C" w14:textId="473C9430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CE208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2186F9" w14:textId="47A73934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CE208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43C438" w14:textId="56936439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CB4FF2" w14:textId="3B781DB9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C6A1D9" w14:textId="63D8D9E5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F3BDEBF" w14:textId="7CF76F11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7CC4BA0E" w14:textId="77777777" w:rsidTr="00A53FB5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79CF86F" w14:textId="5CD625FC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F3BE46" w14:textId="18EA5602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D75853" w14:textId="1C065780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0643A46" w14:textId="4AA44602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1C6C44" w14:textId="7EF71330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D724891" w14:textId="38CB860C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456B0AD" w14:textId="6ED0A530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76822E0A" w14:textId="77777777" w:rsidTr="00A53FB5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222A9CB" w14:textId="1815F74F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D88A38" w14:textId="0401DF45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3B4608" w14:textId="45CF826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FA89E1" w14:textId="263A423F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8868EF" w14:textId="054B0A08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2E7DC2" w14:textId="03624BBC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C9B225D" w14:textId="38D481AA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0D359440" w14:textId="77777777" w:rsidTr="00A53FB5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B2D27D2" w14:textId="65E61861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5D9C9A" w14:textId="4EF0161C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4D766B" w14:textId="1BC3326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C4C2BD" w14:textId="5B659369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6F744C" w14:textId="1F5EE834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7CD64D2" w14:textId="4B962192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DA1A4A2" w14:textId="70091D5A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18AF1149" w14:textId="77777777" w:rsidTr="00A53FB5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B8513F8" w14:textId="0F5D36A6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5BFE31" w14:textId="12B9A168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336343" w14:textId="3F7C0B5E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73C36D" w14:textId="26B02779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1D0E61" w14:textId="3AFD3CE3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BD7AA6" w14:textId="7F4C4094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E172339" w14:textId="0A48AB66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315E3D2B" w14:textId="77777777" w:rsidTr="00A53FB5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F36CD41" w14:textId="4B20F5DD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6CDEC6" w14:textId="5E546E54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AB398F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CBDE72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21776E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EFA3C1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06A196C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E41C27F" w14:textId="77777777" w:rsidR="00C22EC6" w:rsidRPr="000B5118" w:rsidRDefault="00C22EC6" w:rsidP="000B5118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00A4DC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3333" w:type="pct"/>
                  <w:vMerge/>
                </w:tcPr>
                <w:p w14:paraId="4C159F56" w14:textId="77777777" w:rsidR="00C22EC6" w:rsidRPr="000B5118" w:rsidRDefault="00C22EC6" w:rsidP="000B5118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CBC703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1CE47EA9" w14:textId="79F6502C" w:rsidR="00C22EC6" w:rsidRPr="000B5118" w:rsidRDefault="000B5118" w:rsidP="000B5118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6A7FB8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6A7FB8"/>
                      <w:sz w:val="28"/>
                      <w:szCs w:val="28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6"/>
                    <w:gridCol w:w="328"/>
                    <w:gridCol w:w="328"/>
                    <w:gridCol w:w="328"/>
                    <w:gridCol w:w="328"/>
                    <w:gridCol w:w="328"/>
                    <w:gridCol w:w="323"/>
                  </w:tblGrid>
                  <w:tr w:rsidR="00C22EC6" w:rsidRPr="000B5118" w14:paraId="77088E10" w14:textId="77777777" w:rsidTr="00A53FB5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6A7FB8"/>
                        <w:vAlign w:val="center"/>
                      </w:tcPr>
                      <w:p w14:paraId="04DBCEF9" w14:textId="267DD440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7F9FD50F" w14:textId="584A7931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31BD9FE7" w14:textId="7123B861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52AC39B5" w14:textId="73D27E03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342EB7F6" w14:textId="24B3C0CE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7F541EB9" w14:textId="33D25387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6" w:type="pct"/>
                        <w:shd w:val="clear" w:color="auto" w:fill="6A7FB8"/>
                        <w:vAlign w:val="center"/>
                      </w:tcPr>
                      <w:p w14:paraId="592B8E8D" w14:textId="050D8DF4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C22EC6" w:rsidRPr="000B5118" w14:paraId="184AC6A0" w14:textId="77777777" w:rsidTr="00A53FB5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E3EE9A9" w14:textId="2E41160A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96B6F5" w14:textId="43F3EF0C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CE208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F5C88C" w14:textId="60131CAB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1B59EF" w14:textId="275C5790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55ECB5" w14:textId="54CB6AEC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66AF27" w14:textId="07C68CAD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75A2503" w14:textId="78DCE679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292327A7" w14:textId="77777777" w:rsidTr="00A53FB5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7B29622" w14:textId="2700C56C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365E0E" w14:textId="6E798E08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C338C4" w14:textId="7523CABF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65B6CF" w14:textId="3E941828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222E37E" w14:textId="1CDFDFBD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7E0667" w14:textId="65DE8305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0C88F03" w14:textId="77713E13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32764BC5" w14:textId="77777777" w:rsidTr="00A53FB5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4B50909" w14:textId="6C683B32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287BAA" w14:textId="0E9E0F40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1D25BD" w14:textId="209AB584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3D9C99" w14:textId="270839D2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AD8ABA" w14:textId="4A5D6BA1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7AFBFB0" w14:textId="2547054A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C598CAB" w14:textId="6EDD68A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0690928A" w14:textId="77777777" w:rsidTr="00A53FB5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F45A1A0" w14:textId="3464AB13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5667E5" w14:textId="4AEC01BA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6DC7DE7" w14:textId="52D4F269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D6EC39" w14:textId="033DB950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31105C" w14:textId="43137BFC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04D8878" w14:textId="5296703D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9791E6B" w14:textId="2DD40FF3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4C2814DE" w14:textId="77777777" w:rsidTr="00A53FB5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3527D4A" w14:textId="4CAC5323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9D72D3" w14:textId="45DB1E04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4AD4B5" w14:textId="0B6E9016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CEE53F" w14:textId="0F86EC16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3D4BEC" w14:textId="0A857B85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9672C1" w14:textId="5F57982E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2BD1DAC" w14:textId="031DF10F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27FFE348" w14:textId="77777777" w:rsidTr="00A53FB5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8B56A22" w14:textId="5C806D2B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2B559E5" w14:textId="2601833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2465ADE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18C4BA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3FD163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509730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6C4D3D8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48E7656" w14:textId="77777777" w:rsidR="00C22EC6" w:rsidRPr="000B5118" w:rsidRDefault="00C22EC6" w:rsidP="000B5118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AAE00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C22EC6" w:rsidRPr="000B5118" w14:paraId="399EC3CB" w14:textId="77777777" w:rsidTr="00C22EC6">
              <w:trPr>
                <w:trHeight w:val="1592"/>
              </w:trPr>
              <w:tc>
                <w:tcPr>
                  <w:tcW w:w="833" w:type="pct"/>
                </w:tcPr>
                <w:p w14:paraId="13FBF1D0" w14:textId="6DBEB53F" w:rsidR="00C22EC6" w:rsidRPr="000B5118" w:rsidRDefault="000B5118" w:rsidP="000B5118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AAE00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AAE00"/>
                      <w:sz w:val="28"/>
                      <w:szCs w:val="28"/>
                      <w:lang w:bidi="ru-RU"/>
                    </w:rPr>
                    <w:t>JUNIJ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6"/>
                    <w:gridCol w:w="329"/>
                    <w:gridCol w:w="329"/>
                    <w:gridCol w:w="327"/>
                    <w:gridCol w:w="327"/>
                    <w:gridCol w:w="327"/>
                    <w:gridCol w:w="322"/>
                  </w:tblGrid>
                  <w:tr w:rsidR="00C22EC6" w:rsidRPr="000B5118" w14:paraId="1E405E5B" w14:textId="77777777" w:rsidTr="00A53FB5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FAAE00"/>
                        <w:vAlign w:val="center"/>
                      </w:tcPr>
                      <w:p w14:paraId="4378794D" w14:textId="0D44D375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shd w:val="clear" w:color="auto" w:fill="FAAE00"/>
                        <w:vAlign w:val="center"/>
                      </w:tcPr>
                      <w:p w14:paraId="7FD25669" w14:textId="0624AC87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shd w:val="clear" w:color="auto" w:fill="FAAE00"/>
                        <w:vAlign w:val="center"/>
                      </w:tcPr>
                      <w:p w14:paraId="4349F95F" w14:textId="03A61CD7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6" w:type="pct"/>
                        <w:shd w:val="clear" w:color="auto" w:fill="FAAE00"/>
                        <w:vAlign w:val="center"/>
                      </w:tcPr>
                      <w:p w14:paraId="07F09BD7" w14:textId="43F0CB1B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6" w:type="pct"/>
                        <w:shd w:val="clear" w:color="auto" w:fill="FAAE00"/>
                        <w:vAlign w:val="center"/>
                      </w:tcPr>
                      <w:p w14:paraId="349730EB" w14:textId="38916C31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6" w:type="pct"/>
                        <w:shd w:val="clear" w:color="auto" w:fill="FAAE00"/>
                        <w:vAlign w:val="center"/>
                      </w:tcPr>
                      <w:p w14:paraId="273C687C" w14:textId="41D4B2F3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FAAE00"/>
                        <w:vAlign w:val="center"/>
                      </w:tcPr>
                      <w:p w14:paraId="538130F7" w14:textId="75DD4FD0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C22EC6" w:rsidRPr="000B5118" w14:paraId="2CF9CFF6" w14:textId="77777777" w:rsidTr="00A53FB5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26708EBE" w14:textId="29EDDAA2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20E604" w14:textId="3305A30E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24FCDF" w14:textId="577369D0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CE208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A05D38D" w14:textId="23A49BC9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C918836" w14:textId="7A6DEB03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6235E1A" w14:textId="07189DD5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5DDE729" w14:textId="43863AF0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6140E97B" w14:textId="77777777" w:rsidTr="00A53FB5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06ABCF76" w14:textId="1D8C9AA6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429319" w14:textId="7599FA38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11E684" w14:textId="25454C7E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2C55E40" w14:textId="4801011A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8BD804F" w14:textId="704D825D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8F04657" w14:textId="55D4F178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4C76A2C" w14:textId="72D36512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14E54407" w14:textId="77777777" w:rsidTr="00A53FB5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124A092D" w14:textId="56647DE8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4EAFA1" w14:textId="58CF761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B49ABE" w14:textId="4D93CBF1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1A12A0A" w14:textId="3E6CE9FD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ED69241" w14:textId="469050E1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8B5B289" w14:textId="09C6DBDA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D8F1354" w14:textId="17EDF69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69FEE4D0" w14:textId="77777777" w:rsidTr="00A53FB5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3A6F7119" w14:textId="3ABB1772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529A88" w14:textId="495F532B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FF3410" w14:textId="382561BF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87D2FCA" w14:textId="2C40F5B2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59F3A64" w14:textId="51C059E2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88FD848" w14:textId="05F3E9DC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6926B5" w14:textId="5A2E989F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441C4D18" w14:textId="77777777" w:rsidTr="00A53FB5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729CF187" w14:textId="1F4B5606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EAAC73" w14:textId="1B157FA5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E67A8B" w14:textId="0DAFEE3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6F7D3E7" w14:textId="38AE9FFD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C89219B" w14:textId="00327526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3DB053C" w14:textId="40C71672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64A50B" w14:textId="68692990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02701D73" w14:textId="77777777" w:rsidTr="00A53FB5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0CC6711B" w14:textId="2D68A78F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EDD50D" w14:textId="65506BA4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132F0F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9013C65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F76E8BF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FCBE378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BE244A5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ADB57EA" w14:textId="77777777" w:rsidR="00C22EC6" w:rsidRPr="000B5118" w:rsidRDefault="00C22EC6" w:rsidP="000B5118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00A4DC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3333" w:type="pct"/>
                  <w:vMerge/>
                </w:tcPr>
                <w:p w14:paraId="57BCA410" w14:textId="77777777" w:rsidR="00C22EC6" w:rsidRPr="000B5118" w:rsidRDefault="00C22EC6" w:rsidP="000B5118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CBC703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605102EB" w14:textId="22572C4B" w:rsidR="00C22EC6" w:rsidRPr="000B5118" w:rsidRDefault="000B5118" w:rsidP="000B5118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007AAB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007AAB"/>
                      <w:sz w:val="28"/>
                      <w:szCs w:val="28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4"/>
                    <w:gridCol w:w="329"/>
                    <w:gridCol w:w="329"/>
                    <w:gridCol w:w="328"/>
                    <w:gridCol w:w="328"/>
                    <w:gridCol w:w="328"/>
                    <w:gridCol w:w="323"/>
                  </w:tblGrid>
                  <w:tr w:rsidR="00C22EC6" w:rsidRPr="000B5118" w14:paraId="20AF2A3A" w14:textId="77777777" w:rsidTr="00A53FB5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007AAB"/>
                        <w:vAlign w:val="center"/>
                      </w:tcPr>
                      <w:p w14:paraId="1EE9D39B" w14:textId="1CEE0442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shd w:val="clear" w:color="auto" w:fill="007AAB"/>
                        <w:vAlign w:val="center"/>
                      </w:tcPr>
                      <w:p w14:paraId="0B6799CF" w14:textId="1582675A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shd w:val="clear" w:color="auto" w:fill="007AAB"/>
                        <w:vAlign w:val="center"/>
                      </w:tcPr>
                      <w:p w14:paraId="20844C07" w14:textId="0926BB08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6" w:type="pct"/>
                        <w:shd w:val="clear" w:color="auto" w:fill="007AAB"/>
                        <w:vAlign w:val="center"/>
                      </w:tcPr>
                      <w:p w14:paraId="0E657A5E" w14:textId="028EE480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6" w:type="pct"/>
                        <w:shd w:val="clear" w:color="auto" w:fill="007AAB"/>
                        <w:vAlign w:val="center"/>
                      </w:tcPr>
                      <w:p w14:paraId="6614291C" w14:textId="492FBAD5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6" w:type="pct"/>
                        <w:shd w:val="clear" w:color="auto" w:fill="007AAB"/>
                        <w:vAlign w:val="center"/>
                      </w:tcPr>
                      <w:p w14:paraId="2E7A0385" w14:textId="50031762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007AAB"/>
                        <w:vAlign w:val="center"/>
                      </w:tcPr>
                      <w:p w14:paraId="19E5D1D2" w14:textId="649FFA20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C22EC6" w:rsidRPr="000B5118" w14:paraId="552D3BC4" w14:textId="77777777" w:rsidTr="00A53FB5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7AF3AABD" w14:textId="0597666C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EA1349" w14:textId="0E208E01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F2D6D2" w14:textId="72B2B10B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5282782" w14:textId="4E718B8F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0806B50" w14:textId="507A2B0D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9A1A1AC" w14:textId="2C405A36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C41382" w14:textId="699CEAC3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39A42BCC" w14:textId="77777777" w:rsidTr="00A53FB5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435AAA5D" w14:textId="17E25168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469BAA" w14:textId="6C24F9FC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CE6F20" w14:textId="7D1C00F3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589D219" w14:textId="398B59D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34E011D" w14:textId="2217395F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8DB54A" w14:textId="66A90E58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70A62E" w14:textId="2F3C8086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42121A5E" w14:textId="77777777" w:rsidTr="00A53FB5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6A30F8F7" w14:textId="1A0FBA21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CBFCFC" w14:textId="6A2345B5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B546E8" w14:textId="45889521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C6E19C3" w14:textId="2BD5ABC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6DEFB78" w14:textId="0D1FB468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3621C2F" w14:textId="2B85316C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5E01F00" w14:textId="5208FBB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2F89B050" w14:textId="77777777" w:rsidTr="00A53FB5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4B8A5A0B" w14:textId="41D3E3F6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AD464B" w14:textId="59846A71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6E6D1C" w14:textId="01B0611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E5C980D" w14:textId="406A8E00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141EC23" w14:textId="07F1F841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90CC425" w14:textId="316159E6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9CD9995" w14:textId="092088C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465FAC78" w14:textId="77777777" w:rsidTr="00A53FB5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503DB5F8" w14:textId="49434DB5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7ABAD1" w14:textId="2403DEEA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5DC7F6" w14:textId="41A2CEF3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5CCC84A" w14:textId="7BF3CAB2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C2C80E6" w14:textId="47B19378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59B780" w14:textId="633C4829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E19009" w14:textId="2D3DA306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12D7065C" w14:textId="77777777" w:rsidTr="00A53FB5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5F685387" w14:textId="13D4BC61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595D60" w14:textId="75D4E5A9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457E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6004F7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1AB5072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3A01A8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05E2E26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81D3068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AEEE39C" w14:textId="77777777" w:rsidR="00C22EC6" w:rsidRPr="000B5118" w:rsidRDefault="00C22EC6" w:rsidP="000B5118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AAE00"/>
                      <w:sz w:val="24"/>
                      <w:szCs w:val="24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0B5118" w:rsidRDefault="00E50BDE" w:rsidP="000B5118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16"/>
                <w:szCs w:val="16"/>
              </w:rPr>
            </w:pPr>
          </w:p>
        </w:tc>
      </w:tr>
    </w:tbl>
    <w:p w14:paraId="2B3E424A" w14:textId="6F1891CE" w:rsidR="00F93E3B" w:rsidRPr="000B5118" w:rsidRDefault="00F93E3B" w:rsidP="000B5118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p w14:paraId="1C9E80A7" w14:textId="77777777" w:rsidR="000B5118" w:rsidRPr="000B5118" w:rsidRDefault="000B5118" w:rsidP="000B5118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sectPr w:rsidR="000B5118" w:rsidRPr="000B5118" w:rsidSect="00C22EC6">
      <w:pgSz w:w="16838" w:h="11906" w:orient="landscape" w:code="9"/>
      <w:pgMar w:top="397" w:right="510" w:bottom="397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9CE03" w14:textId="77777777" w:rsidR="00A77682" w:rsidRDefault="00A77682">
      <w:pPr>
        <w:spacing w:after="0"/>
      </w:pPr>
      <w:r>
        <w:separator/>
      </w:r>
    </w:p>
  </w:endnote>
  <w:endnote w:type="continuationSeparator" w:id="0">
    <w:p w14:paraId="5BFE1012" w14:textId="77777777" w:rsidR="00A77682" w:rsidRDefault="00A776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07A1C" w14:textId="77777777" w:rsidR="00A77682" w:rsidRDefault="00A77682">
      <w:pPr>
        <w:spacing w:after="0"/>
      </w:pPr>
      <w:r>
        <w:separator/>
      </w:r>
    </w:p>
  </w:footnote>
  <w:footnote w:type="continuationSeparator" w:id="0">
    <w:p w14:paraId="42C52538" w14:textId="77777777" w:rsidR="00A77682" w:rsidRDefault="00A7768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320BD"/>
    <w:rsid w:val="0005357B"/>
    <w:rsid w:val="00054E33"/>
    <w:rsid w:val="00071356"/>
    <w:rsid w:val="00097A25"/>
    <w:rsid w:val="000A5A57"/>
    <w:rsid w:val="000B5118"/>
    <w:rsid w:val="001274F3"/>
    <w:rsid w:val="00151CCE"/>
    <w:rsid w:val="001B01F9"/>
    <w:rsid w:val="001C41F9"/>
    <w:rsid w:val="001F4992"/>
    <w:rsid w:val="00211686"/>
    <w:rsid w:val="002457E5"/>
    <w:rsid w:val="002549DD"/>
    <w:rsid w:val="002562E7"/>
    <w:rsid w:val="00285C1D"/>
    <w:rsid w:val="002C3AAE"/>
    <w:rsid w:val="002D292B"/>
    <w:rsid w:val="00302C5D"/>
    <w:rsid w:val="003327F5"/>
    <w:rsid w:val="00340CAF"/>
    <w:rsid w:val="003A4F0E"/>
    <w:rsid w:val="003C0D41"/>
    <w:rsid w:val="003E085C"/>
    <w:rsid w:val="003E7B3A"/>
    <w:rsid w:val="003F70D3"/>
    <w:rsid w:val="00416364"/>
    <w:rsid w:val="00431B29"/>
    <w:rsid w:val="00440416"/>
    <w:rsid w:val="00462EAD"/>
    <w:rsid w:val="0047429C"/>
    <w:rsid w:val="004A445C"/>
    <w:rsid w:val="004A6170"/>
    <w:rsid w:val="004B2D3B"/>
    <w:rsid w:val="004F6AAC"/>
    <w:rsid w:val="00512F2D"/>
    <w:rsid w:val="00570FBB"/>
    <w:rsid w:val="00583B82"/>
    <w:rsid w:val="005923AC"/>
    <w:rsid w:val="005C68B0"/>
    <w:rsid w:val="005D5149"/>
    <w:rsid w:val="005E656F"/>
    <w:rsid w:val="00604F5B"/>
    <w:rsid w:val="0065212F"/>
    <w:rsid w:val="00660BE2"/>
    <w:rsid w:val="00667021"/>
    <w:rsid w:val="006974E1"/>
    <w:rsid w:val="006C0896"/>
    <w:rsid w:val="006E2E5C"/>
    <w:rsid w:val="006E781C"/>
    <w:rsid w:val="006F513E"/>
    <w:rsid w:val="00712732"/>
    <w:rsid w:val="007675C1"/>
    <w:rsid w:val="007A7E86"/>
    <w:rsid w:val="007C0139"/>
    <w:rsid w:val="007D45A1"/>
    <w:rsid w:val="007F564D"/>
    <w:rsid w:val="00804FAE"/>
    <w:rsid w:val="00821AC8"/>
    <w:rsid w:val="008527AC"/>
    <w:rsid w:val="00864371"/>
    <w:rsid w:val="0087060A"/>
    <w:rsid w:val="008B1201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253D7"/>
    <w:rsid w:val="00A53FB5"/>
    <w:rsid w:val="00A77682"/>
    <w:rsid w:val="00AA1636"/>
    <w:rsid w:val="00AA23D3"/>
    <w:rsid w:val="00AA3C50"/>
    <w:rsid w:val="00AE302A"/>
    <w:rsid w:val="00AE36BB"/>
    <w:rsid w:val="00B10C6B"/>
    <w:rsid w:val="00B37C7E"/>
    <w:rsid w:val="00B65B09"/>
    <w:rsid w:val="00B85583"/>
    <w:rsid w:val="00B9476B"/>
    <w:rsid w:val="00BC3952"/>
    <w:rsid w:val="00BE5AB8"/>
    <w:rsid w:val="00BF3C3E"/>
    <w:rsid w:val="00C22EC6"/>
    <w:rsid w:val="00C27B32"/>
    <w:rsid w:val="00C32B94"/>
    <w:rsid w:val="00C44DFB"/>
    <w:rsid w:val="00C6519B"/>
    <w:rsid w:val="00C70F21"/>
    <w:rsid w:val="00C7354B"/>
    <w:rsid w:val="00C91863"/>
    <w:rsid w:val="00C91F9B"/>
    <w:rsid w:val="00CC233C"/>
    <w:rsid w:val="00CD3A57"/>
    <w:rsid w:val="00CE2083"/>
    <w:rsid w:val="00D151A9"/>
    <w:rsid w:val="00D84FBB"/>
    <w:rsid w:val="00DC1675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24F2E"/>
    <w:rsid w:val="00F91390"/>
    <w:rsid w:val="00F93E3B"/>
    <w:rsid w:val="00FA67E1"/>
    <w:rsid w:val="00FC0032"/>
    <w:rsid w:val="00FE7C39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3416</Words>
  <Characters>19473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2025-04-12T03:46:00Z</dcterms:created>
  <dcterms:modified xsi:type="dcterms:W3CDTF">2025-04-12T03:46:00Z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