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D84FBB" w:rsidRPr="000B5118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10544"/>
              <w:gridCol w:w="2638"/>
            </w:tblGrid>
            <w:tr w:rsidR="00C22EC6" w:rsidRPr="000B5118" w14:paraId="1A2804B5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0EA067C" w14:textId="3D723CE7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8"/>
                    <w:gridCol w:w="328"/>
                    <w:gridCol w:w="328"/>
                    <w:gridCol w:w="328"/>
                    <w:gridCol w:w="320"/>
                  </w:tblGrid>
                  <w:tr w:rsidR="00C22EC6" w:rsidRPr="000B5118" w14:paraId="2D25A41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7D077CAA" w14:textId="2A451A6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34679C0" w14:textId="3BF36BE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1B9751E" w14:textId="5855C1F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22CEECD9" w14:textId="4BFECF9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760F85A" w14:textId="4FA632F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E248563" w14:textId="16D242F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A1E07FF" w14:textId="4D9797D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CF89E3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14FA1F" w14:textId="029F913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CC4316" w14:textId="4652D44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69C4C" w14:textId="5F0514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712CF" w14:textId="25FA94B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396B22" w14:textId="2B0B741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CFF2AF" w14:textId="37334C9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99DFCD1" w14:textId="21BA929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46C2E74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8DA77FA" w14:textId="7B88D12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97D0D" w14:textId="370B688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F1D49" w14:textId="299A527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350E2" w14:textId="68C7356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2F4BF" w14:textId="396F86C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C42CF7" w14:textId="212C3E4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9FDB096" w14:textId="752BE95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26338CA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3EE850" w14:textId="0C6E727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32C89" w14:textId="6406F48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07E0E" w14:textId="27B6249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0A359" w14:textId="6B1A09D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E75303" w14:textId="4EF0C85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89772" w14:textId="306B0FB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986C5E8" w14:textId="23A498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7CA1A95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3865940" w14:textId="5A19526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ACB1B" w14:textId="44FA988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EC95C" w14:textId="5890326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FC69B" w14:textId="4F159E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30FA2" w14:textId="6BEFBD5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5BA632" w14:textId="28757B3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103BF2E" w14:textId="345AF5E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3BE5AE6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0F6A9BED" w14:textId="5574C78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C85C1" w14:textId="4FE1F8F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D3E880" w14:textId="4CFB400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8B307F" w14:textId="2140B41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D0423D" w14:textId="11DF49B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8A10A6" w14:textId="04ABCBD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4AD9F20" w14:textId="111A189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FE5CFC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18B22650" w14:textId="4703375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748F1A" w14:textId="523F183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28939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330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C11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30FF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33914F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52E7779A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 w:val="restart"/>
                </w:tcPr>
                <w:p w14:paraId="66E0AE0F" w14:textId="6E233BB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144"/>
                      <w:szCs w:val="144"/>
                      <w:lang w:bidi="ru-RU"/>
                    </w:rPr>
                  </w:pP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instrText xml:space="preserve"> DOCVARIABLE  MonthStart1 \@  yyyy   \* MERGEFORMAT </w:instrText>
                  </w: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7CFC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t>2026</w:t>
                  </w:r>
                  <w:r w:rsidRPr="000B5118">
                    <w:rPr>
                      <w:rFonts w:ascii="Century Gothic" w:hAnsi="Century Gothic" w:cs="Arial"/>
                      <w:noProof/>
                      <w:color w:val="00A4DC"/>
                      <w:sz w:val="96"/>
                      <w:szCs w:val="96"/>
                      <w:lang w:bidi="ru-RU"/>
                    </w:rPr>
                    <w:fldChar w:fldCharType="end"/>
                  </w:r>
                </w:p>
                <w:p w14:paraId="77AC7E82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4E3B3A0" w14:textId="442A3E6A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8"/>
                    <w:gridCol w:w="329"/>
                    <w:gridCol w:w="329"/>
                    <w:gridCol w:w="329"/>
                    <w:gridCol w:w="329"/>
                    <w:gridCol w:w="322"/>
                  </w:tblGrid>
                  <w:tr w:rsidR="00C22EC6" w:rsidRPr="000B5118" w14:paraId="6F1B302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EF8219"/>
                        <w:vAlign w:val="center"/>
                      </w:tcPr>
                      <w:p w14:paraId="7E6EB3C6" w14:textId="42B30D3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77F3AB09" w14:textId="4C6C7EA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59F57F10" w14:textId="0A75D98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3A188053" w14:textId="70C0D9A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58FFBF20" w14:textId="38D105F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65419B2" w14:textId="2DEC988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436AB128" w14:textId="46FD938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537E7D2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1136C91" w14:textId="3D6F422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3897DE" w14:textId="2AC2428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270B65" w14:textId="6826927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ED0EA4" w14:textId="4108413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576119" w14:textId="27B7295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334ECC6" w14:textId="25B31D4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006C48F7" w14:textId="5230AE3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014CF03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CC5570E" w14:textId="435775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A98B61" w14:textId="4022F08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54D32B" w14:textId="385355F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35E4AD" w14:textId="1072D3B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928255" w14:textId="1D139E7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9EEDA4" w14:textId="14EB596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0F82AC" w14:textId="480B0D6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25AB6B9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956675B" w14:textId="013781F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2C7C98D" w14:textId="60E76D3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8C089A" w14:textId="360B5A7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32E8D2" w14:textId="5ED454E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1A70EA" w14:textId="44B2BE7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6ABCCA" w14:textId="08C9987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AD96DEB" w14:textId="0F48FCB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AAE1FFD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D20B5B1" w14:textId="69E2E86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72302" w14:textId="50486FA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371085" w14:textId="61E7FC2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817D7C" w14:textId="45FD49B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1B7B63F" w14:textId="54F475C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74B35" w14:textId="362F150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CEC33" w14:textId="170CE3F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05BA47E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50E2758" w14:textId="05BAA89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082D29" w14:textId="120A25D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B98811" w14:textId="6EE5911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A5A58D" w14:textId="36FB14C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CD06F7" w14:textId="497905B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90E535" w14:textId="51D1389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5B5F3EC" w14:textId="61C215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D5C4B4F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C21DA3" w14:textId="6595A8B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7C1F7" w14:textId="7C53817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D9131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BD7A9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14157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9768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59557F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7E44F4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73D235D2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FC37773" w14:textId="60B033E8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78306A10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1BB1C0"/>
                        <w:vAlign w:val="center"/>
                      </w:tcPr>
                      <w:p w14:paraId="08CA629A" w14:textId="4595F07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735701B" w14:textId="5EF9E45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381AA48F" w14:textId="21D5B6E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7127D93D" w14:textId="145B354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0C5EA74" w14:textId="04DFCDA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63C03031" w14:textId="3091752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F05AFA6" w14:textId="7544CC7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16D84191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61E431" w14:textId="2C3CA92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C19B8" w14:textId="0DD9857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393AB" w14:textId="7F131A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4C935" w14:textId="4A0EB68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7D80A" w14:textId="576D4DA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7ACAE" w14:textId="6267341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788021" w14:textId="0EAADBB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621A5B2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580769" w14:textId="611E1F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20EF4F" w14:textId="5982296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896AF6" w14:textId="21BAFCD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94CBB" w14:textId="2C081C4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14645" w14:textId="75D4DC3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1C8F1" w14:textId="037BDD1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169367" w14:textId="3E26BFE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FB9BC71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DE57E2" w14:textId="564EB85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E581D" w14:textId="0C21CA2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7104C" w14:textId="3A4B18F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69238D" w14:textId="77B4BBB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5C04C" w14:textId="3CE7143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2F08EB" w14:textId="15066E8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75C2AA" w14:textId="5E6017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40E3A59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7EF5DE" w14:textId="71AD3BA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360B" w14:textId="3269F01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0927" w14:textId="5BE40ED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7D101C" w14:textId="4213E92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FCE3A" w14:textId="23BC8FF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F7488F" w14:textId="4E055D7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FA76658" w14:textId="7B2B0E0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63F3668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0E15641" w14:textId="771A518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6C100" w14:textId="57BA8B8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6D81E" w14:textId="0C9CA0A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6DDCCE" w14:textId="7890CF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BC7F83" w14:textId="73AE7DA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92AA" w14:textId="0BBBF82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22B67F0" w14:textId="6B23E83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AAD19FE" w14:textId="77777777" w:rsidTr="00A53FB5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1713EB" w14:textId="7124D19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3D391" w14:textId="6A52F6C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B8608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C08BD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C81180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4495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8E99B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244F2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17B6B0C0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8D16B6D" w14:textId="31CD2633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06D07AC1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E74C4A"/>
                        <w:vAlign w:val="center"/>
                      </w:tcPr>
                      <w:p w14:paraId="45131328" w14:textId="4313519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7D2C837" w14:textId="7424801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3C57A1EC" w14:textId="52D8E5D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8EBC091" w14:textId="4298EA8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7472862" w14:textId="085BB86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FE509CC" w14:textId="7610723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70B5BAE9" w14:textId="72C98B2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79C5130D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701E634" w14:textId="2F546A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9132F" w14:textId="3F09021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91D80C" w14:textId="18662CD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1A4CCE" w14:textId="6EFE805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014BD5" w14:textId="6159DAD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711C8" w14:textId="05F7196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01F29C" w14:textId="1BE5D86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A342C46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78C566" w14:textId="5DBBDEE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398E47" w14:textId="6867582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42AC8" w14:textId="43CD966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BA378F" w14:textId="286A052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F2615D" w14:textId="1F6D57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8DDC4B" w14:textId="4E09695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48E2DE" w14:textId="54A22E5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FD782D3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E935A29" w14:textId="387E42A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F6C3D6" w14:textId="06BF91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C3ED25" w14:textId="331E0D9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6D566A" w14:textId="1847D2C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9926A0" w14:textId="09957A9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6BCDB9" w14:textId="3A86069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C006F3" w14:textId="3D1A3B6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42D0648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9C2BDBC" w14:textId="5AA9625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F58A0B" w14:textId="1034061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DC368" w14:textId="5010DD2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E2679" w14:textId="7D3CB77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6EAEA" w14:textId="5DFFE21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3EEF9E" w14:textId="30F07F0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7B6DB9" w14:textId="126278C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774F11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E56DB35" w14:textId="64DB2A0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24858D" w14:textId="27E4487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245175" w14:textId="249992A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55CA2D" w14:textId="0FAD19C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9DD8F" w14:textId="4969CED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5C682" w14:textId="752B88D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CD6A55" w14:textId="2776DCF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6B9603D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C5180EE" w14:textId="166CD09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BFD2E" w14:textId="27DFAA0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BCBBE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27AC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AD95B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54A8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19B81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A7862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4C114EC3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03942F30" w14:textId="19A8A9BF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15541CB0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43B06D"/>
                        <w:vAlign w:val="center"/>
                      </w:tcPr>
                      <w:p w14:paraId="66E3095F" w14:textId="2386BA6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43B06D"/>
                        <w:vAlign w:val="center"/>
                      </w:tcPr>
                      <w:p w14:paraId="2EEB5F8C" w14:textId="7DEC31D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6BD5621" w14:textId="5B04C7D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89DE269" w14:textId="0B2EEB7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5C03DFB6" w14:textId="11097D0A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BAA35D7" w14:textId="2CE5898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6BE04215" w14:textId="4AAD466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6F31A931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DD458E" w14:textId="75E40A2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C24C94" w14:textId="5DCCBCA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008423" w14:textId="110F1E9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9F94D" w14:textId="0504DA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DCD7F" w14:textId="2051883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0168C2" w14:textId="0BCE7C3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1CE2B3" w14:textId="341AD72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DBB9F89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34B789" w14:textId="2F4F83D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71D8DE" w14:textId="6F83C88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964D0" w14:textId="4EEBFC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D40D2" w14:textId="38CACB4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CC082" w14:textId="3BBCE3A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1DC2" w14:textId="57D2A2A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DC6FDA" w14:textId="5369CFE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CC0FC17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E44476" w14:textId="1851141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230662" w14:textId="48985FD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8BB31" w14:textId="273B874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F20C42" w14:textId="5CFBC6C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D286D" w14:textId="57CC444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4BF62" w14:textId="7F57221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EC7BA" w14:textId="116B3A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F2D04B6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93F02B" w14:textId="5643903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719E74" w14:textId="7DEF18C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8934C" w14:textId="4B64A28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978534" w14:textId="5D4F381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DF761" w14:textId="6C69B56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6815C3" w14:textId="4C040D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17A54C" w14:textId="65094B4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019A5C5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1AAB7B" w14:textId="23FFE58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318711" w14:textId="2C4E698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77AE7" w14:textId="7FA031E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2E70D" w14:textId="7E4EA0E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6D6BB" w14:textId="1BFBE1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98AB30" w14:textId="26A2941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EC0F74" w14:textId="48A7140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8FC05AD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F914C2" w14:textId="07826E6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9E5E66" w14:textId="4527944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84359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5C946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73DC3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9611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9DB380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060CA9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2510B0A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001FBEC0" w14:textId="64C36AEE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3"/>
                    <w:gridCol w:w="327"/>
                    <w:gridCol w:w="328"/>
                    <w:gridCol w:w="329"/>
                    <w:gridCol w:w="329"/>
                    <w:gridCol w:w="329"/>
                    <w:gridCol w:w="323"/>
                  </w:tblGrid>
                  <w:tr w:rsidR="00C22EC6" w:rsidRPr="000B5118" w14:paraId="5CCD5CE3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CF6C80"/>
                        <w:vAlign w:val="center"/>
                      </w:tcPr>
                      <w:p w14:paraId="5CE576C2" w14:textId="7332022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CF6C80"/>
                        <w:vAlign w:val="center"/>
                      </w:tcPr>
                      <w:p w14:paraId="6A09D45B" w14:textId="1618492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6249428" w14:textId="243FA4E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45487FE" w14:textId="33E90DFA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09F1DD5D" w14:textId="3070855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EC5F435" w14:textId="538FF3D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2B364A4E" w14:textId="74E0D79D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431FA5F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716667" w14:textId="001BB3E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725384" w14:textId="5DF2C64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FA971D" w14:textId="699E24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41B2A" w14:textId="50338D7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12D5C0" w14:textId="7EB983E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F0922" w14:textId="15A3DD6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2E23C8" w14:textId="159AB2D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C3BD0AD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2EEDAB" w14:textId="20025D9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0730B" w14:textId="28FFADC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A3021" w14:textId="559DBA8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55899" w14:textId="311165D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4D41A" w14:textId="421BD98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9C037" w14:textId="275DD0B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FBE7F" w14:textId="38C2120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E816D8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C13BB7" w14:textId="41D1557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1C9E2B" w14:textId="446C44B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ECA46D" w14:textId="7AC0C9E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CA40B" w14:textId="5944810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E078C" w14:textId="0AF6294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45F9F" w14:textId="03AC1E0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6547D3" w14:textId="74DB15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8F08524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53A1E5" w14:textId="15032E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769D78" w14:textId="7345BC4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83BED0" w14:textId="1A4A809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3C1091" w14:textId="38CA35A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4972B" w14:textId="56EC1A6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81646" w14:textId="7B77B8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BB6A79" w14:textId="14F21C8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AE9F9E8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30801C" w14:textId="1AABB4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AF7755" w14:textId="3FABE22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1C476" w14:textId="46FA079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A8869" w14:textId="7B521E6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FD7B1" w14:textId="62B2FA5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A04F" w14:textId="447858A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7CA59B" w14:textId="340BE85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A991A63" w14:textId="77777777" w:rsidTr="00A53FB5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2527E0" w14:textId="706913A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779A1B" w14:textId="4399822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006E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69B85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92CF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A591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22A177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5A115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59411724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782EE80B" w14:textId="5F62CA5E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5D763F32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3A88E116" w14:textId="77650F7C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02FE2D5" w14:textId="633488F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81DD70D" w14:textId="2DAEA95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BCFE71C" w14:textId="73E2181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E211C3" w14:textId="4AA5889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8D03197" w14:textId="36892BF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8DC03F"/>
                        <w:vAlign w:val="center"/>
                      </w:tcPr>
                      <w:p w14:paraId="660B6032" w14:textId="0D75694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322051D9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3439F" w14:textId="515E165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F82A" w14:textId="1FE35D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E2F15" w14:textId="746C46D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131F1" w14:textId="1FD0DCE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5A106" w14:textId="0374A6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F3F0A" w14:textId="5ECD6B9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9256FF" w14:textId="516E73E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D517422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F0CA2D" w14:textId="3CDF976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88D9BE" w14:textId="19EBD3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62D1C" w14:textId="2A64C2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D51E8" w14:textId="3E1B345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BF6BE" w14:textId="062172C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5991C" w14:textId="7AE9A11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FA8F4" w14:textId="74473AE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09A4B5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8E0E784" w14:textId="5B6467C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1E580B" w14:textId="2AC98B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247477" w14:textId="33F7AFC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4C43B" w14:textId="5E1804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904D1" w14:textId="0387528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AA9A8" w14:textId="15DDB5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CB62CD" w14:textId="2FCA3A5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D7F6FF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A48D545" w14:textId="4AEF06A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2A864A" w14:textId="7B34953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EB6FF" w14:textId="6E1C5F5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46FA" w14:textId="23C08FD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02C5B4" w14:textId="3B52110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675EE8" w14:textId="72F914D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B0E649" w14:textId="66A0DEA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25AC8F6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F70A5C" w14:textId="0FA747F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524BE" w14:textId="77D75C7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6F6523" w14:textId="77FD186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7E0EF" w14:textId="3E27B8B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CF5FC" w14:textId="55CEFA0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059120" w14:textId="4E2516C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9D4486" w14:textId="58B273F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DD71A3E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FDC37A6" w14:textId="503E628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4F8A37" w14:textId="214FD19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6083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6149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F02924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67068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72F2B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6E6029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5F2F529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940376D" w14:textId="2D27EE49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051C9311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996A8E"/>
                        <w:vAlign w:val="center"/>
                      </w:tcPr>
                      <w:p w14:paraId="5F9B3E71" w14:textId="3194EB8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1B759D4" w14:textId="0A02093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51FDFF9E" w14:textId="3494BE46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84435EE" w14:textId="43D6EBC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BD5A3A9" w14:textId="68EA365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DF446B7" w14:textId="72B83EA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3F49966C" w14:textId="64BEF0CF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2DB2D0C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42A0E2" w14:textId="0D2E5D0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22D04B" w14:textId="11724BE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FB5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DD76B" w14:textId="37EF1BB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5DD540" w14:textId="47CB04A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CAC6A0" w14:textId="1471817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32CD52" w14:textId="5FA4EDF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FB6EED" w14:textId="586D1F3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2E72D49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D5C12FB" w14:textId="2661BF9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50F70F" w14:textId="2D61234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22C60E" w14:textId="704F32A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4C521" w14:textId="1977E1E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DB45C0" w14:textId="7AAA3DA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FAA85" w14:textId="4269D32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0D8D02" w14:textId="6D68CDA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F71532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C14621" w14:textId="379DC3A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C1629" w14:textId="48092ED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DB093F" w14:textId="494BB34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FE9485" w14:textId="0A204F7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949BF8" w14:textId="4DB5D5E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030EA" w14:textId="32BE6BA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D16736" w14:textId="6EF06F0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D0932F3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9905637" w14:textId="18FEBBE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483B4B" w14:textId="44CA2E7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798BE" w14:textId="749C399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B8B77" w14:textId="2B345FC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3210EB" w14:textId="1DA7F1D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C00C85" w14:textId="30E2083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AD1B9D" w14:textId="6BA627A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069ECD2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4F450C0" w14:textId="405A096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A7944" w14:textId="5425E82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9B034B" w14:textId="51F7327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DA02B5" w14:textId="74E0701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A67E8C" w14:textId="2827ADE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17B76" w14:textId="69DEA52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FA03A0" w14:textId="5E60449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5586147D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AEFC39" w14:textId="2DA61E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0ED892" w14:textId="44E1A46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725E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9669C9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650D74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1CEE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D2BD48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B4056E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185EC81E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377C4C47" w14:textId="7CB52DC0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5"/>
                    <w:gridCol w:w="328"/>
                    <w:gridCol w:w="328"/>
                    <w:gridCol w:w="328"/>
                    <w:gridCol w:w="328"/>
                    <w:gridCol w:w="328"/>
                    <w:gridCol w:w="322"/>
                  </w:tblGrid>
                  <w:tr w:rsidR="00C22EC6" w:rsidRPr="000B5118" w14:paraId="6EDFDF63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CBC703"/>
                        <w:vAlign w:val="center"/>
                      </w:tcPr>
                      <w:p w14:paraId="368707A6" w14:textId="7B10913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53D4C8F" w14:textId="0F50C0E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4BAF014F" w14:textId="44AD703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3D21B2E" w14:textId="276E61A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E696144" w14:textId="6B455679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2BC55854" w14:textId="0160A4E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4CDA5446" w14:textId="2140A12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6DD01D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89D0A1" w14:textId="419F6D3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5671C" w14:textId="261A430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186F9" w14:textId="39E825E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3C438" w14:textId="58FF86D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4FF2" w14:textId="0F2F3B8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6A1D9" w14:textId="2F80FF6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BDEBF" w14:textId="4AE49C9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CC4BA0E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79CF86F" w14:textId="1890E63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F3BE46" w14:textId="695AB0F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75853" w14:textId="5BE231D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643A46" w14:textId="7D7FE3A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C6C44" w14:textId="4F7D63C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24891" w14:textId="1ADFD41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456B0AD" w14:textId="3EC5C4B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76822E0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22A9CB" w14:textId="7FE1CAD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88A38" w14:textId="165307A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B4608" w14:textId="7D4E03B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FA89E1" w14:textId="493A638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868EF" w14:textId="5AE5178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2E7DC2" w14:textId="2B32CD9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C9B225D" w14:textId="22A3864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D359440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B2D27D2" w14:textId="5B7E531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D9C9A" w14:textId="7F6E40E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4D766B" w14:textId="33EEE3C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C4C2BD" w14:textId="3F9AC0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6F744C" w14:textId="74CDBE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CD64D2" w14:textId="300D2D8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A1A4A2" w14:textId="49317D0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8AF1149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B8513F8" w14:textId="2C1E6AD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BFE31" w14:textId="11E4795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36343" w14:textId="6CEAC4C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3C36D" w14:textId="700D5C8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D0E61" w14:textId="721606B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D7AA6" w14:textId="26F7222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172339" w14:textId="5C761F8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15E3D2B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F36CD41" w14:textId="0AEC337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CDEC6" w14:textId="4A787C1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B398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BDE7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21776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FA3C1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6A196C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41C27F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4C159F5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1CE47EA9" w14:textId="79F6502C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8"/>
                    <w:gridCol w:w="328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77088E10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6A7FB8"/>
                        <w:vAlign w:val="center"/>
                      </w:tcPr>
                      <w:p w14:paraId="04DBCEF9" w14:textId="267DD44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F9FD50F" w14:textId="584A793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1BD9FE7" w14:textId="7123B86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2AC39B5" w14:textId="73D27E0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42EB7F6" w14:textId="24B3C0CE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F541EB9" w14:textId="33D2538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592B8E8D" w14:textId="050D8DF4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184AC6A0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3EE9A9" w14:textId="2B87E1E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6B6F5" w14:textId="195C5F4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CE208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F5C88C" w14:textId="53B5A2D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1B59EF" w14:textId="2FB37D3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5ECB5" w14:textId="0235850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6AF27" w14:textId="760F3E4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5A2503" w14:textId="1B404B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92327A7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7B29622" w14:textId="7BB37F2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65E0E" w14:textId="786064D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C338C4" w14:textId="52F7A9E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5B6CF" w14:textId="2FA8FA0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22E37E" w14:textId="4608644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E0667" w14:textId="1B382F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C88F03" w14:textId="67A1278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2764BC5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4B50909" w14:textId="602472F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87BAA" w14:textId="70BFA7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1D25BD" w14:textId="13C387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3D9C99" w14:textId="65BBA00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AD8ABA" w14:textId="1D50555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AFBFB0" w14:textId="0422F39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598CAB" w14:textId="25D9393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690928A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F45A1A0" w14:textId="352F546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667E5" w14:textId="2DBB495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DC7DE7" w14:textId="0EA4C47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6EC39" w14:textId="5679CE6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105C" w14:textId="1086343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4D8878" w14:textId="5C52F92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791E6B" w14:textId="29CBA96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C2814DE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527D4A" w14:textId="134C4A1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9D72D3" w14:textId="48C3299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4AD4B5" w14:textId="2670D35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CEE53F" w14:textId="4CBE9DE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3D4BEC" w14:textId="0F04B3D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9672C1" w14:textId="61634B9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2BD1DAC" w14:textId="1ED9103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7FFE348" w14:textId="77777777" w:rsidTr="00A53FB5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B56A22" w14:textId="2D93710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B559E5" w14:textId="372996A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65ADE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8C4BA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3FD163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509730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C4D3D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E7656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C22EC6" w:rsidRPr="000B5118" w14:paraId="399EC3CB" w14:textId="77777777" w:rsidTr="00C22EC6">
              <w:trPr>
                <w:trHeight w:val="1592"/>
              </w:trPr>
              <w:tc>
                <w:tcPr>
                  <w:tcW w:w="833" w:type="pct"/>
                </w:tcPr>
                <w:p w14:paraId="13FBF1D0" w14:textId="6DBEB53F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6"/>
                    <w:gridCol w:w="329"/>
                    <w:gridCol w:w="329"/>
                    <w:gridCol w:w="327"/>
                    <w:gridCol w:w="327"/>
                    <w:gridCol w:w="327"/>
                    <w:gridCol w:w="322"/>
                  </w:tblGrid>
                  <w:tr w:rsidR="00C22EC6" w:rsidRPr="000B5118" w14:paraId="1E405E5B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FAAE00"/>
                        <w:vAlign w:val="center"/>
                      </w:tcPr>
                      <w:p w14:paraId="4378794D" w14:textId="0D44D37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7FD25669" w14:textId="0624AC8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4349F95F" w14:textId="03A61CD7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7F09BD7" w14:textId="43F0CB1B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349730EB" w14:textId="38916C31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273C687C" w14:textId="41D4B2F3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538130F7" w14:textId="75DD4FD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2CF9CFF6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6708EBE" w14:textId="38BC837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0E604" w14:textId="0CE49B2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4FCDF" w14:textId="5CEDD6D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05D38D" w14:textId="513C2CF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918836" w14:textId="1BCC010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35E1A" w14:textId="25C9E83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DDE729" w14:textId="265A0C5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140E97B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6ABCF76" w14:textId="60801A1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429319" w14:textId="18D4D86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1E684" w14:textId="0F50BE8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C55E40" w14:textId="3B08872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BD804F" w14:textId="2810B30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F04657" w14:textId="7003E99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C76A2C" w14:textId="5C2E8C4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4E54407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4A092D" w14:textId="4C7DDA3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EAFA1" w14:textId="169936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B49ABE" w14:textId="1D2A470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A12A0A" w14:textId="0A94454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D69241" w14:textId="0C0FC7B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B5B289" w14:textId="03F512F5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8F1354" w14:textId="48BAAD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69FEE4D0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A6F7119" w14:textId="2F292BC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29A88" w14:textId="7E80536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F3410" w14:textId="4560E7F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D2FCA" w14:textId="2EC83D5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9F3A64" w14:textId="6800B54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8FD848" w14:textId="387085FA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926B5" w14:textId="101BF5F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41C4D18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29CF187" w14:textId="7443463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AAC73" w14:textId="1C903DD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67A8B" w14:textId="393C07D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F7D3E7" w14:textId="4C6F8E9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89219B" w14:textId="146FE18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DB053C" w14:textId="1A7CE69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64A50B" w14:textId="48A07073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02701D73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C6711B" w14:textId="5371746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DD50D" w14:textId="1D6FDAA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132F0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13C65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76E8BF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BE37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E244A5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B57EA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333" w:type="pct"/>
                  <w:vMerge/>
                </w:tcPr>
                <w:p w14:paraId="57BCA410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05102EB" w14:textId="22572C4B" w:rsidR="00C22EC6" w:rsidRPr="000B5118" w:rsidRDefault="000B5118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4"/>
                    <w:gridCol w:w="329"/>
                    <w:gridCol w:w="329"/>
                    <w:gridCol w:w="328"/>
                    <w:gridCol w:w="328"/>
                    <w:gridCol w:w="328"/>
                    <w:gridCol w:w="323"/>
                  </w:tblGrid>
                  <w:tr w:rsidR="00C22EC6" w:rsidRPr="000B5118" w14:paraId="20AF2A3A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007AAB"/>
                        <w:vAlign w:val="center"/>
                      </w:tcPr>
                      <w:p w14:paraId="1EE9D39B" w14:textId="1CEE044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0B6799CF" w14:textId="1582675A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20844C07" w14:textId="0926BB08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0E657A5E" w14:textId="028EE48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614291C" w14:textId="492FBAD5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2E7A0385" w14:textId="50031762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19E5D1D2" w14:textId="649FFA20" w:rsidR="00C22EC6" w:rsidRPr="000B5118" w:rsidRDefault="000B5118" w:rsidP="000B5118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22EC6" w:rsidRPr="000B5118" w14:paraId="552D3BC4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F3AABD" w14:textId="6C4AC91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A1349" w14:textId="3EE3DC7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F2D6D2" w14:textId="31217FD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282782" w14:textId="3564185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06B50" w14:textId="19057F5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A1A1AC" w14:textId="3128E70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C41382" w14:textId="1ED71B3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39A42BCC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35AAA5D" w14:textId="61E75B4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469BAA" w14:textId="07FE84B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CE6F20" w14:textId="32BAD7D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89D219" w14:textId="07796042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E011D" w14:textId="68B27A3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DB54A" w14:textId="44AA011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70A62E" w14:textId="1DB5498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2121A5E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A30F8F7" w14:textId="74992CB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BFCFC" w14:textId="4B7B880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B546E8" w14:textId="19AA885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E19C3" w14:textId="559A4B8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DEFB78" w14:textId="4D50B0AE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21C2F" w14:textId="55F2EA29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01F00" w14:textId="2CFC89E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2F89B050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B8A5A0B" w14:textId="202EAEB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D464B" w14:textId="6B92156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E6D1C" w14:textId="3C1A4430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C980D" w14:textId="3A39CAF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1EC23" w14:textId="7112A2F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CC425" w14:textId="7125CE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CD9995" w14:textId="70B60F2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465FAC78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03DB5F8" w14:textId="4FD71614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ABAD1" w14:textId="61CA3C28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5DC7F6" w14:textId="6A55251D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CC84A" w14:textId="3B49B51B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2C80E6" w14:textId="7DA8B98C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9B780" w14:textId="49B04D26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E19009" w14:textId="489C792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22EC6" w:rsidRPr="000B5118" w14:paraId="12D7065C" w14:textId="77777777" w:rsidTr="00A53FB5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F685387" w14:textId="669235A1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95D60" w14:textId="39C58BBF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87CF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E2E5C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B511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004F7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B5072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A01A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5E2E26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1D3068" w14:textId="77777777" w:rsidR="00C22EC6" w:rsidRPr="000B5118" w:rsidRDefault="00C22EC6" w:rsidP="000B5118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EE39C" w14:textId="77777777" w:rsidR="00C22EC6" w:rsidRPr="000B5118" w:rsidRDefault="00C22EC6" w:rsidP="000B5118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B5118" w:rsidRDefault="00E50BDE" w:rsidP="000B5118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6F1891CE" w:rsidR="00F93E3B" w:rsidRPr="000B5118" w:rsidRDefault="00F93E3B" w:rsidP="000B5118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1C9E80A7" w14:textId="77777777" w:rsidR="000B5118" w:rsidRPr="000B5118" w:rsidRDefault="000B5118" w:rsidP="000B5118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0B5118" w:rsidRPr="000B5118" w:rsidSect="00C22EC6">
      <w:pgSz w:w="16838" w:h="11906" w:orient="landscape" w:code="9"/>
      <w:pgMar w:top="397" w:right="510" w:bottom="39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7E65" w14:textId="77777777" w:rsidR="008344FA" w:rsidRDefault="008344FA">
      <w:pPr>
        <w:spacing w:after="0"/>
      </w:pPr>
      <w:r>
        <w:separator/>
      </w:r>
    </w:p>
  </w:endnote>
  <w:endnote w:type="continuationSeparator" w:id="0">
    <w:p w14:paraId="7BAADAB6" w14:textId="77777777" w:rsidR="008344FA" w:rsidRDefault="00834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9ED4" w14:textId="77777777" w:rsidR="008344FA" w:rsidRDefault="008344FA">
      <w:pPr>
        <w:spacing w:after="0"/>
      </w:pPr>
      <w:r>
        <w:separator/>
      </w:r>
    </w:p>
  </w:footnote>
  <w:footnote w:type="continuationSeparator" w:id="0">
    <w:p w14:paraId="321F5493" w14:textId="77777777" w:rsidR="008344FA" w:rsidRDefault="008344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7A25"/>
    <w:rsid w:val="000A5A57"/>
    <w:rsid w:val="000B5118"/>
    <w:rsid w:val="001274F3"/>
    <w:rsid w:val="00151CCE"/>
    <w:rsid w:val="001B01F9"/>
    <w:rsid w:val="001C41F9"/>
    <w:rsid w:val="001F4992"/>
    <w:rsid w:val="00211686"/>
    <w:rsid w:val="002457E5"/>
    <w:rsid w:val="002549DD"/>
    <w:rsid w:val="002562E7"/>
    <w:rsid w:val="00285C1D"/>
    <w:rsid w:val="002C3AAE"/>
    <w:rsid w:val="002D292B"/>
    <w:rsid w:val="00302C5D"/>
    <w:rsid w:val="003327F5"/>
    <w:rsid w:val="00340CAF"/>
    <w:rsid w:val="00387CFC"/>
    <w:rsid w:val="003A4F0E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445C"/>
    <w:rsid w:val="004A6170"/>
    <w:rsid w:val="004B2D3B"/>
    <w:rsid w:val="004F6AAC"/>
    <w:rsid w:val="00512F2D"/>
    <w:rsid w:val="00570FBB"/>
    <w:rsid w:val="00583B82"/>
    <w:rsid w:val="005923AC"/>
    <w:rsid w:val="005C68B0"/>
    <w:rsid w:val="005D5149"/>
    <w:rsid w:val="005E656F"/>
    <w:rsid w:val="00604F5B"/>
    <w:rsid w:val="0065212F"/>
    <w:rsid w:val="00660BE2"/>
    <w:rsid w:val="00667021"/>
    <w:rsid w:val="006974E1"/>
    <w:rsid w:val="006C0896"/>
    <w:rsid w:val="006E2E5C"/>
    <w:rsid w:val="006E781C"/>
    <w:rsid w:val="006F513E"/>
    <w:rsid w:val="00712732"/>
    <w:rsid w:val="007675C1"/>
    <w:rsid w:val="007A7E86"/>
    <w:rsid w:val="007C0139"/>
    <w:rsid w:val="007D45A1"/>
    <w:rsid w:val="007F564D"/>
    <w:rsid w:val="00804FAE"/>
    <w:rsid w:val="00821AC8"/>
    <w:rsid w:val="008344FA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3FB5"/>
    <w:rsid w:val="00A77682"/>
    <w:rsid w:val="00A85FBA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2EC6"/>
    <w:rsid w:val="00C27B32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CE2083"/>
    <w:rsid w:val="00D151A9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24F2E"/>
    <w:rsid w:val="00F47433"/>
    <w:rsid w:val="00F91390"/>
    <w:rsid w:val="00F93E3B"/>
    <w:rsid w:val="00FA67E1"/>
    <w:rsid w:val="00FC0032"/>
    <w:rsid w:val="00FE7C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2025-04-12T06:59:00Z</dcterms:created>
  <dcterms:modified xsi:type="dcterms:W3CDTF">2025-04-12T06:59:00Z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