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3808ABFD" w14:textId="77777777" w:rsidTr="00D30536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9054DBD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1D73B28" w14:textId="27A8D66A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48ECE22B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B842E30" w14:textId="0DC5BAB8" w:rsidR="008F5B25" w:rsidRPr="008F5B25" w:rsidRDefault="001A1DD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8F5B25" w14:paraId="14280E5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2AD79D7" w14:textId="217D7088" w:rsidR="008F5B25" w:rsidRPr="008F5B25" w:rsidRDefault="001A1DD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8F5B25" w14:paraId="442B9E0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FBBD6C8" w14:textId="0BACE56D" w:rsidR="008F5B25" w:rsidRPr="008F5B25" w:rsidRDefault="001A1DD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8F5B25" w14:paraId="4740A1C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85B7266" w14:textId="2FB84089" w:rsidR="008F5B25" w:rsidRPr="008F5B25" w:rsidRDefault="001A1DD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8F5B25" w14:paraId="3620A52C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158BFAC9" w14:textId="4630B84B" w:rsidR="008F5B25" w:rsidRPr="008F5B25" w:rsidRDefault="001A1DD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8F5B25" w14:paraId="0522309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D6D4CA6" w14:textId="561AFC59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B246660" w14:textId="77777777" w:rsidR="00C31DC7" w:rsidRPr="008F5B25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4717" w:type="pct"/>
                </w:tcPr>
                <w:p w14:paraId="17BD8117" w14:textId="00ACBE5A" w:rsidR="00C31DC7" w:rsidRPr="00C13B61" w:rsidRDefault="00DD0116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DECEMBER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1A1DD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784F5177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C0E14AA" w14:textId="7B11464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33B9846" w14:textId="0CC208A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D7917" w14:textId="07FCD693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72B4204" w14:textId="6CC4CC68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908B6A" w14:textId="39B9322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1413401" w14:textId="13728F77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2D74E3AE" w14:textId="74BEF040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C31DC7" w:rsidRPr="00D85E83" w14:paraId="35E20DB8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5F53878" w14:textId="3C73BF4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841F58" w14:textId="0CA16C8C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B36550" w14:textId="27AE8AF3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4268BA" w14:textId="7A9CB356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B8B064" w14:textId="798020D3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53B9E0" w14:textId="323D57D3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0EC681" w14:textId="6189E34F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77A09E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C3510EE" w14:textId="60BC952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D74011" w14:textId="75EFEC7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C1C291" w14:textId="36C75A7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51E7DA" w14:textId="3A4304FD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38725B" w14:textId="37475324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87F6EE" w14:textId="23400F0D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18FBA1" w14:textId="4A57726D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B20ADA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DBE35F" w14:textId="448CFA7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AEB3A4" w14:textId="08BDC95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2E656F" w14:textId="4B2C877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F61869" w14:textId="37819C5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1339C0" w14:textId="07FB35B3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9B7122" w14:textId="1D5B75E9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A502542" w14:textId="69582190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60FF1C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C5717AD" w14:textId="7A57933D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341075" w14:textId="1F11FD2C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680C5A" w14:textId="40562B94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AECD36" w14:textId="61C6E909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03557A" w14:textId="06419F3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F30063" w14:textId="6B68433E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262B25B" w14:textId="0A272A0D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A3BA48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727BBE7" w14:textId="287DBE09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604185" w14:textId="24F9B496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BE526C" w14:textId="6E229989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6CE18A" w14:textId="1E7C3114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15189E" w14:textId="399B57CE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5E22B0" w14:textId="6A2D7022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65AA1C" w14:textId="7C06708B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E1D338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D22A268" w14:textId="1132D915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BD5CCE" w14:textId="1361498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1DD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9E0966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DB8198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078182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00112C" w14:textId="7777777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9FA0A0" w14:textId="7777777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BB03" w14:textId="77777777" w:rsidR="0045273B" w:rsidRDefault="0045273B">
      <w:pPr>
        <w:spacing w:after="0"/>
      </w:pPr>
      <w:r>
        <w:separator/>
      </w:r>
    </w:p>
  </w:endnote>
  <w:endnote w:type="continuationSeparator" w:id="0">
    <w:p w14:paraId="0C917A53" w14:textId="77777777" w:rsidR="0045273B" w:rsidRDefault="00452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A3A1" w14:textId="77777777" w:rsidR="0045273B" w:rsidRDefault="0045273B">
      <w:pPr>
        <w:spacing w:after="0"/>
      </w:pPr>
      <w:r>
        <w:separator/>
      </w:r>
    </w:p>
  </w:footnote>
  <w:footnote w:type="continuationSeparator" w:id="0">
    <w:p w14:paraId="1C6199B7" w14:textId="77777777" w:rsidR="0045273B" w:rsidRDefault="004527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54DF4"/>
    <w:rsid w:val="00071356"/>
    <w:rsid w:val="00097A25"/>
    <w:rsid w:val="000A5A57"/>
    <w:rsid w:val="001274F3"/>
    <w:rsid w:val="00151CCE"/>
    <w:rsid w:val="001A1DD1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2E520F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26D6D"/>
    <w:rsid w:val="00431B29"/>
    <w:rsid w:val="00431F3E"/>
    <w:rsid w:val="00440416"/>
    <w:rsid w:val="0045273B"/>
    <w:rsid w:val="00457854"/>
    <w:rsid w:val="00462EAD"/>
    <w:rsid w:val="0047429C"/>
    <w:rsid w:val="004A6170"/>
    <w:rsid w:val="004A7928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2039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848A6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166B1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30536"/>
    <w:rsid w:val="00D85E83"/>
    <w:rsid w:val="00D915DF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2025-04-14T08:19:00Z</dcterms:created>
  <dcterms:modified xsi:type="dcterms:W3CDTF">2025-04-14T08:19:00Z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