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70AFF0C8" w14:textId="77777777" w:rsidTr="002C70D3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1867D323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8AB22EE" w14:textId="5665C771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BF84E9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21BB4EA" w14:textId="40D5354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24146C9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FED0CE4" w14:textId="3C581912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8F5B25" w14:paraId="298376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E965D3B" w14:textId="5C0217C8" w:rsidR="008F5B25" w:rsidRPr="008F5B25" w:rsidRDefault="00705840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8F5B25" w14:paraId="58A1CA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36F872E" w14:textId="4B449B9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2F15C18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1F49570" w14:textId="1A631DA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8F5B25" w14:paraId="429191D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0AD4734" w14:textId="2C5DF0A1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D12FC7E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8DA66C6" w14:textId="18B4B18C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6F623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2025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141830A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DA57B58" w14:textId="056FCA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79A867" w14:textId="5F35364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3E2B31" w14:textId="43611E5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BE458" w14:textId="1D9DC17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43F363" w14:textId="300A9AC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ADCFAA0" w14:textId="0F690FF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6A87A7E9" w14:textId="11B3D87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3E8FCDB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94CF7F6" w14:textId="2854830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D196C6" w14:textId="01FDDCA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91EDE4" w14:textId="02C3743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601400" w14:textId="52BEC12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EC2B7A" w14:textId="165E08A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CBB3E" w14:textId="685AD25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B7FDC8" w14:textId="42FC7ECE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3909893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962" w14:textId="7B38BD8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30A06" w14:textId="11D3C80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943E5A" w14:textId="6DEBCE0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8E90C" w14:textId="730E45D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814FFF" w14:textId="5EE8C92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E6ACED" w14:textId="67168A1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84B7EC" w14:textId="431BB61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E759105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D3A26F2" w14:textId="598ACF0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F4DD84" w14:textId="2663CDD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2F55B" w14:textId="0DE3088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B8D2E" w14:textId="36DEBFB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9417EB" w14:textId="5E0D79A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667606" w14:textId="0A8F6D0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CAB459" w14:textId="72CE60A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B76A37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497316" w14:textId="14C1835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D10003" w14:textId="5DA8C0B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A5805" w14:textId="529C869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0F84FE" w14:textId="47104FA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6DE18F" w14:textId="6D49C6D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730A41" w14:textId="496ADC8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D619D" w14:textId="7B30171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EF06137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16B0259" w14:textId="19C2291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45E78D" w14:textId="19BC982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D0D030" w14:textId="7F7B694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F6B40" w14:textId="2F65698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2375D" w14:textId="13C17D9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22BEB4" w14:textId="2D7DBFE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EA03" w14:textId="2279D91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C1DEBB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E32A8" w14:textId="645E819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8EF" w14:textId="7609BD1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F623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7C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5919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A0173E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86BE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3F861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07AA53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C6D1AF5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241F" w14:textId="77777777" w:rsidR="00EE2228" w:rsidRDefault="00EE2228">
      <w:pPr>
        <w:spacing w:after="0"/>
      </w:pPr>
      <w:r>
        <w:separator/>
      </w:r>
    </w:p>
  </w:endnote>
  <w:endnote w:type="continuationSeparator" w:id="0">
    <w:p w14:paraId="633A6FDA" w14:textId="77777777" w:rsidR="00EE2228" w:rsidRDefault="00EE2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A04A" w14:textId="77777777" w:rsidR="00EE2228" w:rsidRDefault="00EE2228">
      <w:pPr>
        <w:spacing w:after="0"/>
      </w:pPr>
      <w:r>
        <w:separator/>
      </w:r>
    </w:p>
  </w:footnote>
  <w:footnote w:type="continuationSeparator" w:id="0">
    <w:p w14:paraId="4ABCFB78" w14:textId="77777777" w:rsidR="00EE2228" w:rsidRDefault="00EE2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5D8C"/>
    <w:rsid w:val="00097A25"/>
    <w:rsid w:val="000A5A57"/>
    <w:rsid w:val="000F317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C70D3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94417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6F6235"/>
    <w:rsid w:val="00705840"/>
    <w:rsid w:val="00712732"/>
    <w:rsid w:val="0075395F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076B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C4039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C71"/>
    <w:rsid w:val="00E77E1D"/>
    <w:rsid w:val="00E8317B"/>
    <w:rsid w:val="00EA23AE"/>
    <w:rsid w:val="00EA54B5"/>
    <w:rsid w:val="00EB0778"/>
    <w:rsid w:val="00ED75B6"/>
    <w:rsid w:val="00EE2228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2025-04-12T12:33:00Z</dcterms:created>
  <dcterms:modified xsi:type="dcterms:W3CDTF">2025-04-12T12:33:00Z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