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8DD61E2" w14:textId="77777777" w:rsidTr="0080787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C86EC68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BDD1BF8" w14:textId="6E26376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76404059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F284086" w14:textId="71CAAF27" w:rsidR="008F5B25" w:rsidRPr="008F5B25" w:rsidRDefault="0064267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8F5B25" w14:paraId="6445963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9F19749" w14:textId="5DA6DF0C" w:rsidR="008F5B25" w:rsidRPr="008F5B25" w:rsidRDefault="0064267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8F5B25" w14:paraId="23ACC03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CA0E637" w14:textId="4F540135" w:rsidR="008F5B25" w:rsidRPr="008F5B25" w:rsidRDefault="0064267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8F5B25" w14:paraId="414E6245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5560D70" w14:textId="2EF6D817" w:rsidR="008F5B25" w:rsidRPr="008F5B25" w:rsidRDefault="0064267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8F5B25" w14:paraId="27674F08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71CD013" w14:textId="005686DF" w:rsidR="008F5B25" w:rsidRPr="008F5B25" w:rsidRDefault="0064267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8F5B25" w14:paraId="290EEFF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14FAF90" w14:textId="1280DC73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4E029A23" w14:textId="1C24173D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SEPTEMBER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64267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2025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2B58424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4E00070" w14:textId="6EB6369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7DB82F" w14:textId="0906DDC7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0FA156" w14:textId="6B198DF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AD5E46" w14:textId="4D61DAA9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066AD5" w14:textId="635380E2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B3D718D" w14:textId="66AD9B9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7F3A17F1" w14:textId="3A8E603A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47774C0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9B4234" w14:textId="45549FC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4798BC" w14:textId="661EA62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B47F3" w14:textId="7B2CCD9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C42572" w14:textId="24DE450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DD5D07" w14:textId="2004D8E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46D4D9" w14:textId="43622CB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6053AF" w14:textId="3FEA363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9B74D7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6AC47CA" w14:textId="5701900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4AE068" w14:textId="6A2BD8D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8FCF53" w14:textId="30F7C79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158F3" w14:textId="2D1D352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8E4C27" w14:textId="363DC28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C40F8" w14:textId="36CBF8A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8254AE7" w14:textId="340E393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3504B097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823CE5C" w14:textId="7F6761E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B06A20" w14:textId="71A1166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E42B23" w14:textId="6134AE3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7AB91" w14:textId="4B71C15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5DA8F3" w14:textId="7AFA982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2752DC" w14:textId="4EF2DED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A2A0EE" w14:textId="1ADCEBDC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7383E7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FF75A83" w14:textId="4ACBDCE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581C46" w14:textId="7549317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416440" w14:textId="3D9DC87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FB547" w14:textId="432216B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CA5050" w14:textId="6C964CC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780013" w14:textId="5D3AEA4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EA7D236" w14:textId="51BC2A7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5F02919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3C0C401" w14:textId="033639E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2C2883" w14:textId="3916F2B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1B14BD" w14:textId="1DEC707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F766C3" w14:textId="4673DB1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D2E00FB" w14:textId="348C175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E89B96" w14:textId="00B83D7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5B3D1" w14:textId="588D811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B5905EC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9658B90" w14:textId="313265F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A7C0F1" w14:textId="417AE45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426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E7C0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A1CF25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94800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FF7DB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8740D4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CEF34F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21B08001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B0A2" w14:textId="77777777" w:rsidR="000F4E22" w:rsidRDefault="000F4E22">
      <w:pPr>
        <w:spacing w:after="0"/>
      </w:pPr>
      <w:r>
        <w:separator/>
      </w:r>
    </w:p>
  </w:endnote>
  <w:endnote w:type="continuationSeparator" w:id="0">
    <w:p w14:paraId="5C087488" w14:textId="77777777" w:rsidR="000F4E22" w:rsidRDefault="000F4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3AB5" w14:textId="77777777" w:rsidR="000F4E22" w:rsidRDefault="000F4E22">
      <w:pPr>
        <w:spacing w:after="0"/>
      </w:pPr>
      <w:r>
        <w:separator/>
      </w:r>
    </w:p>
  </w:footnote>
  <w:footnote w:type="continuationSeparator" w:id="0">
    <w:p w14:paraId="6A6743DC" w14:textId="77777777" w:rsidR="000F4E22" w:rsidRDefault="000F4E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44BCF"/>
    <w:rsid w:val="0005357B"/>
    <w:rsid w:val="00071356"/>
    <w:rsid w:val="00097A25"/>
    <w:rsid w:val="000A5A57"/>
    <w:rsid w:val="000D2299"/>
    <w:rsid w:val="000F4E22"/>
    <w:rsid w:val="001274F3"/>
    <w:rsid w:val="00151CCE"/>
    <w:rsid w:val="001B01F9"/>
    <w:rsid w:val="001C41F9"/>
    <w:rsid w:val="001D3DED"/>
    <w:rsid w:val="001F4992"/>
    <w:rsid w:val="00211686"/>
    <w:rsid w:val="002549DD"/>
    <w:rsid w:val="002562E7"/>
    <w:rsid w:val="00272EDB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82D3C"/>
    <w:rsid w:val="004A6170"/>
    <w:rsid w:val="004B2D3B"/>
    <w:rsid w:val="004F6AAC"/>
    <w:rsid w:val="00512F2D"/>
    <w:rsid w:val="00543187"/>
    <w:rsid w:val="00570FBB"/>
    <w:rsid w:val="00583B82"/>
    <w:rsid w:val="005923AC"/>
    <w:rsid w:val="00593111"/>
    <w:rsid w:val="005B1D94"/>
    <w:rsid w:val="005C2B05"/>
    <w:rsid w:val="005D5149"/>
    <w:rsid w:val="005E656F"/>
    <w:rsid w:val="005F08F5"/>
    <w:rsid w:val="005F5036"/>
    <w:rsid w:val="00622A4A"/>
    <w:rsid w:val="00633908"/>
    <w:rsid w:val="00642671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0787D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E7C01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27E87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2025-04-13T07:46:00Z</dcterms:created>
  <dcterms:modified xsi:type="dcterms:W3CDTF">2025-04-13T07:46:00Z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