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9746"/>
      </w:tblGrid>
      <w:tr w:rsidR="0055469F" w:rsidRPr="0011576B" w14:paraId="18CA0793" w14:textId="77777777" w:rsidTr="007C4F42">
        <w:tc>
          <w:tcPr>
            <w:tcW w:w="5000" w:type="pct"/>
            <w:vAlign w:val="center"/>
          </w:tcPr>
          <w:p w14:paraId="5C7F4013" w14:textId="5C9DF6B3" w:rsidR="007C4F42" w:rsidRPr="0011576B" w:rsidRDefault="007C4F42" w:rsidP="006B2631">
            <w:pPr>
              <w:pStyle w:val="ad"/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11576B">
              <w:rPr>
                <w:rFonts w:ascii="Century Gothic" w:hAnsi="Century Gothic"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55469F" w:rsidRPr="0011576B" w14:paraId="50296CB7" w14:textId="77777777" w:rsidTr="00B91550">
        <w:trPr>
          <w:trHeight w:val="2835"/>
        </w:trPr>
        <w:tc>
          <w:tcPr>
            <w:tcW w:w="5000" w:type="pct"/>
            <w:vAlign w:val="center"/>
          </w:tcPr>
          <w:p w14:paraId="44AD220C" w14:textId="77777777" w:rsidR="004F0317" w:rsidRPr="0011576B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2C122BDC" w14:textId="5D79A6E0" w:rsidR="007C4F42" w:rsidRPr="0011576B" w:rsidRDefault="0011576B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SEPTEMBER</w:t>
            </w:r>
            <w:r w:rsidR="004F0317" w:rsidRPr="0011576B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6432" behindDoc="1" locked="0" layoutInCell="1" allowOverlap="1" wp14:anchorId="279262B8" wp14:editId="6281059B">
                  <wp:simplePos x="0" y="0"/>
                  <wp:positionH relativeFrom="column">
                    <wp:posOffset>-685165</wp:posOffset>
                  </wp:positionH>
                  <wp:positionV relativeFrom="paragraph">
                    <wp:posOffset>-2774315</wp:posOffset>
                  </wp:positionV>
                  <wp:extent cx="7560000" cy="10693840"/>
                  <wp:effectExtent l="0" t="0" r="3175" b="0"/>
                  <wp:wrapNone/>
                  <wp:docPr id="9" name="Рисунок 9" descr="Изображение выглядит как еда, стол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A1C3F59" w14:textId="58A003CF" w:rsidR="00ED5F48" w:rsidRPr="0011576B" w:rsidRDefault="00ED5F48" w:rsidP="006B2631">
      <w:pPr>
        <w:pStyle w:val="Months"/>
        <w:jc w:val="center"/>
        <w:rPr>
          <w:rFonts w:ascii="Century Gothic" w:hAnsi="Century Gothic"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55469F" w:rsidRPr="0011576B" w14:paraId="73D4F18E" w14:textId="77777777" w:rsidTr="00D56B88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68B71591" w14:textId="1165C1EC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/>
                <w:noProof/>
                <w:color w:val="auto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52C34C84" w14:textId="6336C8A3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95B52EC" w14:textId="445DD0F7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F8901F3" w14:textId="7356D054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1C956E" w14:textId="0B1A67EB" w:rsidR="006B2631" w:rsidRPr="0011576B" w:rsidRDefault="0011576B" w:rsidP="006B2631">
            <w:pPr>
              <w:pStyle w:val="Day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11576B">
              <w:rPr>
                <w:rFonts w:ascii="Century Gothic" w:hAnsi="Century Gothic" w:cs="Calibri"/>
                <w:noProof/>
                <w:color w:val="auto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19D61C0" w14:textId="6FD0AF37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DBBAC7D" w14:textId="7CC77D41" w:rsidR="006B2631" w:rsidRPr="00D56B88" w:rsidRDefault="0011576B" w:rsidP="006B2631">
            <w:pPr>
              <w:pStyle w:val="Days"/>
              <w:rPr>
                <w:rFonts w:ascii="Century Gothic" w:hAnsi="Century Gothic"/>
                <w:b/>
                <w:bCs/>
                <w:noProof/>
                <w:color w:val="auto"/>
                <w:sz w:val="40"/>
                <w:szCs w:val="40"/>
              </w:rPr>
            </w:pP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lang w:bidi="ru-RU"/>
              </w:rPr>
              <w:t>NEDELJA</w:t>
            </w:r>
          </w:p>
        </w:tc>
      </w:tr>
      <w:tr w:rsidR="0055469F" w:rsidRPr="0011576B" w14:paraId="166C3811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4B43B821" w14:textId="61AEA17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" 1 ""</w:instrText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79BF9AA3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вторник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1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0B660C7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среда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0FCD3D75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четверг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29AA273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= “</w:instrText>
            </w:r>
            <w:r w:rsidRPr="0011576B">
              <w:rPr>
                <w:rFonts w:ascii="Century Gothic" w:hAnsi="Century Gothic" w:cs="Calibri"/>
                <w:noProof/>
                <w:color w:val="auto"/>
                <w:sz w:val="28"/>
                <w:szCs w:val="28"/>
                <w:lang w:bidi="ru-RU"/>
              </w:rPr>
              <w:instrText>пятница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4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06E4B02" w14:textId="4FDCDE2B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суббота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5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6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240438D" w14:textId="33445E41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MonthStart9 \@ dddd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понедельник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“</w:instrText>
            </w:r>
            <w:r w:rsidRPr="00D56B88">
              <w:rPr>
                <w:rFonts w:ascii="Century Gothic" w:hAnsi="Century Gothic" w:cs="Calibri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воскресенье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" 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&lt;&gt; 0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=F2+1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D4D71E7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50AF99DC" w14:textId="2804C5F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=G2+1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7B0550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3D07FB0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237D8E6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11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0960E07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07E3FE6" w14:textId="56AF93CB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13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6664AB9" w14:textId="428C0763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=F3+1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14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B78E7BE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F176476" w14:textId="6C4AABBE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=G3+1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5D747562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340E172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17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13D64C2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18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21A4AF1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19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6E46A07" w14:textId="69B48AC2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20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03C44432" w14:textId="75F1B21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=F4+1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21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1302B2E8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85F12A2" w14:textId="0FC1F4C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=G4+1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22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463CC78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23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4A0AEAE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24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28F9283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25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670EF891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26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9AFB997" w14:textId="1BEAEE50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27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56F89B5" w14:textId="0E4CF7D3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=F5+1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t>28</w: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05D3B96E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9963310" w14:textId="1E41FB9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=G5+1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29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771A03BF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t>30</w: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06691E90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=B6+1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5D6B9506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25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=C6+1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2ECEE56B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=D6+1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6460CFE" w14:textId="6F7917CB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27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=E6+1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86D57F2" w14:textId="4FEE4B1D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28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=F6+1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D56B88"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</w:tr>
      <w:tr w:rsidR="0055469F" w:rsidRPr="0011576B" w14:paraId="3171E1FC" w14:textId="77777777" w:rsidTr="00D56B88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67D74A0" w14:textId="4DE942A4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29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=G6+1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4F6D0D5A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362B65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 0,""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IF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&lt;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DocVariable MonthEnd9 \@ d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="00A5110C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begin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=A7+1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separate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>30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instrText xml:space="preserve"> "" </w:instrText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  <w:r w:rsidRPr="0011576B">
              <w:rPr>
                <w:rFonts w:ascii="Century Gothic" w:hAnsi="Century Gothic"/>
                <w:noProof/>
                <w:color w:val="auto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11576B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F9CA47B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75EF88C" w14:textId="77777777" w:rsidR="00ED5F48" w:rsidRPr="00D56B88" w:rsidRDefault="00ED5F48" w:rsidP="006B2631">
            <w:pPr>
              <w:pStyle w:val="Dates"/>
              <w:jc w:val="right"/>
              <w:rPr>
                <w:rFonts w:ascii="Century Gothic" w:hAnsi="Century Gothic"/>
                <w:b/>
                <w:bCs/>
                <w:noProof/>
                <w:color w:val="auto"/>
                <w:sz w:val="28"/>
                <w:szCs w:val="28"/>
              </w:rPr>
            </w:pPr>
          </w:p>
        </w:tc>
      </w:tr>
    </w:tbl>
    <w:p w14:paraId="50D5D5A5" w14:textId="77777777" w:rsidR="00ED5F48" w:rsidRPr="0011576B" w:rsidRDefault="00ED5F48" w:rsidP="006B2631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11576B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3C0A" w14:textId="77777777" w:rsidR="002B040A" w:rsidRDefault="002B040A">
      <w:pPr>
        <w:spacing w:after="0"/>
      </w:pPr>
      <w:r>
        <w:separator/>
      </w:r>
    </w:p>
  </w:endnote>
  <w:endnote w:type="continuationSeparator" w:id="0">
    <w:p w14:paraId="1B104ED9" w14:textId="77777777" w:rsidR="002B040A" w:rsidRDefault="002B04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0A476" w14:textId="77777777" w:rsidR="002B040A" w:rsidRDefault="002B040A">
      <w:pPr>
        <w:spacing w:after="0"/>
      </w:pPr>
      <w:r>
        <w:separator/>
      </w:r>
    </w:p>
  </w:footnote>
  <w:footnote w:type="continuationSeparator" w:id="0">
    <w:p w14:paraId="064F81F5" w14:textId="77777777" w:rsidR="002B040A" w:rsidRDefault="002B04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1576B"/>
    <w:rsid w:val="001274F3"/>
    <w:rsid w:val="00151CCE"/>
    <w:rsid w:val="00197629"/>
    <w:rsid w:val="001B01F9"/>
    <w:rsid w:val="001C26BF"/>
    <w:rsid w:val="001C41F9"/>
    <w:rsid w:val="00200715"/>
    <w:rsid w:val="0023723B"/>
    <w:rsid w:val="00255D48"/>
    <w:rsid w:val="00285C1D"/>
    <w:rsid w:val="002B040A"/>
    <w:rsid w:val="003155A6"/>
    <w:rsid w:val="003327F5"/>
    <w:rsid w:val="00340CAF"/>
    <w:rsid w:val="00362B65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B4EE0"/>
    <w:rsid w:val="004F0317"/>
    <w:rsid w:val="004F6AAC"/>
    <w:rsid w:val="004F745B"/>
    <w:rsid w:val="00502BA3"/>
    <w:rsid w:val="00512F2D"/>
    <w:rsid w:val="0055469F"/>
    <w:rsid w:val="00570FBB"/>
    <w:rsid w:val="00583B82"/>
    <w:rsid w:val="005923AC"/>
    <w:rsid w:val="005D5149"/>
    <w:rsid w:val="005E656F"/>
    <w:rsid w:val="00655EE5"/>
    <w:rsid w:val="00667021"/>
    <w:rsid w:val="006974E1"/>
    <w:rsid w:val="006B2631"/>
    <w:rsid w:val="006B6899"/>
    <w:rsid w:val="006C0896"/>
    <w:rsid w:val="006E4ED0"/>
    <w:rsid w:val="006E5CAE"/>
    <w:rsid w:val="006F513E"/>
    <w:rsid w:val="00755764"/>
    <w:rsid w:val="007C0139"/>
    <w:rsid w:val="007C4F42"/>
    <w:rsid w:val="007D45A1"/>
    <w:rsid w:val="007F564D"/>
    <w:rsid w:val="008A5495"/>
    <w:rsid w:val="008B1201"/>
    <w:rsid w:val="008F16F7"/>
    <w:rsid w:val="008F1880"/>
    <w:rsid w:val="009164BA"/>
    <w:rsid w:val="009166BD"/>
    <w:rsid w:val="009210CF"/>
    <w:rsid w:val="00977AAE"/>
    <w:rsid w:val="00996E56"/>
    <w:rsid w:val="00997268"/>
    <w:rsid w:val="009D694B"/>
    <w:rsid w:val="00A12667"/>
    <w:rsid w:val="00A14581"/>
    <w:rsid w:val="00A20E4C"/>
    <w:rsid w:val="00A5110C"/>
    <w:rsid w:val="00A577D1"/>
    <w:rsid w:val="00AA23D3"/>
    <w:rsid w:val="00AA3C50"/>
    <w:rsid w:val="00AE302A"/>
    <w:rsid w:val="00AE36BB"/>
    <w:rsid w:val="00B22731"/>
    <w:rsid w:val="00B37C7E"/>
    <w:rsid w:val="00B65B09"/>
    <w:rsid w:val="00B85583"/>
    <w:rsid w:val="00B91550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81146"/>
    <w:rsid w:val="00C91F9B"/>
    <w:rsid w:val="00CC2472"/>
    <w:rsid w:val="00D0126F"/>
    <w:rsid w:val="00D0347C"/>
    <w:rsid w:val="00D56B88"/>
    <w:rsid w:val="00DD55DB"/>
    <w:rsid w:val="00DE32AC"/>
    <w:rsid w:val="00E1407A"/>
    <w:rsid w:val="00E33F1A"/>
    <w:rsid w:val="00E50BDE"/>
    <w:rsid w:val="00E774CD"/>
    <w:rsid w:val="00E77E1D"/>
    <w:rsid w:val="00E825B7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2025-04-13T07:02:00Z</dcterms:created>
  <dcterms:modified xsi:type="dcterms:W3CDTF">2025-04-13T07:02:00Z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