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410C8C7C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63B7FF1A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525CFBB4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12720CB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5D24CE97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753B640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5714A17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7C5C462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1090181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5A53B8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381B80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46E540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494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328671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5DA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41B388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5DA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5DD142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D5DA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506039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D5DA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D5DA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D5DA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78A408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720DC0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09F18E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7BF1872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24B6CA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7D0786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576653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7848AB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7F5129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28DD61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0F7AA9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2D28B7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0B07F4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48B3AC4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023D60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0A20F3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39D423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0D6A6A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52D28E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1D42CF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6FA0BC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30FA52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33600E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0508DD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200D6D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3FDF4A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650F5D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7905BD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0DE4D6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5F19E5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A679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EE50" w14:textId="77777777" w:rsidR="00A035C4" w:rsidRDefault="00A035C4">
      <w:pPr>
        <w:spacing w:after="0"/>
      </w:pPr>
      <w:r>
        <w:separator/>
      </w:r>
    </w:p>
  </w:endnote>
  <w:endnote w:type="continuationSeparator" w:id="0">
    <w:p w14:paraId="5DDBB397" w14:textId="77777777" w:rsidR="00A035C4" w:rsidRDefault="00A035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1A2A" w14:textId="77777777" w:rsidR="00A035C4" w:rsidRDefault="00A035C4">
      <w:pPr>
        <w:spacing w:after="0"/>
      </w:pPr>
      <w:r>
        <w:separator/>
      </w:r>
    </w:p>
  </w:footnote>
  <w:footnote w:type="continuationSeparator" w:id="0">
    <w:p w14:paraId="74314893" w14:textId="77777777" w:rsidR="00A035C4" w:rsidRDefault="00A035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102B"/>
    <w:rsid w:val="0005357B"/>
    <w:rsid w:val="0005522E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A6791"/>
    <w:rsid w:val="003C0D41"/>
    <w:rsid w:val="003C0D54"/>
    <w:rsid w:val="003C4E1D"/>
    <w:rsid w:val="003E085C"/>
    <w:rsid w:val="003E7B3A"/>
    <w:rsid w:val="00416364"/>
    <w:rsid w:val="004243CC"/>
    <w:rsid w:val="00431B29"/>
    <w:rsid w:val="00440416"/>
    <w:rsid w:val="00462EAD"/>
    <w:rsid w:val="004A291C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D5DAC"/>
    <w:rsid w:val="007F564D"/>
    <w:rsid w:val="008334C5"/>
    <w:rsid w:val="0089494E"/>
    <w:rsid w:val="00895F83"/>
    <w:rsid w:val="008A66A9"/>
    <w:rsid w:val="008B1201"/>
    <w:rsid w:val="008F16F7"/>
    <w:rsid w:val="009164BA"/>
    <w:rsid w:val="009166BD"/>
    <w:rsid w:val="009210CF"/>
    <w:rsid w:val="009523E2"/>
    <w:rsid w:val="00977AAE"/>
    <w:rsid w:val="009845F3"/>
    <w:rsid w:val="00996E56"/>
    <w:rsid w:val="00997268"/>
    <w:rsid w:val="009D3F40"/>
    <w:rsid w:val="00A035C4"/>
    <w:rsid w:val="00A113D3"/>
    <w:rsid w:val="00A12667"/>
    <w:rsid w:val="00A14581"/>
    <w:rsid w:val="00A20E4C"/>
    <w:rsid w:val="00A32176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CE7EE4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C411A"/>
    <w:rsid w:val="00ED5F48"/>
    <w:rsid w:val="00ED75B6"/>
    <w:rsid w:val="00F8421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2025-04-12T12:56:00Z</dcterms:created>
  <dcterms:modified xsi:type="dcterms:W3CDTF">2025-04-12T12:56:00Z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