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0998"/>
      </w:tblGrid>
      <w:tr w:rsidR="003E085C" w:rsidRPr="000C3E86" w14:paraId="40983BE3" w14:textId="77777777" w:rsidTr="0005357B">
        <w:trPr>
          <w:trHeight w:val="14949"/>
          <w:jc w:val="center"/>
        </w:trPr>
        <w:tc>
          <w:tcPr>
            <w:tcW w:w="5000" w:type="pct"/>
            <w:vAlign w:val="center"/>
          </w:tcPr>
          <w:p w14:paraId="66537F75" w14:textId="2A58BFBE" w:rsidR="003E085C" w:rsidRPr="000C3E86" w:rsidRDefault="003E085C" w:rsidP="0007089E">
            <w:pPr>
              <w:pStyle w:val="ad"/>
              <w:spacing w:after="0"/>
              <w:jc w:val="center"/>
              <w:rPr>
                <w:rFonts w:ascii="Arial Narrow" w:hAnsi="Arial Narrow"/>
                <w:noProof/>
                <w:color w:val="auto"/>
                <w:sz w:val="120"/>
                <w:szCs w:val="120"/>
                <w:lang w:bidi="ru-RU"/>
              </w:rPr>
            </w:pPr>
            <w:r w:rsidRPr="000C3E86">
              <w:rPr>
                <w:rFonts w:ascii="Arial Narrow" w:hAnsi="Arial Narrow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0C3E86">
              <w:rPr>
                <w:rFonts w:ascii="Arial Narrow" w:hAnsi="Arial Narrow"/>
                <w:noProof/>
                <w:color w:val="auto"/>
                <w:sz w:val="120"/>
                <w:szCs w:val="120"/>
                <w:lang w:bidi="ru-RU"/>
              </w:rPr>
              <w:instrText xml:space="preserve"> DOCVARIABLE  MonthStart1 \@  yyyy   \* MERGEFORMAT </w:instrText>
            </w:r>
            <w:r w:rsidRPr="000C3E86">
              <w:rPr>
                <w:rFonts w:ascii="Arial Narrow" w:hAnsi="Arial Narrow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9F4DC0">
              <w:rPr>
                <w:rFonts w:ascii="Arial Narrow" w:hAnsi="Arial Narrow"/>
                <w:noProof/>
                <w:color w:val="auto"/>
                <w:sz w:val="120"/>
                <w:szCs w:val="120"/>
                <w:lang w:bidi="ru-RU"/>
              </w:rPr>
              <w:t>2026</w:t>
            </w:r>
            <w:r w:rsidRPr="000C3E86">
              <w:rPr>
                <w:rFonts w:ascii="Arial Narrow" w:hAnsi="Arial Narrow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bookmarkStart w:id="0" w:name="_Calendar"/>
            <w:bookmarkEnd w:id="0"/>
          </w:p>
          <w:tbl>
            <w:tblPr>
              <w:tblStyle w:val="ae"/>
              <w:tblW w:w="5000" w:type="pct"/>
              <w:tblCellMar>
                <w:top w:w="170" w:type="dxa"/>
                <w:left w:w="170" w:type="dxa"/>
                <w:bottom w:w="170" w:type="dxa"/>
                <w:right w:w="170" w:type="dxa"/>
              </w:tblCellMar>
              <w:tblLook w:val="04A0" w:firstRow="1" w:lastRow="0" w:firstColumn="1" w:lastColumn="0" w:noHBand="0" w:noVBand="1"/>
            </w:tblPr>
            <w:tblGrid>
              <w:gridCol w:w="3664"/>
              <w:gridCol w:w="3667"/>
              <w:gridCol w:w="3667"/>
            </w:tblGrid>
            <w:tr w:rsidR="00E50BDE" w:rsidRPr="000C3E86" w14:paraId="79F6697B" w14:textId="77777777" w:rsidTr="00997268">
              <w:tc>
                <w:tcPr>
                  <w:tcW w:w="1666" w:type="pct"/>
                </w:tcPr>
                <w:p w14:paraId="1E763E4B" w14:textId="76A0F643" w:rsidR="00E50BDE" w:rsidRPr="000C3E86" w:rsidRDefault="000C3E86" w:rsidP="0007089E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noProof/>
                      <w:color w:val="auto"/>
                      <w:sz w:val="46"/>
                      <w:szCs w:val="46"/>
                      <w:lang w:val="en-US"/>
                    </w:rPr>
                  </w:pPr>
                  <w:bookmarkStart w:id="1" w:name="_Hlk38821049"/>
                  <w:r>
                    <w:rPr>
                      <w:rFonts w:ascii="Arial Narrow" w:hAnsi="Arial Narrow"/>
                      <w:noProof/>
                      <w:color w:val="auto"/>
                      <w:sz w:val="46"/>
                      <w:szCs w:val="46"/>
                    </w:rPr>
                    <w:t>JANUAR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71"/>
                    <w:gridCol w:w="476"/>
                    <w:gridCol w:w="477"/>
                    <w:gridCol w:w="477"/>
                    <w:gridCol w:w="477"/>
                    <w:gridCol w:w="477"/>
                    <w:gridCol w:w="464"/>
                  </w:tblGrid>
                  <w:tr w:rsidR="00E50BDE" w:rsidRPr="000C3E86" w14:paraId="684222CD" w14:textId="77777777" w:rsidTr="00A702F5">
                    <w:trPr>
                      <w:trHeight w:val="170"/>
                    </w:trPr>
                    <w:tc>
                      <w:tcPr>
                        <w:tcW w:w="708" w:type="pct"/>
                        <w:tcBorders>
                          <w:bottom w:val="single" w:sz="12" w:space="0" w:color="auto"/>
                        </w:tcBorders>
                        <w:shd w:val="clear" w:color="auto" w:fill="auto"/>
                        <w:vAlign w:val="center"/>
                      </w:tcPr>
                      <w:p w14:paraId="39408482" w14:textId="4BC4CA4B" w:rsidR="00E50BDE" w:rsidRPr="000C3E86" w:rsidRDefault="000C3E86" w:rsidP="0007089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C3E86">
                          <w:rPr>
                            <w:rFonts w:ascii="Arial Narrow" w:hAnsi="Arial Narrow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PON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12" w:space="0" w:color="auto"/>
                        </w:tcBorders>
                        <w:shd w:val="clear" w:color="auto" w:fill="auto"/>
                        <w:vAlign w:val="center"/>
                      </w:tcPr>
                      <w:p w14:paraId="7B285114" w14:textId="103E3179" w:rsidR="00E50BDE" w:rsidRPr="000C3E86" w:rsidRDefault="000C3E86" w:rsidP="0007089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C3E86">
                          <w:rPr>
                            <w:rFonts w:ascii="Arial Narrow" w:hAnsi="Arial Narrow"/>
                            <w:noProof/>
                            <w:color w:val="auto"/>
                            <w:sz w:val="20"/>
                            <w:szCs w:val="20"/>
                          </w:rPr>
                          <w:t>TOR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12" w:space="0" w:color="auto"/>
                        </w:tcBorders>
                        <w:shd w:val="clear" w:color="auto" w:fill="auto"/>
                        <w:vAlign w:val="center"/>
                      </w:tcPr>
                      <w:p w14:paraId="54BB7502" w14:textId="3BC4369F" w:rsidR="00E50BDE" w:rsidRPr="000C3E86" w:rsidRDefault="000C3E86" w:rsidP="0007089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C3E86">
                          <w:rPr>
                            <w:rFonts w:ascii="Arial Narrow" w:hAnsi="Arial Narrow"/>
                            <w:noProof/>
                            <w:color w:val="auto"/>
                            <w:sz w:val="20"/>
                            <w:szCs w:val="20"/>
                          </w:rPr>
                          <w:t>SRE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12" w:space="0" w:color="auto"/>
                        </w:tcBorders>
                        <w:shd w:val="clear" w:color="auto" w:fill="auto"/>
                        <w:vAlign w:val="center"/>
                      </w:tcPr>
                      <w:p w14:paraId="3684BA99" w14:textId="3EF9AC52" w:rsidR="00E50BDE" w:rsidRPr="000C3E86" w:rsidRDefault="000C3E86" w:rsidP="0007089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C3E86">
                          <w:rPr>
                            <w:rFonts w:ascii="Arial Narrow" w:hAnsi="Arial Narrow"/>
                            <w:noProof/>
                            <w:color w:val="auto"/>
                            <w:sz w:val="20"/>
                            <w:szCs w:val="20"/>
                          </w:rPr>
                          <w:t>ČET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12" w:space="0" w:color="auto"/>
                        </w:tcBorders>
                        <w:shd w:val="clear" w:color="auto" w:fill="auto"/>
                        <w:vAlign w:val="center"/>
                      </w:tcPr>
                      <w:p w14:paraId="1CF75680" w14:textId="70055D8A" w:rsidR="00E50BDE" w:rsidRPr="000C3E86" w:rsidRDefault="000C3E86" w:rsidP="0007089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C3E86">
                          <w:rPr>
                            <w:rFonts w:ascii="Arial Narrow" w:hAnsi="Arial Narrow"/>
                            <w:noProof/>
                            <w:color w:val="auto"/>
                            <w:sz w:val="20"/>
                            <w:szCs w:val="20"/>
                          </w:rPr>
                          <w:t>PET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12" w:space="0" w:color="auto"/>
                        </w:tcBorders>
                        <w:shd w:val="clear" w:color="auto" w:fill="auto"/>
                        <w:vAlign w:val="center"/>
                      </w:tcPr>
                      <w:p w14:paraId="57BE3AF3" w14:textId="5D63D89C" w:rsidR="00E50BDE" w:rsidRPr="000C3E86" w:rsidRDefault="000C3E86" w:rsidP="0007089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C3E8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  <w:t>SOB</w:t>
                        </w:r>
                      </w:p>
                    </w:tc>
                    <w:tc>
                      <w:tcPr>
                        <w:tcW w:w="701" w:type="pct"/>
                        <w:tcBorders>
                          <w:bottom w:val="single" w:sz="12" w:space="0" w:color="auto"/>
                        </w:tcBorders>
                        <w:shd w:val="clear" w:color="auto" w:fill="auto"/>
                        <w:vAlign w:val="center"/>
                      </w:tcPr>
                      <w:p w14:paraId="37E85CF0" w14:textId="1EFA436E" w:rsidR="00E50BDE" w:rsidRPr="000C3E86" w:rsidRDefault="000C3E86" w:rsidP="0007089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C3E8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  <w:t>NED</w:t>
                        </w:r>
                      </w:p>
                    </w:tc>
                  </w:tr>
                  <w:tr w:rsidR="00A702F5" w:rsidRPr="000C3E86" w14:paraId="31DF8F53" w14:textId="77777777" w:rsidTr="00A702F5">
                    <w:trPr>
                      <w:trHeight w:val="397"/>
                    </w:trPr>
                    <w:tc>
                      <w:tcPr>
                        <w:tcW w:w="708" w:type="pct"/>
                        <w:tcBorders>
                          <w:top w:val="single" w:sz="12" w:space="0" w:color="auto"/>
                        </w:tcBorders>
                        <w:vAlign w:val="center"/>
                      </w:tcPr>
                      <w:p w14:paraId="4C3DF47A" w14:textId="23241873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 \@ dddd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62490F">
                          <w:rPr>
                            <w:rFonts w:ascii="Arial Narrow" w:hAnsi="Arial Narrow" w:cs="Calibri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" 1 ""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12" w:space="0" w:color="auto"/>
                        </w:tcBorders>
                        <w:vAlign w:val="center"/>
                      </w:tcPr>
                      <w:p w14:paraId="7FD8DCA2" w14:textId="3740C2B8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 \@ dddd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62490F">
                          <w:rPr>
                            <w:rFonts w:ascii="Arial Narrow" w:hAnsi="Arial Narrow" w:cs="Calibri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830A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12" w:space="0" w:color="auto"/>
                        </w:tcBorders>
                        <w:vAlign w:val="center"/>
                      </w:tcPr>
                      <w:p w14:paraId="3D953DC5" w14:textId="14D89E68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 \@ dddd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62490F">
                          <w:rPr>
                            <w:rFonts w:ascii="Arial Narrow" w:hAnsi="Arial Narrow" w:cs="Calibri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830A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12" w:space="0" w:color="auto"/>
                        </w:tcBorders>
                        <w:vAlign w:val="center"/>
                      </w:tcPr>
                      <w:p w14:paraId="216F7F6B" w14:textId="797F60C3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 \@ dddd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62490F">
                          <w:rPr>
                            <w:rFonts w:ascii="Arial Narrow" w:hAnsi="Arial Narrow" w:cs="Calibri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12" w:space="0" w:color="auto"/>
                        </w:tcBorders>
                        <w:vAlign w:val="center"/>
                      </w:tcPr>
                      <w:p w14:paraId="4D77DEF9" w14:textId="335D5F79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 \@ dddd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= “</w:instrText>
                        </w:r>
                        <w:r w:rsidRPr="0062490F">
                          <w:rPr>
                            <w:rFonts w:ascii="Arial Narrow" w:hAnsi="Arial Narrow" w:cs="Calibri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12" w:space="0" w:color="auto"/>
                        </w:tcBorders>
                        <w:vAlign w:val="center"/>
                      </w:tcPr>
                      <w:p w14:paraId="0AB1CBA7" w14:textId="01BF3D2C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 \@ dddd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62490F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tcBorders>
                          <w:top w:val="single" w:sz="12" w:space="0" w:color="auto"/>
                        </w:tcBorders>
                        <w:vAlign w:val="center"/>
                      </w:tcPr>
                      <w:p w14:paraId="61DE8D4C" w14:textId="0A3FA8CB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 \@ dddd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62490F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702F5" w:rsidRPr="000C3E86" w14:paraId="0AFA4FA2" w14:textId="77777777" w:rsidTr="00A702F5">
                    <w:trPr>
                      <w:trHeight w:val="397"/>
                    </w:trPr>
                    <w:tc>
                      <w:tcPr>
                        <w:tcW w:w="708" w:type="pct"/>
                        <w:vAlign w:val="center"/>
                      </w:tcPr>
                      <w:p w14:paraId="688A4083" w14:textId="411501A2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AD9C7DF" w14:textId="5370EE8D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2FD5672A" w14:textId="789412C3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28E39618" w14:textId="2AF6DCD8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3E01D669" w14:textId="4DBF02C8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678B3CC1" w14:textId="61AE9CEB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63A6A44F" w14:textId="227CF6EE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702F5" w:rsidRPr="000C3E86" w14:paraId="223F797F" w14:textId="77777777" w:rsidTr="00A702F5">
                    <w:trPr>
                      <w:trHeight w:val="397"/>
                    </w:trPr>
                    <w:tc>
                      <w:tcPr>
                        <w:tcW w:w="708" w:type="pct"/>
                        <w:vAlign w:val="center"/>
                      </w:tcPr>
                      <w:p w14:paraId="3FCDA0AA" w14:textId="0D3701BB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E99770B" w14:textId="40CBBA7D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7078C04D" w14:textId="319EAED3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63764BF9" w14:textId="7E4CD5AC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4C4D6EFD" w14:textId="06A2EECB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51A7D074" w14:textId="73300F8A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2DF4C53D" w14:textId="1010336A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702F5" w:rsidRPr="000C3E86" w14:paraId="10529957" w14:textId="77777777" w:rsidTr="00A702F5">
                    <w:trPr>
                      <w:trHeight w:val="397"/>
                    </w:trPr>
                    <w:tc>
                      <w:tcPr>
                        <w:tcW w:w="708" w:type="pct"/>
                        <w:vAlign w:val="center"/>
                      </w:tcPr>
                      <w:p w14:paraId="7824C9C9" w14:textId="50FAEDC3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65E1D41" w14:textId="637148DA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53951C8E" w14:textId="2D858061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1A755A8A" w14:textId="4ED8CC89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231F29A4" w14:textId="17BD817B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7D8D3352" w14:textId="6260F7F1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2CF6BA37" w14:textId="5E62B41E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702F5" w:rsidRPr="000C3E86" w14:paraId="797D45F8" w14:textId="77777777" w:rsidTr="00A702F5">
                    <w:trPr>
                      <w:trHeight w:val="397"/>
                    </w:trPr>
                    <w:tc>
                      <w:tcPr>
                        <w:tcW w:w="708" w:type="pct"/>
                        <w:vAlign w:val="center"/>
                      </w:tcPr>
                      <w:p w14:paraId="4BD14B6A" w14:textId="15369153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 \@ d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746ECD0" w14:textId="317A120C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 \@ d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36F7B018" w14:textId="4FF27C46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 \@ d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572B5BF7" w14:textId="1E811F97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 \@ d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3573E501" w14:textId="75D8CCB1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 \@ d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3A251BC6" w14:textId="094A3296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 \@ d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9F4D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9F4D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31</w: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3CA74E8D" w14:textId="51507A36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 \@ d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830A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702F5" w:rsidRPr="000C3E86" w14:paraId="1144E5B8" w14:textId="77777777" w:rsidTr="00A702F5">
                    <w:trPr>
                      <w:trHeight w:val="397"/>
                    </w:trPr>
                    <w:tc>
                      <w:tcPr>
                        <w:tcW w:w="708" w:type="pct"/>
                        <w:vAlign w:val="center"/>
                      </w:tcPr>
                      <w:p w14:paraId="55F237A0" w14:textId="05D5A0B0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830A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 \@ d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830A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830A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830A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84CCAC5" w14:textId="4A777836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830A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 \@ d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830A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121C6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450BB2A5" w14:textId="77777777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6CD13DEE" w14:textId="77777777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3241B312" w14:textId="77777777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1D7F8AB0" w14:textId="77777777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40F850EA" w14:textId="77777777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</w:p>
                    </w:tc>
                  </w:tr>
                  <w:bookmarkEnd w:id="1"/>
                </w:tbl>
                <w:p w14:paraId="1B2D8CFA" w14:textId="77777777" w:rsidR="00E50BDE" w:rsidRPr="000C3E86" w:rsidRDefault="00E50BDE" w:rsidP="0007089E">
                  <w:pPr>
                    <w:pStyle w:val="a5"/>
                    <w:rPr>
                      <w:rFonts w:ascii="Arial Narrow" w:hAnsi="Arial Narrow"/>
                      <w:noProof/>
                      <w:color w:val="auto"/>
                      <w:lang w:val="en-US"/>
                    </w:rPr>
                  </w:pPr>
                </w:p>
              </w:tc>
              <w:tc>
                <w:tcPr>
                  <w:tcW w:w="1667" w:type="pct"/>
                </w:tcPr>
                <w:p w14:paraId="3D861116" w14:textId="61157896" w:rsidR="00E50BDE" w:rsidRPr="000C3E86" w:rsidRDefault="000C3E86" w:rsidP="0007089E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noProof/>
                      <w:color w:val="auto"/>
                      <w:sz w:val="46"/>
                      <w:szCs w:val="46"/>
                      <w:lang w:val="en-US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46"/>
                      <w:szCs w:val="46"/>
                      <w:lang w:bidi="ru-RU"/>
                    </w:rPr>
                    <w:t>FEBRUAR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72"/>
                    <w:gridCol w:w="477"/>
                    <w:gridCol w:w="477"/>
                    <w:gridCol w:w="476"/>
                    <w:gridCol w:w="476"/>
                    <w:gridCol w:w="476"/>
                    <w:gridCol w:w="468"/>
                  </w:tblGrid>
                  <w:tr w:rsidR="000C3E86" w:rsidRPr="000C3E86" w14:paraId="4D521D1C" w14:textId="77777777" w:rsidTr="000C3E86">
                    <w:trPr>
                      <w:trHeight w:val="170"/>
                    </w:trPr>
                    <w:tc>
                      <w:tcPr>
                        <w:tcW w:w="710" w:type="pct"/>
                        <w:tcBorders>
                          <w:bottom w:val="single" w:sz="12" w:space="0" w:color="auto"/>
                        </w:tcBorders>
                        <w:shd w:val="clear" w:color="auto" w:fill="auto"/>
                        <w:vAlign w:val="center"/>
                      </w:tcPr>
                      <w:p w14:paraId="5B4A50A8" w14:textId="033DEE66" w:rsidR="000C3E86" w:rsidRPr="000C3E86" w:rsidRDefault="000C3E86" w:rsidP="000C3E8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0C3E86">
                          <w:rPr>
                            <w:rFonts w:ascii="Arial Narrow" w:hAnsi="Arial Narrow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PON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12" w:space="0" w:color="auto"/>
                        </w:tcBorders>
                        <w:shd w:val="clear" w:color="auto" w:fill="auto"/>
                        <w:vAlign w:val="center"/>
                      </w:tcPr>
                      <w:p w14:paraId="4D052ACD" w14:textId="45CD4D05" w:rsidR="000C3E86" w:rsidRPr="000C3E86" w:rsidRDefault="000C3E86" w:rsidP="000C3E8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0C3E86">
                          <w:rPr>
                            <w:rFonts w:ascii="Arial Narrow" w:hAnsi="Arial Narrow"/>
                            <w:noProof/>
                            <w:color w:val="auto"/>
                            <w:sz w:val="20"/>
                            <w:szCs w:val="20"/>
                          </w:rPr>
                          <w:t>TOR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12" w:space="0" w:color="auto"/>
                        </w:tcBorders>
                        <w:shd w:val="clear" w:color="auto" w:fill="auto"/>
                        <w:vAlign w:val="center"/>
                      </w:tcPr>
                      <w:p w14:paraId="5A47D848" w14:textId="7E10CD98" w:rsidR="000C3E86" w:rsidRPr="000C3E86" w:rsidRDefault="000C3E86" w:rsidP="000C3E8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0C3E86">
                          <w:rPr>
                            <w:rFonts w:ascii="Arial Narrow" w:hAnsi="Arial Narrow"/>
                            <w:noProof/>
                            <w:color w:val="auto"/>
                            <w:sz w:val="20"/>
                            <w:szCs w:val="20"/>
                          </w:rPr>
                          <w:t>SRE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12" w:space="0" w:color="auto"/>
                        </w:tcBorders>
                        <w:shd w:val="clear" w:color="auto" w:fill="auto"/>
                        <w:vAlign w:val="center"/>
                      </w:tcPr>
                      <w:p w14:paraId="11412BE2" w14:textId="45691898" w:rsidR="000C3E86" w:rsidRPr="000C3E86" w:rsidRDefault="000C3E86" w:rsidP="000C3E8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0C3E86">
                          <w:rPr>
                            <w:rFonts w:ascii="Arial Narrow" w:hAnsi="Arial Narrow"/>
                            <w:noProof/>
                            <w:color w:val="auto"/>
                            <w:sz w:val="20"/>
                            <w:szCs w:val="20"/>
                          </w:rPr>
                          <w:t>ČET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12" w:space="0" w:color="auto"/>
                        </w:tcBorders>
                        <w:shd w:val="clear" w:color="auto" w:fill="auto"/>
                        <w:vAlign w:val="center"/>
                      </w:tcPr>
                      <w:p w14:paraId="0C3D3BE5" w14:textId="43454D33" w:rsidR="000C3E86" w:rsidRPr="000C3E86" w:rsidRDefault="000C3E86" w:rsidP="000C3E8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0C3E86">
                          <w:rPr>
                            <w:rFonts w:ascii="Arial Narrow" w:hAnsi="Arial Narrow"/>
                            <w:noProof/>
                            <w:color w:val="auto"/>
                            <w:sz w:val="20"/>
                            <w:szCs w:val="20"/>
                          </w:rPr>
                          <w:t>PET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12" w:space="0" w:color="auto"/>
                        </w:tcBorders>
                        <w:shd w:val="clear" w:color="auto" w:fill="auto"/>
                        <w:vAlign w:val="center"/>
                      </w:tcPr>
                      <w:p w14:paraId="242F7BE9" w14:textId="0C09A303" w:rsidR="000C3E86" w:rsidRPr="000C3E86" w:rsidRDefault="000C3E86" w:rsidP="000C3E8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0C3E8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  <w:t>SOB</w:t>
                        </w:r>
                      </w:p>
                    </w:tc>
                    <w:tc>
                      <w:tcPr>
                        <w:tcW w:w="704" w:type="pct"/>
                        <w:tcBorders>
                          <w:bottom w:val="single" w:sz="12" w:space="0" w:color="auto"/>
                        </w:tcBorders>
                        <w:shd w:val="clear" w:color="auto" w:fill="auto"/>
                        <w:vAlign w:val="center"/>
                      </w:tcPr>
                      <w:p w14:paraId="4CB16A91" w14:textId="5E8752C3" w:rsidR="000C3E86" w:rsidRPr="000C3E86" w:rsidRDefault="000C3E86" w:rsidP="000C3E8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0C3E8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  <w:t>NED</w:t>
                        </w:r>
                      </w:p>
                    </w:tc>
                  </w:tr>
                  <w:tr w:rsidR="00A702F5" w:rsidRPr="000C3E86" w14:paraId="033AD79B" w14:textId="77777777" w:rsidTr="000C3E86">
                    <w:trPr>
                      <w:trHeight w:val="397"/>
                    </w:trPr>
                    <w:tc>
                      <w:tcPr>
                        <w:tcW w:w="710" w:type="pct"/>
                        <w:tcBorders>
                          <w:top w:val="single" w:sz="12" w:space="0" w:color="auto"/>
                        </w:tcBorders>
                        <w:vAlign w:val="center"/>
                      </w:tcPr>
                      <w:p w14:paraId="62338C3E" w14:textId="25E67135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MonthStart2 \@ dddd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62490F">
                          <w:rPr>
                            <w:rFonts w:ascii="Arial Narrow" w:hAnsi="Arial Narrow" w:cs="Calibri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" 1 ""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12" w:space="0" w:color="auto"/>
                        </w:tcBorders>
                        <w:vAlign w:val="center"/>
                      </w:tcPr>
                      <w:p w14:paraId="6E9814E4" w14:textId="3F2D8879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MonthStart2 \@ dddd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62490F">
                          <w:rPr>
                            <w:rFonts w:ascii="Arial Narrow" w:hAnsi="Arial Narrow" w:cs="Calibri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121C6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12" w:space="0" w:color="auto"/>
                        </w:tcBorders>
                        <w:vAlign w:val="center"/>
                      </w:tcPr>
                      <w:p w14:paraId="5B665E05" w14:textId="1189E50E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MonthStart2 \@ dddd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62490F">
                          <w:rPr>
                            <w:rFonts w:ascii="Arial Narrow" w:hAnsi="Arial Narrow" w:cs="Calibri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830A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12" w:space="0" w:color="auto"/>
                        </w:tcBorders>
                        <w:vAlign w:val="center"/>
                      </w:tcPr>
                      <w:p w14:paraId="0131D4F0" w14:textId="0B264935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MonthStart2 \@ dddd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62490F">
                          <w:rPr>
                            <w:rFonts w:ascii="Arial Narrow" w:hAnsi="Arial Narrow" w:cs="Calibri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830A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12" w:space="0" w:color="auto"/>
                        </w:tcBorders>
                        <w:vAlign w:val="center"/>
                      </w:tcPr>
                      <w:p w14:paraId="6FC2BCF9" w14:textId="403F606D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MonthStart2 \@ dddd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= “</w:instrText>
                        </w:r>
                        <w:r w:rsidRPr="0062490F">
                          <w:rPr>
                            <w:rFonts w:ascii="Arial Narrow" w:hAnsi="Arial Narrow" w:cs="Calibri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830A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12" w:space="0" w:color="auto"/>
                        </w:tcBorders>
                        <w:vAlign w:val="center"/>
                      </w:tcPr>
                      <w:p w14:paraId="1CD888BB" w14:textId="07A0875A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MonthStart2 \@ dddd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62490F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830A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tcBorders>
                          <w:top w:val="single" w:sz="12" w:space="0" w:color="auto"/>
                        </w:tcBorders>
                        <w:vAlign w:val="center"/>
                      </w:tcPr>
                      <w:p w14:paraId="3A023F15" w14:textId="1FB897C3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MonthStart2 \@ dddd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62490F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702F5" w:rsidRPr="000C3E86" w14:paraId="6878283D" w14:textId="77777777" w:rsidTr="000C3E86">
                    <w:trPr>
                      <w:trHeight w:val="397"/>
                    </w:trPr>
                    <w:tc>
                      <w:tcPr>
                        <w:tcW w:w="710" w:type="pct"/>
                        <w:vAlign w:val="center"/>
                      </w:tcPr>
                      <w:p w14:paraId="036E1A06" w14:textId="0F8AE923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1E8FAF3" w14:textId="35868E5C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F01189" w14:textId="35410A3B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1DD9A7D" w14:textId="74529A5E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D7C63CF" w14:textId="2D133547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80DD119" w14:textId="0A7FD4E6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651B6ED7" w14:textId="48BE51AF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702F5" w:rsidRPr="000C3E86" w14:paraId="7DC4D67B" w14:textId="77777777" w:rsidTr="000C3E86">
                    <w:trPr>
                      <w:trHeight w:val="397"/>
                    </w:trPr>
                    <w:tc>
                      <w:tcPr>
                        <w:tcW w:w="710" w:type="pct"/>
                        <w:vAlign w:val="center"/>
                      </w:tcPr>
                      <w:p w14:paraId="64AC88D8" w14:textId="564F322A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0ABAC2" w14:textId="56D6F2FF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AB7AB9" w14:textId="014B6B89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58FC14F" w14:textId="6C4612E0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6F7ACB7" w14:textId="1040D5C2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6A9F174" w14:textId="38D54407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10A0A41E" w14:textId="4CB361A1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702F5" w:rsidRPr="000C3E86" w14:paraId="73331944" w14:textId="77777777" w:rsidTr="000C3E86">
                    <w:trPr>
                      <w:trHeight w:val="397"/>
                    </w:trPr>
                    <w:tc>
                      <w:tcPr>
                        <w:tcW w:w="710" w:type="pct"/>
                        <w:vAlign w:val="center"/>
                      </w:tcPr>
                      <w:p w14:paraId="036526BF" w14:textId="7A970901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8C1CD1" w14:textId="5AC2D71D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3A56F1" w14:textId="06E01AFC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5262D4B" w14:textId="39221DA1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4A49CF7" w14:textId="20B99781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A26A059" w14:textId="173345DD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46E25065" w14:textId="57E9B7C4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702F5" w:rsidRPr="000C3E86" w14:paraId="74B0FF95" w14:textId="77777777" w:rsidTr="000C3E86">
                    <w:trPr>
                      <w:trHeight w:val="397"/>
                    </w:trPr>
                    <w:tc>
                      <w:tcPr>
                        <w:tcW w:w="710" w:type="pct"/>
                        <w:vAlign w:val="center"/>
                      </w:tcPr>
                      <w:p w14:paraId="0A5D3919" w14:textId="15A8833B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22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22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MonthEnd2 \@ d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23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23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641D12" w14:textId="4903EFD8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23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23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MonthEnd2 \@ d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CBBFCBA" w14:textId="6D07A813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MonthEnd2 \@ d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2DB4676" w14:textId="19D2095D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MonthEnd2 \@ d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12ADD02" w14:textId="02CBD0BD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MonthEnd2 \@ d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46D5BCA" w14:textId="0A4D1551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MonthEnd2 \@ d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9F4D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9F4D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7267017D" w14:textId="08336987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MonthEnd2 \@ d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702F5" w:rsidRPr="000C3E86" w14:paraId="4CB553C4" w14:textId="77777777" w:rsidTr="000C3E86">
                    <w:trPr>
                      <w:trHeight w:val="397"/>
                    </w:trPr>
                    <w:tc>
                      <w:tcPr>
                        <w:tcW w:w="710" w:type="pct"/>
                        <w:vAlign w:val="center"/>
                      </w:tcPr>
                      <w:p w14:paraId="4549FBFA" w14:textId="53DE7364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MonthEnd2 \@ d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254819C" w14:textId="5CF51B02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MonthEnd2 \@ d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62490F">
                          <w:rPr>
                            <w:rFonts w:ascii="Arial Narrow" w:hAnsi="Arial Narrow"/>
                            <w:b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!A12 Is Not In Table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EFD04B4" w14:textId="77777777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BAA4EBA" w14:textId="77777777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F9AE72D" w14:textId="77777777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4A36644" w14:textId="77777777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5B970C07" w14:textId="77777777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</w:p>
                    </w:tc>
                  </w:tr>
                </w:tbl>
                <w:p w14:paraId="635B5D45" w14:textId="77777777" w:rsidR="00E50BDE" w:rsidRPr="000C3E86" w:rsidRDefault="00E50BDE" w:rsidP="0007089E">
                  <w:pPr>
                    <w:pStyle w:val="a5"/>
                    <w:rPr>
                      <w:rFonts w:ascii="Arial Narrow" w:hAnsi="Arial Narrow"/>
                      <w:noProof/>
                      <w:color w:val="auto"/>
                      <w:lang w:val="en-US"/>
                    </w:rPr>
                  </w:pPr>
                </w:p>
              </w:tc>
              <w:tc>
                <w:tcPr>
                  <w:tcW w:w="1667" w:type="pct"/>
                </w:tcPr>
                <w:p w14:paraId="4315FC74" w14:textId="553E37FC" w:rsidR="00E50BDE" w:rsidRPr="000C3E86" w:rsidRDefault="000C3E86" w:rsidP="0007089E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noProof/>
                      <w:color w:val="auto"/>
                      <w:sz w:val="46"/>
                      <w:szCs w:val="46"/>
                      <w:lang w:val="en-US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46"/>
                      <w:szCs w:val="46"/>
                      <w:lang w:bidi="ru-RU"/>
                    </w:rPr>
                    <w:t>MAREC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72"/>
                    <w:gridCol w:w="477"/>
                    <w:gridCol w:w="477"/>
                    <w:gridCol w:w="476"/>
                    <w:gridCol w:w="476"/>
                    <w:gridCol w:w="476"/>
                    <w:gridCol w:w="468"/>
                  </w:tblGrid>
                  <w:tr w:rsidR="000C3E86" w:rsidRPr="000C3E86" w14:paraId="5FBA1453" w14:textId="77777777" w:rsidTr="000C3E86">
                    <w:trPr>
                      <w:trHeight w:val="170"/>
                    </w:trPr>
                    <w:tc>
                      <w:tcPr>
                        <w:tcW w:w="710" w:type="pct"/>
                        <w:tcBorders>
                          <w:bottom w:val="single" w:sz="12" w:space="0" w:color="auto"/>
                        </w:tcBorders>
                        <w:shd w:val="clear" w:color="auto" w:fill="auto"/>
                        <w:vAlign w:val="center"/>
                      </w:tcPr>
                      <w:p w14:paraId="3D82C68E" w14:textId="74961FB8" w:rsidR="000C3E86" w:rsidRPr="000C3E86" w:rsidRDefault="000C3E86" w:rsidP="000C3E8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0C3E86">
                          <w:rPr>
                            <w:rFonts w:ascii="Arial Narrow" w:hAnsi="Arial Narrow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PON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12" w:space="0" w:color="auto"/>
                        </w:tcBorders>
                        <w:shd w:val="clear" w:color="auto" w:fill="auto"/>
                        <w:vAlign w:val="center"/>
                      </w:tcPr>
                      <w:p w14:paraId="5D081C50" w14:textId="44840379" w:rsidR="000C3E86" w:rsidRPr="000C3E86" w:rsidRDefault="000C3E86" w:rsidP="000C3E8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0C3E86">
                          <w:rPr>
                            <w:rFonts w:ascii="Arial Narrow" w:hAnsi="Arial Narrow"/>
                            <w:noProof/>
                            <w:color w:val="auto"/>
                            <w:sz w:val="20"/>
                            <w:szCs w:val="20"/>
                          </w:rPr>
                          <w:t>TOR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12" w:space="0" w:color="auto"/>
                        </w:tcBorders>
                        <w:shd w:val="clear" w:color="auto" w:fill="auto"/>
                        <w:vAlign w:val="center"/>
                      </w:tcPr>
                      <w:p w14:paraId="1B330407" w14:textId="1B6CC9C7" w:rsidR="000C3E86" w:rsidRPr="000C3E86" w:rsidRDefault="000C3E86" w:rsidP="000C3E8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0C3E86">
                          <w:rPr>
                            <w:rFonts w:ascii="Arial Narrow" w:hAnsi="Arial Narrow"/>
                            <w:noProof/>
                            <w:color w:val="auto"/>
                            <w:sz w:val="20"/>
                            <w:szCs w:val="20"/>
                          </w:rPr>
                          <w:t>SRE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12" w:space="0" w:color="auto"/>
                        </w:tcBorders>
                        <w:shd w:val="clear" w:color="auto" w:fill="auto"/>
                        <w:vAlign w:val="center"/>
                      </w:tcPr>
                      <w:p w14:paraId="0F2E47A7" w14:textId="418F4A30" w:rsidR="000C3E86" w:rsidRPr="000C3E86" w:rsidRDefault="000C3E86" w:rsidP="000C3E8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0C3E86">
                          <w:rPr>
                            <w:rFonts w:ascii="Arial Narrow" w:hAnsi="Arial Narrow"/>
                            <w:noProof/>
                            <w:color w:val="auto"/>
                            <w:sz w:val="20"/>
                            <w:szCs w:val="20"/>
                          </w:rPr>
                          <w:t>ČET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12" w:space="0" w:color="auto"/>
                        </w:tcBorders>
                        <w:shd w:val="clear" w:color="auto" w:fill="auto"/>
                        <w:vAlign w:val="center"/>
                      </w:tcPr>
                      <w:p w14:paraId="7D7F939A" w14:textId="68F95489" w:rsidR="000C3E86" w:rsidRPr="000C3E86" w:rsidRDefault="000C3E86" w:rsidP="000C3E8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0C3E86">
                          <w:rPr>
                            <w:rFonts w:ascii="Arial Narrow" w:hAnsi="Arial Narrow"/>
                            <w:noProof/>
                            <w:color w:val="auto"/>
                            <w:sz w:val="20"/>
                            <w:szCs w:val="20"/>
                          </w:rPr>
                          <w:t>PET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12" w:space="0" w:color="auto"/>
                        </w:tcBorders>
                        <w:shd w:val="clear" w:color="auto" w:fill="auto"/>
                        <w:vAlign w:val="center"/>
                      </w:tcPr>
                      <w:p w14:paraId="224E7528" w14:textId="1180A953" w:rsidR="000C3E86" w:rsidRPr="000C3E86" w:rsidRDefault="000C3E86" w:rsidP="000C3E8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0C3E8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  <w:t>SOB</w:t>
                        </w:r>
                      </w:p>
                    </w:tc>
                    <w:tc>
                      <w:tcPr>
                        <w:tcW w:w="704" w:type="pct"/>
                        <w:tcBorders>
                          <w:bottom w:val="single" w:sz="12" w:space="0" w:color="auto"/>
                        </w:tcBorders>
                        <w:shd w:val="clear" w:color="auto" w:fill="auto"/>
                        <w:vAlign w:val="center"/>
                      </w:tcPr>
                      <w:p w14:paraId="36F13CE6" w14:textId="062CC4A8" w:rsidR="000C3E86" w:rsidRPr="000C3E86" w:rsidRDefault="000C3E86" w:rsidP="000C3E8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0C3E8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  <w:t>NED</w:t>
                        </w:r>
                      </w:p>
                    </w:tc>
                  </w:tr>
                  <w:tr w:rsidR="00A702F5" w:rsidRPr="000C3E86" w14:paraId="1AD7C61D" w14:textId="77777777" w:rsidTr="000C3E86">
                    <w:trPr>
                      <w:trHeight w:val="397"/>
                    </w:trPr>
                    <w:tc>
                      <w:tcPr>
                        <w:tcW w:w="710" w:type="pct"/>
                        <w:tcBorders>
                          <w:top w:val="single" w:sz="12" w:space="0" w:color="auto"/>
                        </w:tcBorders>
                        <w:vAlign w:val="center"/>
                      </w:tcPr>
                      <w:p w14:paraId="00AAAD04" w14:textId="69476D32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MonthStart3 \@ dddd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62490F">
                          <w:rPr>
                            <w:rFonts w:ascii="Arial Narrow" w:hAnsi="Arial Narrow" w:cs="Calibri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" 1 ""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12" w:space="0" w:color="auto"/>
                        </w:tcBorders>
                        <w:vAlign w:val="center"/>
                      </w:tcPr>
                      <w:p w14:paraId="2EBC2568" w14:textId="62E23232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MonthStart3 \@ dddd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62490F">
                          <w:rPr>
                            <w:rFonts w:ascii="Arial Narrow" w:hAnsi="Arial Narrow" w:cs="Calibri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121C6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12" w:space="0" w:color="auto"/>
                        </w:tcBorders>
                        <w:vAlign w:val="center"/>
                      </w:tcPr>
                      <w:p w14:paraId="02F3CE0B" w14:textId="3026F050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MonthStart3 \@ dddd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62490F">
                          <w:rPr>
                            <w:rFonts w:ascii="Arial Narrow" w:hAnsi="Arial Narrow" w:cs="Calibri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830A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12" w:space="0" w:color="auto"/>
                        </w:tcBorders>
                        <w:vAlign w:val="center"/>
                      </w:tcPr>
                      <w:p w14:paraId="5E343102" w14:textId="4E179AED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MonthStart3 \@ dddd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62490F">
                          <w:rPr>
                            <w:rFonts w:ascii="Arial Narrow" w:hAnsi="Arial Narrow" w:cs="Calibri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830A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12" w:space="0" w:color="auto"/>
                        </w:tcBorders>
                        <w:vAlign w:val="center"/>
                      </w:tcPr>
                      <w:p w14:paraId="1348F3FC" w14:textId="6A218D77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MonthStart3 \@ dddd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= “</w:instrText>
                        </w:r>
                        <w:r w:rsidRPr="0062490F">
                          <w:rPr>
                            <w:rFonts w:ascii="Arial Narrow" w:hAnsi="Arial Narrow" w:cs="Calibri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830A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12" w:space="0" w:color="auto"/>
                        </w:tcBorders>
                        <w:vAlign w:val="center"/>
                      </w:tcPr>
                      <w:p w14:paraId="70C4B999" w14:textId="67DB55C1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MonthStart3 \@ dddd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62490F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830A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tcBorders>
                          <w:top w:val="single" w:sz="12" w:space="0" w:color="auto"/>
                        </w:tcBorders>
                        <w:vAlign w:val="center"/>
                      </w:tcPr>
                      <w:p w14:paraId="4611257B" w14:textId="7B627764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MonthStart3 \@ dddd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62490F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702F5" w:rsidRPr="000C3E86" w14:paraId="0ACC4FBD" w14:textId="77777777" w:rsidTr="000C3E86">
                    <w:trPr>
                      <w:trHeight w:val="397"/>
                    </w:trPr>
                    <w:tc>
                      <w:tcPr>
                        <w:tcW w:w="710" w:type="pct"/>
                        <w:vAlign w:val="center"/>
                      </w:tcPr>
                      <w:p w14:paraId="62D8059F" w14:textId="76515490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45CA2B8" w14:textId="33510B41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0DB2D48" w14:textId="1EB1F204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3650517" w14:textId="73E9C960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5810657" w14:textId="14BA5AD8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1DD2049" w14:textId="2E17D2B9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1B2C3A7B" w14:textId="7081C7E1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702F5" w:rsidRPr="000C3E86" w14:paraId="2DAA7F9C" w14:textId="77777777" w:rsidTr="000C3E86">
                    <w:trPr>
                      <w:trHeight w:val="397"/>
                    </w:trPr>
                    <w:tc>
                      <w:tcPr>
                        <w:tcW w:w="710" w:type="pct"/>
                        <w:vAlign w:val="center"/>
                      </w:tcPr>
                      <w:p w14:paraId="5B1BC1FA" w14:textId="04F65969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2ED7620" w14:textId="59D470C4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AD98F73" w14:textId="30E6282A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7612937" w14:textId="6D289323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576CEF7" w14:textId="78BDE446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9EEA51C" w14:textId="0ABE58FB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4340F2AC" w14:textId="15FCC76F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702F5" w:rsidRPr="000C3E86" w14:paraId="091924FE" w14:textId="77777777" w:rsidTr="000C3E86">
                    <w:trPr>
                      <w:trHeight w:val="397"/>
                    </w:trPr>
                    <w:tc>
                      <w:tcPr>
                        <w:tcW w:w="710" w:type="pct"/>
                        <w:vAlign w:val="center"/>
                      </w:tcPr>
                      <w:p w14:paraId="00EE5652" w14:textId="2F04D9E8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27248AD" w14:textId="725F633C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5AFA3B" w14:textId="483BDAE4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E3E5F29" w14:textId="050A958B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9D56471" w14:textId="61C57E1A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A7AED89" w14:textId="009A4A54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38F77A3C" w14:textId="4B2F8A42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702F5" w:rsidRPr="000C3E86" w14:paraId="322DB458" w14:textId="77777777" w:rsidTr="000C3E86">
                    <w:trPr>
                      <w:trHeight w:val="397"/>
                    </w:trPr>
                    <w:tc>
                      <w:tcPr>
                        <w:tcW w:w="710" w:type="pct"/>
                        <w:vAlign w:val="center"/>
                      </w:tcPr>
                      <w:p w14:paraId="24ACEBE8" w14:textId="2B616B5B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22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22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MonthEnd3 \@ d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23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23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E2EFA3" w14:textId="2055C251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23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23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MonthEnd3 \@ d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50FF736" w14:textId="5756A210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MonthEnd3 \@ d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08BB8E5" w14:textId="1E2E6A07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MonthEnd3 \@ d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B4100B5" w14:textId="2A66FEA0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MonthEnd3 \@ d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7C4FF97" w14:textId="7B30E317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MonthEnd3 \@ d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1B8E039F" w14:textId="5A882D7D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MonthEnd3 \@ d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702F5" w:rsidRPr="000C3E86" w14:paraId="73808F25" w14:textId="77777777" w:rsidTr="000C3E86">
                    <w:trPr>
                      <w:trHeight w:val="397"/>
                    </w:trPr>
                    <w:tc>
                      <w:tcPr>
                        <w:tcW w:w="710" w:type="pct"/>
                        <w:vAlign w:val="center"/>
                      </w:tcPr>
                      <w:p w14:paraId="1E6C55AF" w14:textId="427C7D76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MonthEnd3 \@ d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D1FD984" w14:textId="0679FDC0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MonthEnd3 \@ d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31</w: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9E8669C" w14:textId="77777777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3B5375A" w14:textId="77777777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A1958E1" w14:textId="77777777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97379C4" w14:textId="77777777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6E133FB9" w14:textId="77777777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260070DC" w14:textId="77777777" w:rsidR="00E50BDE" w:rsidRPr="000C3E86" w:rsidRDefault="00E50BDE" w:rsidP="0007089E">
                  <w:pPr>
                    <w:pStyle w:val="a5"/>
                    <w:rPr>
                      <w:rFonts w:ascii="Arial Narrow" w:hAnsi="Arial Narrow"/>
                      <w:noProof/>
                      <w:color w:val="auto"/>
                    </w:rPr>
                  </w:pPr>
                </w:p>
              </w:tc>
            </w:tr>
            <w:tr w:rsidR="00E50BDE" w:rsidRPr="000C3E86" w14:paraId="3808ABFD" w14:textId="77777777" w:rsidTr="00997268">
              <w:tc>
                <w:tcPr>
                  <w:tcW w:w="1666" w:type="pct"/>
                </w:tcPr>
                <w:p w14:paraId="7D399169" w14:textId="652CC08A" w:rsidR="00E50BDE" w:rsidRPr="000C3E86" w:rsidRDefault="000C3E86" w:rsidP="0007089E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noProof/>
                      <w:color w:val="auto"/>
                      <w:sz w:val="46"/>
                      <w:szCs w:val="46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46"/>
                      <w:szCs w:val="46"/>
                      <w:lang w:bidi="ru-RU"/>
                    </w:rPr>
                    <w:t>APRIL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72"/>
                    <w:gridCol w:w="475"/>
                    <w:gridCol w:w="476"/>
                    <w:gridCol w:w="476"/>
                    <w:gridCol w:w="476"/>
                    <w:gridCol w:w="476"/>
                    <w:gridCol w:w="468"/>
                  </w:tblGrid>
                  <w:tr w:rsidR="000C3E86" w:rsidRPr="000C3E86" w14:paraId="1830A8BB" w14:textId="77777777" w:rsidTr="000C3E86">
                    <w:trPr>
                      <w:trHeight w:val="170"/>
                    </w:trPr>
                    <w:tc>
                      <w:tcPr>
                        <w:tcW w:w="711" w:type="pct"/>
                        <w:tcBorders>
                          <w:bottom w:val="single" w:sz="12" w:space="0" w:color="auto"/>
                        </w:tcBorders>
                        <w:shd w:val="clear" w:color="auto" w:fill="auto"/>
                        <w:vAlign w:val="center"/>
                      </w:tcPr>
                      <w:p w14:paraId="248C618E" w14:textId="7F8A4EA7" w:rsidR="000C3E86" w:rsidRPr="000C3E86" w:rsidRDefault="000C3E86" w:rsidP="000C3E8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C3E86">
                          <w:rPr>
                            <w:rFonts w:ascii="Arial Narrow" w:hAnsi="Arial Narrow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PON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12" w:space="0" w:color="auto"/>
                        </w:tcBorders>
                        <w:shd w:val="clear" w:color="auto" w:fill="auto"/>
                        <w:vAlign w:val="center"/>
                      </w:tcPr>
                      <w:p w14:paraId="38875A88" w14:textId="0ED95EC8" w:rsidR="000C3E86" w:rsidRPr="000C3E86" w:rsidRDefault="000C3E86" w:rsidP="000C3E8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C3E86">
                          <w:rPr>
                            <w:rFonts w:ascii="Arial Narrow" w:hAnsi="Arial Narrow"/>
                            <w:noProof/>
                            <w:color w:val="auto"/>
                            <w:sz w:val="20"/>
                            <w:szCs w:val="20"/>
                          </w:rPr>
                          <w:t>TOR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12" w:space="0" w:color="auto"/>
                        </w:tcBorders>
                        <w:shd w:val="clear" w:color="auto" w:fill="auto"/>
                        <w:vAlign w:val="center"/>
                      </w:tcPr>
                      <w:p w14:paraId="3BA8D3FF" w14:textId="1BE3F9D1" w:rsidR="000C3E86" w:rsidRPr="000C3E86" w:rsidRDefault="000C3E86" w:rsidP="000C3E8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C3E86">
                          <w:rPr>
                            <w:rFonts w:ascii="Arial Narrow" w:hAnsi="Arial Narrow"/>
                            <w:noProof/>
                            <w:color w:val="auto"/>
                            <w:sz w:val="20"/>
                            <w:szCs w:val="20"/>
                          </w:rPr>
                          <w:t>SRE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12" w:space="0" w:color="auto"/>
                        </w:tcBorders>
                        <w:shd w:val="clear" w:color="auto" w:fill="auto"/>
                        <w:vAlign w:val="center"/>
                      </w:tcPr>
                      <w:p w14:paraId="56D9A724" w14:textId="62EE1C6E" w:rsidR="000C3E86" w:rsidRPr="000C3E86" w:rsidRDefault="000C3E86" w:rsidP="000C3E8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C3E86">
                          <w:rPr>
                            <w:rFonts w:ascii="Arial Narrow" w:hAnsi="Arial Narrow"/>
                            <w:noProof/>
                            <w:color w:val="auto"/>
                            <w:sz w:val="20"/>
                            <w:szCs w:val="20"/>
                          </w:rPr>
                          <w:t>ČET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12" w:space="0" w:color="auto"/>
                        </w:tcBorders>
                        <w:shd w:val="clear" w:color="auto" w:fill="auto"/>
                        <w:vAlign w:val="center"/>
                      </w:tcPr>
                      <w:p w14:paraId="76EDF12F" w14:textId="197F14A9" w:rsidR="000C3E86" w:rsidRPr="000C3E86" w:rsidRDefault="000C3E86" w:rsidP="000C3E8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C3E86">
                          <w:rPr>
                            <w:rFonts w:ascii="Arial Narrow" w:hAnsi="Arial Narrow"/>
                            <w:noProof/>
                            <w:color w:val="auto"/>
                            <w:sz w:val="20"/>
                            <w:szCs w:val="20"/>
                          </w:rPr>
                          <w:t>PET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12" w:space="0" w:color="auto"/>
                        </w:tcBorders>
                        <w:shd w:val="clear" w:color="auto" w:fill="auto"/>
                        <w:vAlign w:val="center"/>
                      </w:tcPr>
                      <w:p w14:paraId="214A8180" w14:textId="003F7A4B" w:rsidR="000C3E86" w:rsidRPr="000C3E86" w:rsidRDefault="000C3E86" w:rsidP="000C3E8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C3E8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  <w:t>SOB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12" w:space="0" w:color="auto"/>
                        </w:tcBorders>
                        <w:shd w:val="clear" w:color="auto" w:fill="auto"/>
                        <w:vAlign w:val="center"/>
                      </w:tcPr>
                      <w:p w14:paraId="4256D4DB" w14:textId="395E4C81" w:rsidR="000C3E86" w:rsidRPr="000C3E86" w:rsidRDefault="000C3E86" w:rsidP="000C3E8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C3E8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  <w:t>NED</w:t>
                        </w:r>
                      </w:p>
                    </w:tc>
                  </w:tr>
                  <w:tr w:rsidR="00A702F5" w:rsidRPr="000C3E86" w14:paraId="14D13F92" w14:textId="77777777" w:rsidTr="000C3E86">
                    <w:trPr>
                      <w:trHeight w:val="397"/>
                    </w:trPr>
                    <w:tc>
                      <w:tcPr>
                        <w:tcW w:w="711" w:type="pct"/>
                        <w:tcBorders>
                          <w:top w:val="single" w:sz="12" w:space="0" w:color="auto"/>
                        </w:tcBorders>
                        <w:vAlign w:val="center"/>
                      </w:tcPr>
                      <w:p w14:paraId="1DC5D93D" w14:textId="5B60D63E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MonthStart4 \@ dddd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62490F">
                          <w:rPr>
                            <w:rFonts w:ascii="Arial Narrow" w:hAnsi="Arial Narrow" w:cs="Calibri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" 1 ""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12" w:space="0" w:color="auto"/>
                        </w:tcBorders>
                        <w:vAlign w:val="center"/>
                      </w:tcPr>
                      <w:p w14:paraId="4A2BC1B1" w14:textId="0101B99D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MonthStart4 \@ dddd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62490F">
                          <w:rPr>
                            <w:rFonts w:ascii="Arial Narrow" w:hAnsi="Arial Narrow" w:cs="Calibri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830A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12" w:space="0" w:color="auto"/>
                        </w:tcBorders>
                        <w:vAlign w:val="center"/>
                      </w:tcPr>
                      <w:p w14:paraId="0BB2768D" w14:textId="575FD965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MonthStart4 \@ dddd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62490F">
                          <w:rPr>
                            <w:rFonts w:ascii="Arial Narrow" w:hAnsi="Arial Narrow" w:cs="Calibri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12" w:space="0" w:color="auto"/>
                        </w:tcBorders>
                        <w:vAlign w:val="center"/>
                      </w:tcPr>
                      <w:p w14:paraId="587AAB21" w14:textId="4B0E3E11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MonthStart4 \@ dddd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62490F">
                          <w:rPr>
                            <w:rFonts w:ascii="Arial Narrow" w:hAnsi="Arial Narrow" w:cs="Calibri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12" w:space="0" w:color="auto"/>
                        </w:tcBorders>
                        <w:vAlign w:val="center"/>
                      </w:tcPr>
                      <w:p w14:paraId="7503FBC2" w14:textId="06DB8699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MonthStart4 \@ dddd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= “</w:instrText>
                        </w:r>
                        <w:r w:rsidRPr="0062490F">
                          <w:rPr>
                            <w:rFonts w:ascii="Arial Narrow" w:hAnsi="Arial Narrow" w:cs="Calibri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12" w:space="0" w:color="auto"/>
                        </w:tcBorders>
                        <w:vAlign w:val="center"/>
                      </w:tcPr>
                      <w:p w14:paraId="34DE3B76" w14:textId="41FA0784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MonthStart4 \@ dddd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62490F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12" w:space="0" w:color="auto"/>
                        </w:tcBorders>
                        <w:vAlign w:val="center"/>
                      </w:tcPr>
                      <w:p w14:paraId="4C9BEC9E" w14:textId="521308CA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MonthStart4 \@ dddd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62490F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702F5" w:rsidRPr="000C3E86" w14:paraId="366F6110" w14:textId="77777777" w:rsidTr="000C3E86">
                    <w:trPr>
                      <w:trHeight w:val="397"/>
                    </w:trPr>
                    <w:tc>
                      <w:tcPr>
                        <w:tcW w:w="711" w:type="pct"/>
                        <w:vAlign w:val="center"/>
                      </w:tcPr>
                      <w:p w14:paraId="3A80732B" w14:textId="56FC1E53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CCF1C20" w14:textId="0703D5E9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076D9DB" w14:textId="4F45CC39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A90857E" w14:textId="1B9DA4B4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55E11EF" w14:textId="48699CC9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4E2CB87" w14:textId="13C245CD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BA6BB62" w14:textId="5899F934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702F5" w:rsidRPr="000C3E86" w14:paraId="14D8AA71" w14:textId="77777777" w:rsidTr="000C3E86">
                    <w:trPr>
                      <w:trHeight w:val="397"/>
                    </w:trPr>
                    <w:tc>
                      <w:tcPr>
                        <w:tcW w:w="711" w:type="pct"/>
                        <w:vAlign w:val="center"/>
                      </w:tcPr>
                      <w:p w14:paraId="69EB8112" w14:textId="0AFE3B77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AC37CB7" w14:textId="5691E14D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8941E8C" w14:textId="20B06B93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5649ED3" w14:textId="6129AD86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02DE6CE" w14:textId="7D1071A3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BFC6B17" w14:textId="29D77104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DA52DBF" w14:textId="249EDA8F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702F5" w:rsidRPr="000C3E86" w14:paraId="7D87AE24" w14:textId="77777777" w:rsidTr="000C3E86">
                    <w:trPr>
                      <w:trHeight w:val="397"/>
                    </w:trPr>
                    <w:tc>
                      <w:tcPr>
                        <w:tcW w:w="711" w:type="pct"/>
                        <w:vAlign w:val="center"/>
                      </w:tcPr>
                      <w:p w14:paraId="570F716A" w14:textId="38DA22D1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67ECA79" w14:textId="1461089A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92A4B10" w14:textId="650AADE2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68E8D1C" w14:textId="36C42453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5C86561" w14:textId="5CC1827B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3E61DF9" w14:textId="4C307CA8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E1883DE" w14:textId="4073F02E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702F5" w:rsidRPr="000C3E86" w14:paraId="4CB6B821" w14:textId="77777777" w:rsidTr="000C3E86">
                    <w:trPr>
                      <w:trHeight w:val="397"/>
                    </w:trPr>
                    <w:tc>
                      <w:tcPr>
                        <w:tcW w:w="711" w:type="pct"/>
                        <w:vAlign w:val="center"/>
                      </w:tcPr>
                      <w:p w14:paraId="59309AC1" w14:textId="612061E2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MonthEnd4 \@ d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8ADCBBC" w14:textId="063FEC92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MonthEnd4 \@ d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E6DBB2B" w14:textId="6CBB4007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MonthEnd4 \@ d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2B25296" w14:textId="52B81615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MonthEnd4 \@ d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E1728F9" w14:textId="5D986026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MonthEnd4 \@ d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830A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98BA22F" w14:textId="3FE942BA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830A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MonthEnd4 \@ d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830A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830A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830A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CD9DB15" w14:textId="3606DCF2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830A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MonthEnd4 \@ d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830A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121C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702F5" w:rsidRPr="000C3E86" w14:paraId="003B39C8" w14:textId="77777777" w:rsidTr="000C3E86">
                    <w:trPr>
                      <w:trHeight w:val="397"/>
                    </w:trPr>
                    <w:tc>
                      <w:tcPr>
                        <w:tcW w:w="711" w:type="pct"/>
                        <w:vAlign w:val="center"/>
                      </w:tcPr>
                      <w:p w14:paraId="18C29B70" w14:textId="7A0DA0F0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121C6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MonthEnd4 \@ d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121C6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CD1DC2B" w14:textId="62ABB43B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MonthEnd4 \@ d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9F85E93" w14:textId="77777777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850F81B" w14:textId="77777777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54B0153" w14:textId="77777777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97E74A4" w14:textId="77777777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34D86D9" w14:textId="77777777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7B246660" w14:textId="77777777" w:rsidR="00E50BDE" w:rsidRPr="000C3E86" w:rsidRDefault="00E50BDE" w:rsidP="0007089E">
                  <w:pPr>
                    <w:pStyle w:val="a5"/>
                    <w:rPr>
                      <w:rFonts w:ascii="Arial Narrow" w:hAnsi="Arial Narrow"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</w:tcPr>
                <w:p w14:paraId="3E785DF9" w14:textId="2E8E5C1E" w:rsidR="00E50BDE" w:rsidRPr="000C3E86" w:rsidRDefault="000C3E86" w:rsidP="0007089E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noProof/>
                      <w:color w:val="auto"/>
                      <w:sz w:val="46"/>
                      <w:szCs w:val="46"/>
                      <w:lang w:val="en-US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46"/>
                      <w:szCs w:val="46"/>
                      <w:lang w:bidi="ru-RU"/>
                    </w:rPr>
                    <w:t>MAJ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72"/>
                    <w:gridCol w:w="477"/>
                    <w:gridCol w:w="477"/>
                    <w:gridCol w:w="476"/>
                    <w:gridCol w:w="476"/>
                    <w:gridCol w:w="476"/>
                    <w:gridCol w:w="468"/>
                  </w:tblGrid>
                  <w:tr w:rsidR="000C3E86" w:rsidRPr="000C3E86" w14:paraId="1DD4E4F6" w14:textId="77777777" w:rsidTr="000C3E86">
                    <w:trPr>
                      <w:trHeight w:val="170"/>
                    </w:trPr>
                    <w:tc>
                      <w:tcPr>
                        <w:tcW w:w="710" w:type="pct"/>
                        <w:tcBorders>
                          <w:bottom w:val="single" w:sz="12" w:space="0" w:color="auto"/>
                        </w:tcBorders>
                        <w:shd w:val="clear" w:color="auto" w:fill="auto"/>
                        <w:vAlign w:val="center"/>
                      </w:tcPr>
                      <w:p w14:paraId="2AB9ED4E" w14:textId="0E0CC8F7" w:rsidR="000C3E86" w:rsidRPr="000C3E86" w:rsidRDefault="000C3E86" w:rsidP="000C3E8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0C3E86">
                          <w:rPr>
                            <w:rFonts w:ascii="Arial Narrow" w:hAnsi="Arial Narrow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PON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12" w:space="0" w:color="auto"/>
                        </w:tcBorders>
                        <w:shd w:val="clear" w:color="auto" w:fill="auto"/>
                        <w:vAlign w:val="center"/>
                      </w:tcPr>
                      <w:p w14:paraId="39D186A1" w14:textId="1733511C" w:rsidR="000C3E86" w:rsidRPr="000C3E86" w:rsidRDefault="000C3E86" w:rsidP="000C3E8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0C3E86">
                          <w:rPr>
                            <w:rFonts w:ascii="Arial Narrow" w:hAnsi="Arial Narrow"/>
                            <w:noProof/>
                            <w:color w:val="auto"/>
                            <w:sz w:val="20"/>
                            <w:szCs w:val="20"/>
                          </w:rPr>
                          <w:t>TOR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12" w:space="0" w:color="auto"/>
                        </w:tcBorders>
                        <w:shd w:val="clear" w:color="auto" w:fill="auto"/>
                        <w:vAlign w:val="center"/>
                      </w:tcPr>
                      <w:p w14:paraId="3626984B" w14:textId="7E01FAB7" w:rsidR="000C3E86" w:rsidRPr="000C3E86" w:rsidRDefault="000C3E86" w:rsidP="000C3E8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0C3E86">
                          <w:rPr>
                            <w:rFonts w:ascii="Arial Narrow" w:hAnsi="Arial Narrow"/>
                            <w:noProof/>
                            <w:color w:val="auto"/>
                            <w:sz w:val="20"/>
                            <w:szCs w:val="20"/>
                          </w:rPr>
                          <w:t>SRE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12" w:space="0" w:color="auto"/>
                        </w:tcBorders>
                        <w:shd w:val="clear" w:color="auto" w:fill="auto"/>
                        <w:vAlign w:val="center"/>
                      </w:tcPr>
                      <w:p w14:paraId="01AD4BDE" w14:textId="2E758017" w:rsidR="000C3E86" w:rsidRPr="000C3E86" w:rsidRDefault="000C3E86" w:rsidP="000C3E8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0C3E86">
                          <w:rPr>
                            <w:rFonts w:ascii="Arial Narrow" w:hAnsi="Arial Narrow"/>
                            <w:noProof/>
                            <w:color w:val="auto"/>
                            <w:sz w:val="20"/>
                            <w:szCs w:val="20"/>
                          </w:rPr>
                          <w:t>ČET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12" w:space="0" w:color="auto"/>
                        </w:tcBorders>
                        <w:shd w:val="clear" w:color="auto" w:fill="auto"/>
                        <w:vAlign w:val="center"/>
                      </w:tcPr>
                      <w:p w14:paraId="70443639" w14:textId="60A0B0D8" w:rsidR="000C3E86" w:rsidRPr="000C3E86" w:rsidRDefault="000C3E86" w:rsidP="000C3E8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0C3E86">
                          <w:rPr>
                            <w:rFonts w:ascii="Arial Narrow" w:hAnsi="Arial Narrow"/>
                            <w:noProof/>
                            <w:color w:val="auto"/>
                            <w:sz w:val="20"/>
                            <w:szCs w:val="20"/>
                          </w:rPr>
                          <w:t>PET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12" w:space="0" w:color="auto"/>
                        </w:tcBorders>
                        <w:shd w:val="clear" w:color="auto" w:fill="auto"/>
                        <w:vAlign w:val="center"/>
                      </w:tcPr>
                      <w:p w14:paraId="03E119DB" w14:textId="15F05E8C" w:rsidR="000C3E86" w:rsidRPr="000C3E86" w:rsidRDefault="000C3E86" w:rsidP="000C3E8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0C3E8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  <w:t>SOB</w:t>
                        </w:r>
                      </w:p>
                    </w:tc>
                    <w:tc>
                      <w:tcPr>
                        <w:tcW w:w="704" w:type="pct"/>
                        <w:tcBorders>
                          <w:bottom w:val="single" w:sz="12" w:space="0" w:color="auto"/>
                        </w:tcBorders>
                        <w:shd w:val="clear" w:color="auto" w:fill="auto"/>
                        <w:vAlign w:val="center"/>
                      </w:tcPr>
                      <w:p w14:paraId="6DA99563" w14:textId="1600D909" w:rsidR="000C3E86" w:rsidRPr="000C3E86" w:rsidRDefault="000C3E86" w:rsidP="000C3E8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0C3E8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  <w:t>NED</w:t>
                        </w:r>
                      </w:p>
                    </w:tc>
                  </w:tr>
                  <w:tr w:rsidR="00A702F5" w:rsidRPr="000C3E86" w14:paraId="644B5DAB" w14:textId="77777777" w:rsidTr="000C3E86">
                    <w:trPr>
                      <w:trHeight w:val="397"/>
                    </w:trPr>
                    <w:tc>
                      <w:tcPr>
                        <w:tcW w:w="710" w:type="pct"/>
                        <w:tcBorders>
                          <w:top w:val="single" w:sz="12" w:space="0" w:color="auto"/>
                        </w:tcBorders>
                        <w:vAlign w:val="center"/>
                      </w:tcPr>
                      <w:p w14:paraId="0B607DB9" w14:textId="1BBDA4FD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MonthStart5 \@ dddd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62490F">
                          <w:rPr>
                            <w:rFonts w:ascii="Arial Narrow" w:hAnsi="Arial Narrow" w:cs="Calibri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" 1 ""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12" w:space="0" w:color="auto"/>
                        </w:tcBorders>
                        <w:vAlign w:val="center"/>
                      </w:tcPr>
                      <w:p w14:paraId="0FC3D935" w14:textId="425FC7A7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MonthStart5 \@ dddd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62490F">
                          <w:rPr>
                            <w:rFonts w:ascii="Arial Narrow" w:hAnsi="Arial Narrow" w:cs="Calibri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121C6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12" w:space="0" w:color="auto"/>
                        </w:tcBorders>
                        <w:vAlign w:val="center"/>
                      </w:tcPr>
                      <w:p w14:paraId="6770862A" w14:textId="20256A51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MonthStart5 \@ dddd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62490F">
                          <w:rPr>
                            <w:rFonts w:ascii="Arial Narrow" w:hAnsi="Arial Narrow" w:cs="Calibri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121C6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12" w:space="0" w:color="auto"/>
                        </w:tcBorders>
                        <w:vAlign w:val="center"/>
                      </w:tcPr>
                      <w:p w14:paraId="62D7F723" w14:textId="215233B3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MonthStart5 \@ dddd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62490F">
                          <w:rPr>
                            <w:rFonts w:ascii="Arial Narrow" w:hAnsi="Arial Narrow" w:cs="Calibri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830A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12" w:space="0" w:color="auto"/>
                        </w:tcBorders>
                        <w:vAlign w:val="center"/>
                      </w:tcPr>
                      <w:p w14:paraId="1230D98D" w14:textId="12F02D45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MonthStart5 \@ dddd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= “</w:instrText>
                        </w:r>
                        <w:r w:rsidRPr="0062490F">
                          <w:rPr>
                            <w:rFonts w:ascii="Arial Narrow" w:hAnsi="Arial Narrow" w:cs="Calibri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12" w:space="0" w:color="auto"/>
                        </w:tcBorders>
                        <w:vAlign w:val="center"/>
                      </w:tcPr>
                      <w:p w14:paraId="7716B5E9" w14:textId="777AACF1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MonthStart5 \@ dddd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62490F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tcBorders>
                          <w:top w:val="single" w:sz="12" w:space="0" w:color="auto"/>
                        </w:tcBorders>
                        <w:vAlign w:val="center"/>
                      </w:tcPr>
                      <w:p w14:paraId="3D4D949F" w14:textId="325513D1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MonthStart5 \@ dddd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62490F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702F5" w:rsidRPr="000C3E86" w14:paraId="0A9C0ECC" w14:textId="77777777" w:rsidTr="000C3E86">
                    <w:trPr>
                      <w:trHeight w:val="397"/>
                    </w:trPr>
                    <w:tc>
                      <w:tcPr>
                        <w:tcW w:w="710" w:type="pct"/>
                        <w:vAlign w:val="center"/>
                      </w:tcPr>
                      <w:p w14:paraId="3A555505" w14:textId="07DB2CDB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6AB69DE" w14:textId="0A712D3F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096DAC" w14:textId="11D7D056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9C13B6B" w14:textId="48639F60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5117334" w14:textId="03141B35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97D6AFA" w14:textId="69FD9B80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5B7DF7E6" w14:textId="5548936A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702F5" w:rsidRPr="000C3E86" w14:paraId="5A5D8179" w14:textId="77777777" w:rsidTr="000C3E86">
                    <w:trPr>
                      <w:trHeight w:val="397"/>
                    </w:trPr>
                    <w:tc>
                      <w:tcPr>
                        <w:tcW w:w="710" w:type="pct"/>
                        <w:vAlign w:val="center"/>
                      </w:tcPr>
                      <w:p w14:paraId="1FF04C3A" w14:textId="728CE120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0A915AD" w14:textId="677ED32D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B16810" w14:textId="2D9269CA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DF1FBF7" w14:textId="13BC93F2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75BF783" w14:textId="2830F0F4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E33530D" w14:textId="10B61A82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2205FA3C" w14:textId="31747B1A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702F5" w:rsidRPr="000C3E86" w14:paraId="01B050AD" w14:textId="77777777" w:rsidTr="000C3E86">
                    <w:trPr>
                      <w:trHeight w:val="397"/>
                    </w:trPr>
                    <w:tc>
                      <w:tcPr>
                        <w:tcW w:w="710" w:type="pct"/>
                        <w:vAlign w:val="center"/>
                      </w:tcPr>
                      <w:p w14:paraId="503CE934" w14:textId="00D125FA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BCB5F75" w14:textId="162B8340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19F71A" w14:textId="0896D1CB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32973FF" w14:textId="681BE0D7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8539F0D" w14:textId="1FDD059F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B09B660" w14:textId="4F31B2BF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6EA66CFE" w14:textId="4DF2B516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702F5" w:rsidRPr="000C3E86" w14:paraId="4B50F776" w14:textId="77777777" w:rsidTr="000C3E86">
                    <w:trPr>
                      <w:trHeight w:val="397"/>
                    </w:trPr>
                    <w:tc>
                      <w:tcPr>
                        <w:tcW w:w="710" w:type="pct"/>
                        <w:vAlign w:val="center"/>
                      </w:tcPr>
                      <w:p w14:paraId="6413AED3" w14:textId="08096E82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MonthEnd5 \@ d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226B469" w14:textId="0DB197D5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MonthEnd5 \@ d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E4163C" w14:textId="5603F0F4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MonthEnd5 \@ d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635B977" w14:textId="74A9AD4A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MonthEnd5 \@ d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618D083" w14:textId="05CEBEB1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MonthEnd5 \@ d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10430F8" w14:textId="5D3F4F54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MonthEnd5 \@ d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08D76BD8" w14:textId="26824784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MonthEnd5 \@ d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9F4D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9F4D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31</w: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702F5" w:rsidRPr="000C3E86" w14:paraId="70F29507" w14:textId="77777777" w:rsidTr="000C3E86">
                    <w:trPr>
                      <w:trHeight w:val="397"/>
                    </w:trPr>
                    <w:tc>
                      <w:tcPr>
                        <w:tcW w:w="710" w:type="pct"/>
                        <w:vAlign w:val="center"/>
                      </w:tcPr>
                      <w:p w14:paraId="7C325A55" w14:textId="078D89C5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MonthEnd5 \@ d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830A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2C0615F" w14:textId="653095FB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830A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MonthEnd5 \@ d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830A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830A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830A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96441F8" w14:textId="77777777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643935F" w14:textId="77777777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97979E7" w14:textId="77777777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4467D51" w14:textId="77777777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3F426391" w14:textId="77777777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</w:p>
                    </w:tc>
                  </w:tr>
                </w:tbl>
                <w:p w14:paraId="254C2834" w14:textId="77777777" w:rsidR="00E50BDE" w:rsidRPr="000C3E86" w:rsidRDefault="00E50BDE" w:rsidP="0007089E">
                  <w:pPr>
                    <w:pStyle w:val="a5"/>
                    <w:rPr>
                      <w:rFonts w:ascii="Arial Narrow" w:hAnsi="Arial Narrow"/>
                      <w:noProof/>
                      <w:color w:val="auto"/>
                      <w:lang w:val="en-US"/>
                    </w:rPr>
                  </w:pPr>
                </w:p>
              </w:tc>
              <w:tc>
                <w:tcPr>
                  <w:tcW w:w="1667" w:type="pct"/>
                </w:tcPr>
                <w:p w14:paraId="75AF13B3" w14:textId="4B0DF3D0" w:rsidR="00E50BDE" w:rsidRPr="000C3E86" w:rsidRDefault="000C3E86" w:rsidP="0007089E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noProof/>
                      <w:color w:val="auto"/>
                      <w:sz w:val="46"/>
                      <w:szCs w:val="46"/>
                      <w:lang w:val="en-US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46"/>
                      <w:szCs w:val="46"/>
                      <w:lang w:bidi="ru-RU"/>
                    </w:rPr>
                    <w:t>JUNIJ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72"/>
                    <w:gridCol w:w="477"/>
                    <w:gridCol w:w="477"/>
                    <w:gridCol w:w="476"/>
                    <w:gridCol w:w="476"/>
                    <w:gridCol w:w="476"/>
                    <w:gridCol w:w="468"/>
                  </w:tblGrid>
                  <w:tr w:rsidR="000C3E86" w:rsidRPr="000C3E86" w14:paraId="27C2DD8F" w14:textId="77777777" w:rsidTr="000C3E86">
                    <w:trPr>
                      <w:trHeight w:val="170"/>
                    </w:trPr>
                    <w:tc>
                      <w:tcPr>
                        <w:tcW w:w="710" w:type="pct"/>
                        <w:tcBorders>
                          <w:bottom w:val="single" w:sz="12" w:space="0" w:color="auto"/>
                        </w:tcBorders>
                        <w:shd w:val="clear" w:color="auto" w:fill="auto"/>
                        <w:vAlign w:val="center"/>
                      </w:tcPr>
                      <w:p w14:paraId="5893BECD" w14:textId="0FA5A768" w:rsidR="000C3E86" w:rsidRPr="000C3E86" w:rsidRDefault="000C3E86" w:rsidP="000C3E8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0C3E86">
                          <w:rPr>
                            <w:rFonts w:ascii="Arial Narrow" w:hAnsi="Arial Narrow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PON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12" w:space="0" w:color="auto"/>
                        </w:tcBorders>
                        <w:shd w:val="clear" w:color="auto" w:fill="auto"/>
                        <w:vAlign w:val="center"/>
                      </w:tcPr>
                      <w:p w14:paraId="370B9338" w14:textId="7B477D02" w:rsidR="000C3E86" w:rsidRPr="000C3E86" w:rsidRDefault="000C3E86" w:rsidP="000C3E8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0C3E86">
                          <w:rPr>
                            <w:rFonts w:ascii="Arial Narrow" w:hAnsi="Arial Narrow"/>
                            <w:noProof/>
                            <w:color w:val="auto"/>
                            <w:sz w:val="20"/>
                            <w:szCs w:val="20"/>
                          </w:rPr>
                          <w:t>TOR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12" w:space="0" w:color="auto"/>
                        </w:tcBorders>
                        <w:shd w:val="clear" w:color="auto" w:fill="auto"/>
                        <w:vAlign w:val="center"/>
                      </w:tcPr>
                      <w:p w14:paraId="521B8F87" w14:textId="65DD9BCC" w:rsidR="000C3E86" w:rsidRPr="000C3E86" w:rsidRDefault="000C3E86" w:rsidP="000C3E8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0C3E86">
                          <w:rPr>
                            <w:rFonts w:ascii="Arial Narrow" w:hAnsi="Arial Narrow"/>
                            <w:noProof/>
                            <w:color w:val="auto"/>
                            <w:sz w:val="20"/>
                            <w:szCs w:val="20"/>
                          </w:rPr>
                          <w:t>SRE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12" w:space="0" w:color="auto"/>
                        </w:tcBorders>
                        <w:shd w:val="clear" w:color="auto" w:fill="auto"/>
                        <w:vAlign w:val="center"/>
                      </w:tcPr>
                      <w:p w14:paraId="065E1320" w14:textId="126E89D8" w:rsidR="000C3E86" w:rsidRPr="000C3E86" w:rsidRDefault="000C3E86" w:rsidP="000C3E8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0C3E86">
                          <w:rPr>
                            <w:rFonts w:ascii="Arial Narrow" w:hAnsi="Arial Narrow"/>
                            <w:noProof/>
                            <w:color w:val="auto"/>
                            <w:sz w:val="20"/>
                            <w:szCs w:val="20"/>
                          </w:rPr>
                          <w:t>ČET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12" w:space="0" w:color="auto"/>
                        </w:tcBorders>
                        <w:shd w:val="clear" w:color="auto" w:fill="auto"/>
                        <w:vAlign w:val="center"/>
                      </w:tcPr>
                      <w:p w14:paraId="6210675F" w14:textId="03C76FA8" w:rsidR="000C3E86" w:rsidRPr="000C3E86" w:rsidRDefault="000C3E86" w:rsidP="000C3E8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0C3E86">
                          <w:rPr>
                            <w:rFonts w:ascii="Arial Narrow" w:hAnsi="Arial Narrow"/>
                            <w:noProof/>
                            <w:color w:val="auto"/>
                            <w:sz w:val="20"/>
                            <w:szCs w:val="20"/>
                          </w:rPr>
                          <w:t>PET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12" w:space="0" w:color="auto"/>
                        </w:tcBorders>
                        <w:shd w:val="clear" w:color="auto" w:fill="auto"/>
                        <w:vAlign w:val="center"/>
                      </w:tcPr>
                      <w:p w14:paraId="2A5AA2EC" w14:textId="47DC5251" w:rsidR="000C3E86" w:rsidRPr="000C3E86" w:rsidRDefault="000C3E86" w:rsidP="000C3E8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0C3E8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  <w:t>SOB</w:t>
                        </w:r>
                      </w:p>
                    </w:tc>
                    <w:tc>
                      <w:tcPr>
                        <w:tcW w:w="704" w:type="pct"/>
                        <w:tcBorders>
                          <w:bottom w:val="single" w:sz="12" w:space="0" w:color="auto"/>
                        </w:tcBorders>
                        <w:shd w:val="clear" w:color="auto" w:fill="auto"/>
                        <w:vAlign w:val="center"/>
                      </w:tcPr>
                      <w:p w14:paraId="7228F16D" w14:textId="55E20BEA" w:rsidR="000C3E86" w:rsidRPr="000C3E86" w:rsidRDefault="000C3E86" w:rsidP="000C3E8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0C3E8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  <w:t>NED</w:t>
                        </w:r>
                      </w:p>
                    </w:tc>
                  </w:tr>
                  <w:tr w:rsidR="00A702F5" w:rsidRPr="000C3E86" w14:paraId="36D35DFF" w14:textId="77777777" w:rsidTr="000C3E86">
                    <w:trPr>
                      <w:trHeight w:val="397"/>
                    </w:trPr>
                    <w:tc>
                      <w:tcPr>
                        <w:tcW w:w="710" w:type="pct"/>
                        <w:tcBorders>
                          <w:top w:val="single" w:sz="12" w:space="0" w:color="auto"/>
                        </w:tcBorders>
                        <w:vAlign w:val="center"/>
                      </w:tcPr>
                      <w:p w14:paraId="79BA6D45" w14:textId="001B262B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MonthStart6 \@ dddd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62490F">
                          <w:rPr>
                            <w:rFonts w:ascii="Arial Narrow" w:hAnsi="Arial Narrow" w:cs="Calibri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" 1 ""</w:instrText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12" w:space="0" w:color="auto"/>
                        </w:tcBorders>
                        <w:vAlign w:val="center"/>
                      </w:tcPr>
                      <w:p w14:paraId="7FFEE45A" w14:textId="32660A6B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MonthStart6 \@ dddd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62490F">
                          <w:rPr>
                            <w:rFonts w:ascii="Arial Narrow" w:hAnsi="Arial Narrow" w:cs="Calibri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12" w:space="0" w:color="auto"/>
                        </w:tcBorders>
                        <w:vAlign w:val="center"/>
                      </w:tcPr>
                      <w:p w14:paraId="708B4D4C" w14:textId="7E7C3DFA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MonthStart6 \@ dddd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62490F">
                          <w:rPr>
                            <w:rFonts w:ascii="Arial Narrow" w:hAnsi="Arial Narrow" w:cs="Calibri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12" w:space="0" w:color="auto"/>
                        </w:tcBorders>
                        <w:vAlign w:val="center"/>
                      </w:tcPr>
                      <w:p w14:paraId="2B215F83" w14:textId="24D23F70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MonthStart6 \@ dddd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62490F">
                          <w:rPr>
                            <w:rFonts w:ascii="Arial Narrow" w:hAnsi="Arial Narrow" w:cs="Calibri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12" w:space="0" w:color="auto"/>
                        </w:tcBorders>
                        <w:vAlign w:val="center"/>
                      </w:tcPr>
                      <w:p w14:paraId="3A59E4A7" w14:textId="08CC13F1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MonthStart6 \@ dddd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= “</w:instrText>
                        </w:r>
                        <w:r w:rsidRPr="0062490F">
                          <w:rPr>
                            <w:rFonts w:ascii="Arial Narrow" w:hAnsi="Arial Narrow" w:cs="Calibri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12" w:space="0" w:color="auto"/>
                        </w:tcBorders>
                        <w:vAlign w:val="center"/>
                      </w:tcPr>
                      <w:p w14:paraId="25A5C01F" w14:textId="1514ACAB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MonthStart6 \@ dddd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62490F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6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9F4D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6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9F4D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tcBorders>
                          <w:top w:val="single" w:sz="12" w:space="0" w:color="auto"/>
                        </w:tcBorders>
                        <w:vAlign w:val="center"/>
                      </w:tcPr>
                      <w:p w14:paraId="62C83CDA" w14:textId="5376D1CA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MonthStart6 \@ dddd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62490F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6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7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7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702F5" w:rsidRPr="000C3E86" w14:paraId="6F389E1B" w14:textId="77777777" w:rsidTr="000C3E86">
                    <w:trPr>
                      <w:trHeight w:val="397"/>
                    </w:trPr>
                    <w:tc>
                      <w:tcPr>
                        <w:tcW w:w="710" w:type="pct"/>
                        <w:vAlign w:val="center"/>
                      </w:tcPr>
                      <w:p w14:paraId="65C9E191" w14:textId="13D34BA3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CDF6107" w14:textId="7DA066DE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9A0BDA" w14:textId="00948F7B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0C5A0E1" w14:textId="6923E65D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8B9CD27" w14:textId="1B732496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B001CD9" w14:textId="1A91598B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3E5F75D7" w14:textId="05E1643B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702F5" w:rsidRPr="000C3E86" w14:paraId="3A9805B0" w14:textId="77777777" w:rsidTr="000C3E86">
                    <w:trPr>
                      <w:trHeight w:val="397"/>
                    </w:trPr>
                    <w:tc>
                      <w:tcPr>
                        <w:tcW w:w="710" w:type="pct"/>
                        <w:vAlign w:val="center"/>
                      </w:tcPr>
                      <w:p w14:paraId="6A166C50" w14:textId="46589629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94638AA" w14:textId="4E6E1136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5F8B86A" w14:textId="137DFFEC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1C7684B" w14:textId="30F3DC4B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9F8B80C" w14:textId="1FF39923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5B9840C" w14:textId="315B21DA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290B891E" w14:textId="607C44C1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702F5" w:rsidRPr="000C3E86" w14:paraId="4E05CB2F" w14:textId="77777777" w:rsidTr="000C3E86">
                    <w:trPr>
                      <w:trHeight w:val="397"/>
                    </w:trPr>
                    <w:tc>
                      <w:tcPr>
                        <w:tcW w:w="710" w:type="pct"/>
                        <w:vAlign w:val="center"/>
                      </w:tcPr>
                      <w:p w14:paraId="751EF6D8" w14:textId="6AC2BBE5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FF0A85E" w14:textId="18C2A85B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77E735" w14:textId="5C51740F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8ED938D" w14:textId="5AFB6DDC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D426403" w14:textId="2BAAB603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7038E1F" w14:textId="7FA92CB0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1E701C99" w14:textId="43FB7954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702F5" w:rsidRPr="000C3E86" w14:paraId="1ED9F1FD" w14:textId="77777777" w:rsidTr="000C3E86">
                    <w:trPr>
                      <w:trHeight w:val="397"/>
                    </w:trPr>
                    <w:tc>
                      <w:tcPr>
                        <w:tcW w:w="710" w:type="pct"/>
                        <w:vAlign w:val="center"/>
                      </w:tcPr>
                      <w:p w14:paraId="4F50AD5B" w14:textId="3CD1C306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MonthEnd6 \@ d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5174962" w14:textId="5BB79C25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MonthEnd6 \@ d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9671FD3" w14:textId="3F2B10D0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MonthEnd6 \@ d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43CB8B9" w14:textId="73A6E376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MonthEnd6 \@ d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887473A" w14:textId="1CC0C1BC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MonthEnd6 \@ d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8C47AD9" w14:textId="65F6C03F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MonthEnd6 \@ d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24A9BD90" w14:textId="24B6954E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MonthEnd6 \@ d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702F5" w:rsidRPr="000C3E86" w14:paraId="6A50E019" w14:textId="77777777" w:rsidTr="000C3E86">
                    <w:trPr>
                      <w:trHeight w:val="397"/>
                    </w:trPr>
                    <w:tc>
                      <w:tcPr>
                        <w:tcW w:w="710" w:type="pct"/>
                        <w:vAlign w:val="center"/>
                      </w:tcPr>
                      <w:p w14:paraId="2A2544FD" w14:textId="4ECE6304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MonthEnd6 \@ d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2D45BB9" w14:textId="09ACC50A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MonthEnd6 \@ d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CFC2CA" w14:textId="77777777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8709F84" w14:textId="77777777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3A46683" w14:textId="77777777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4FDAE73" w14:textId="77777777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131A12D3" w14:textId="77777777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</w:p>
                    </w:tc>
                  </w:tr>
                </w:tbl>
                <w:p w14:paraId="3BB208CE" w14:textId="77777777" w:rsidR="00E50BDE" w:rsidRPr="000C3E86" w:rsidRDefault="00E50BDE" w:rsidP="0007089E">
                  <w:pPr>
                    <w:pStyle w:val="a5"/>
                    <w:rPr>
                      <w:rFonts w:ascii="Arial Narrow" w:hAnsi="Arial Narrow"/>
                      <w:noProof/>
                      <w:color w:val="auto"/>
                      <w:lang w:val="en-US"/>
                    </w:rPr>
                  </w:pPr>
                </w:p>
              </w:tc>
            </w:tr>
            <w:tr w:rsidR="00E50BDE" w:rsidRPr="000C3E86" w14:paraId="5ABCB9D1" w14:textId="77777777" w:rsidTr="00997268">
              <w:tc>
                <w:tcPr>
                  <w:tcW w:w="1666" w:type="pct"/>
                </w:tcPr>
                <w:p w14:paraId="3FBAEAFE" w14:textId="0B7BFE40" w:rsidR="00E50BDE" w:rsidRPr="000C3E86" w:rsidRDefault="000C3E86" w:rsidP="0007089E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noProof/>
                      <w:color w:val="auto"/>
                      <w:sz w:val="46"/>
                      <w:szCs w:val="46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46"/>
                      <w:szCs w:val="46"/>
                      <w:lang w:bidi="ru-RU"/>
                    </w:rPr>
                    <w:t>JULIJ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71"/>
                    <w:gridCol w:w="476"/>
                    <w:gridCol w:w="476"/>
                    <w:gridCol w:w="476"/>
                    <w:gridCol w:w="476"/>
                    <w:gridCol w:w="476"/>
                    <w:gridCol w:w="468"/>
                  </w:tblGrid>
                  <w:tr w:rsidR="000C3E86" w:rsidRPr="000C3E86" w14:paraId="79A7682D" w14:textId="77777777" w:rsidTr="000C3E86">
                    <w:trPr>
                      <w:trHeight w:val="170"/>
                    </w:trPr>
                    <w:tc>
                      <w:tcPr>
                        <w:tcW w:w="710" w:type="pct"/>
                        <w:tcBorders>
                          <w:bottom w:val="single" w:sz="12" w:space="0" w:color="auto"/>
                        </w:tcBorders>
                        <w:shd w:val="clear" w:color="auto" w:fill="auto"/>
                        <w:vAlign w:val="center"/>
                      </w:tcPr>
                      <w:p w14:paraId="00D5E333" w14:textId="59376F7D" w:rsidR="000C3E86" w:rsidRPr="000C3E86" w:rsidRDefault="000C3E86" w:rsidP="000C3E8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C3E86">
                          <w:rPr>
                            <w:rFonts w:ascii="Arial Narrow" w:hAnsi="Arial Narrow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PON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12" w:space="0" w:color="auto"/>
                        </w:tcBorders>
                        <w:shd w:val="clear" w:color="auto" w:fill="auto"/>
                        <w:vAlign w:val="center"/>
                      </w:tcPr>
                      <w:p w14:paraId="2879D599" w14:textId="3CD7074C" w:rsidR="000C3E86" w:rsidRPr="000C3E86" w:rsidRDefault="000C3E86" w:rsidP="000C3E8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C3E86">
                          <w:rPr>
                            <w:rFonts w:ascii="Arial Narrow" w:hAnsi="Arial Narrow"/>
                            <w:noProof/>
                            <w:color w:val="auto"/>
                            <w:sz w:val="20"/>
                            <w:szCs w:val="20"/>
                          </w:rPr>
                          <w:t>TOR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12" w:space="0" w:color="auto"/>
                        </w:tcBorders>
                        <w:shd w:val="clear" w:color="auto" w:fill="auto"/>
                        <w:vAlign w:val="center"/>
                      </w:tcPr>
                      <w:p w14:paraId="65041FA7" w14:textId="29A552AA" w:rsidR="000C3E86" w:rsidRPr="000C3E86" w:rsidRDefault="000C3E86" w:rsidP="000C3E8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C3E86">
                          <w:rPr>
                            <w:rFonts w:ascii="Arial Narrow" w:hAnsi="Arial Narrow"/>
                            <w:noProof/>
                            <w:color w:val="auto"/>
                            <w:sz w:val="20"/>
                            <w:szCs w:val="20"/>
                          </w:rPr>
                          <w:t>SRE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12" w:space="0" w:color="auto"/>
                        </w:tcBorders>
                        <w:shd w:val="clear" w:color="auto" w:fill="auto"/>
                        <w:vAlign w:val="center"/>
                      </w:tcPr>
                      <w:p w14:paraId="6A3F4389" w14:textId="75865946" w:rsidR="000C3E86" w:rsidRPr="000C3E86" w:rsidRDefault="000C3E86" w:rsidP="000C3E8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C3E86">
                          <w:rPr>
                            <w:rFonts w:ascii="Arial Narrow" w:hAnsi="Arial Narrow"/>
                            <w:noProof/>
                            <w:color w:val="auto"/>
                            <w:sz w:val="20"/>
                            <w:szCs w:val="20"/>
                          </w:rPr>
                          <w:t>ČET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12" w:space="0" w:color="auto"/>
                        </w:tcBorders>
                        <w:shd w:val="clear" w:color="auto" w:fill="auto"/>
                        <w:vAlign w:val="center"/>
                      </w:tcPr>
                      <w:p w14:paraId="180EDCA7" w14:textId="1B950072" w:rsidR="000C3E86" w:rsidRPr="000C3E86" w:rsidRDefault="000C3E86" w:rsidP="000C3E8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C3E86">
                          <w:rPr>
                            <w:rFonts w:ascii="Arial Narrow" w:hAnsi="Arial Narrow"/>
                            <w:noProof/>
                            <w:color w:val="auto"/>
                            <w:sz w:val="20"/>
                            <w:szCs w:val="20"/>
                          </w:rPr>
                          <w:t>PET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12" w:space="0" w:color="auto"/>
                        </w:tcBorders>
                        <w:shd w:val="clear" w:color="auto" w:fill="auto"/>
                        <w:vAlign w:val="center"/>
                      </w:tcPr>
                      <w:p w14:paraId="0D33AC24" w14:textId="6E2D8B9E" w:rsidR="000C3E86" w:rsidRPr="000C3E86" w:rsidRDefault="000C3E86" w:rsidP="000C3E8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C3E8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  <w:t>SOB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12" w:space="0" w:color="auto"/>
                        </w:tcBorders>
                        <w:shd w:val="clear" w:color="auto" w:fill="auto"/>
                        <w:vAlign w:val="center"/>
                      </w:tcPr>
                      <w:p w14:paraId="125FA0C5" w14:textId="218891DD" w:rsidR="000C3E86" w:rsidRPr="000C3E86" w:rsidRDefault="000C3E86" w:rsidP="000C3E8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C3E8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  <w:t>NED</w:t>
                        </w:r>
                      </w:p>
                    </w:tc>
                  </w:tr>
                  <w:tr w:rsidR="00A702F5" w:rsidRPr="000C3E86" w14:paraId="29D7AFB5" w14:textId="77777777" w:rsidTr="000C3E86">
                    <w:trPr>
                      <w:trHeight w:val="397"/>
                    </w:trPr>
                    <w:tc>
                      <w:tcPr>
                        <w:tcW w:w="710" w:type="pct"/>
                        <w:tcBorders>
                          <w:top w:val="single" w:sz="12" w:space="0" w:color="auto"/>
                        </w:tcBorders>
                      </w:tcPr>
                      <w:p w14:paraId="2654728C" w14:textId="06046406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MonthStart7 \@ dddd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62490F">
                          <w:rPr>
                            <w:rFonts w:ascii="Arial Narrow" w:hAnsi="Arial Narrow" w:cs="Calibri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" 1 ""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12" w:space="0" w:color="auto"/>
                        </w:tcBorders>
                      </w:tcPr>
                      <w:p w14:paraId="10BB236D" w14:textId="2153CE2B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MonthStart7 \@ dddd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62490F">
                          <w:rPr>
                            <w:rFonts w:ascii="Arial Narrow" w:hAnsi="Arial Narrow" w:cs="Calibri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830A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12" w:space="0" w:color="auto"/>
                        </w:tcBorders>
                      </w:tcPr>
                      <w:p w14:paraId="764AD9C5" w14:textId="23DCADC4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MonthStart7 \@ dddd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62490F">
                          <w:rPr>
                            <w:rFonts w:ascii="Arial Narrow" w:hAnsi="Arial Narrow" w:cs="Calibri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12" w:space="0" w:color="auto"/>
                        </w:tcBorders>
                      </w:tcPr>
                      <w:p w14:paraId="30915E37" w14:textId="13CED629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MonthStart7 \@ dddd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62490F">
                          <w:rPr>
                            <w:rFonts w:ascii="Arial Narrow" w:hAnsi="Arial Narrow" w:cs="Calibri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12" w:space="0" w:color="auto"/>
                        </w:tcBorders>
                      </w:tcPr>
                      <w:p w14:paraId="53D8435D" w14:textId="478B19C1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MonthStart7 \@ dddd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= “</w:instrText>
                        </w:r>
                        <w:r w:rsidRPr="0062490F">
                          <w:rPr>
                            <w:rFonts w:ascii="Arial Narrow" w:hAnsi="Arial Narrow" w:cs="Calibri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12" w:space="0" w:color="auto"/>
                        </w:tcBorders>
                      </w:tcPr>
                      <w:p w14:paraId="2A9D2964" w14:textId="2185F2C2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MonthStart7 \@ dddd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62490F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12" w:space="0" w:color="auto"/>
                        </w:tcBorders>
                      </w:tcPr>
                      <w:p w14:paraId="6A49BCAA" w14:textId="348DCB8D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MonthStart7 \@ dddd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62490F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702F5" w:rsidRPr="000C3E86" w14:paraId="26853A2F" w14:textId="77777777" w:rsidTr="000C3E86">
                    <w:trPr>
                      <w:trHeight w:val="397"/>
                    </w:trPr>
                    <w:tc>
                      <w:tcPr>
                        <w:tcW w:w="710" w:type="pct"/>
                      </w:tcPr>
                      <w:p w14:paraId="527C8673" w14:textId="65C08D4E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0E3EBF80" w14:textId="5B0895BF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18453D30" w14:textId="1C3390BC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334909F1" w14:textId="33B524E4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140F4289" w14:textId="24C8CA81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28784F66" w14:textId="1160FBF9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2A8AB66D" w14:textId="6AC37DB2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702F5" w:rsidRPr="000C3E86" w14:paraId="1CC3501E" w14:textId="77777777" w:rsidTr="000C3E86">
                    <w:trPr>
                      <w:trHeight w:val="397"/>
                    </w:trPr>
                    <w:tc>
                      <w:tcPr>
                        <w:tcW w:w="710" w:type="pct"/>
                      </w:tcPr>
                      <w:p w14:paraId="6015D498" w14:textId="41BB474D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4089BBE9" w14:textId="6946DDB5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7EFABAAC" w14:textId="4862453D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73D8614D" w14:textId="133BE026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4F19BAE3" w14:textId="1B7A5D92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2923704E" w14:textId="67304DEE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4F983202" w14:textId="54B04F9F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702F5" w:rsidRPr="000C3E86" w14:paraId="39E4E759" w14:textId="77777777" w:rsidTr="000C3E86">
                    <w:trPr>
                      <w:trHeight w:val="397"/>
                    </w:trPr>
                    <w:tc>
                      <w:tcPr>
                        <w:tcW w:w="710" w:type="pct"/>
                      </w:tcPr>
                      <w:p w14:paraId="0BE55D21" w14:textId="0295493E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79326060" w14:textId="6AD3A8EE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1CA83538" w14:textId="2F24A2A5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7C0E6002" w14:textId="7468B838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4E86358C" w14:textId="1C5F7D94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0DC1096A" w14:textId="2E72724C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4192DAE9" w14:textId="109AF178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702F5" w:rsidRPr="000C3E86" w14:paraId="02D3F51F" w14:textId="77777777" w:rsidTr="000C3E86">
                    <w:trPr>
                      <w:trHeight w:val="397"/>
                    </w:trPr>
                    <w:tc>
                      <w:tcPr>
                        <w:tcW w:w="710" w:type="pct"/>
                      </w:tcPr>
                      <w:p w14:paraId="1D8C1ED8" w14:textId="0FA1386F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MonthEnd7 \@ d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23881252" w14:textId="4E85531A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MonthEnd7 \@ d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3633A310" w14:textId="48CB13A5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MonthEnd7 \@ d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76037D64" w14:textId="47E4C4F4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MonthEnd7 \@ d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7EEE6AB2" w14:textId="586BC7AF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MonthEnd7 \@ d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31</w: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1B803B28" w14:textId="7D178B22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MonthEnd7 \@ d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830A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216A3730" w14:textId="18631D74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830A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MonthEnd7 \@ d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830A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830A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830A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702F5" w:rsidRPr="000C3E86" w14:paraId="69E92B85" w14:textId="77777777" w:rsidTr="000C3E86">
                    <w:trPr>
                      <w:trHeight w:val="397"/>
                    </w:trPr>
                    <w:tc>
                      <w:tcPr>
                        <w:tcW w:w="710" w:type="pct"/>
                      </w:tcPr>
                      <w:p w14:paraId="186F6115" w14:textId="0F483D69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830A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MonthEnd7 \@ d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830A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121C6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03EC2CAA" w14:textId="2082FE11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121C6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MonthEnd7 \@ d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121C6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167A2B8F" w14:textId="77777777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</w:tcPr>
                      <w:p w14:paraId="67E5D075" w14:textId="77777777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</w:tcPr>
                      <w:p w14:paraId="767B0B97" w14:textId="77777777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</w:tcPr>
                      <w:p w14:paraId="6978A00E" w14:textId="77777777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5" w:type="pct"/>
                      </w:tcPr>
                      <w:p w14:paraId="53A13132" w14:textId="77777777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31377DC9" w14:textId="77777777" w:rsidR="00E50BDE" w:rsidRPr="000C3E86" w:rsidRDefault="00E50BDE" w:rsidP="0007089E">
                  <w:pPr>
                    <w:pStyle w:val="a5"/>
                    <w:rPr>
                      <w:rFonts w:ascii="Arial Narrow" w:hAnsi="Arial Narrow"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</w:tcPr>
                <w:p w14:paraId="38E15426" w14:textId="4FD39BA0" w:rsidR="00E50BDE" w:rsidRPr="000C3E86" w:rsidRDefault="000C3E86" w:rsidP="0007089E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noProof/>
                      <w:color w:val="auto"/>
                      <w:sz w:val="46"/>
                      <w:szCs w:val="46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46"/>
                      <w:szCs w:val="46"/>
                      <w:lang w:bidi="ru-RU"/>
                    </w:rPr>
                    <w:t>AVGUST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72"/>
                    <w:gridCol w:w="477"/>
                    <w:gridCol w:w="477"/>
                    <w:gridCol w:w="476"/>
                    <w:gridCol w:w="476"/>
                    <w:gridCol w:w="476"/>
                    <w:gridCol w:w="468"/>
                  </w:tblGrid>
                  <w:tr w:rsidR="000C3E86" w:rsidRPr="000C3E86" w14:paraId="1D6EAAC9" w14:textId="77777777" w:rsidTr="000C3E86">
                    <w:trPr>
                      <w:trHeight w:val="170"/>
                    </w:trPr>
                    <w:tc>
                      <w:tcPr>
                        <w:tcW w:w="710" w:type="pct"/>
                        <w:tcBorders>
                          <w:bottom w:val="single" w:sz="12" w:space="0" w:color="auto"/>
                        </w:tcBorders>
                        <w:shd w:val="clear" w:color="auto" w:fill="auto"/>
                        <w:vAlign w:val="center"/>
                      </w:tcPr>
                      <w:p w14:paraId="3765FE43" w14:textId="6FF8B2FD" w:rsidR="000C3E86" w:rsidRPr="000C3E86" w:rsidRDefault="000C3E86" w:rsidP="000C3E8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C3E86">
                          <w:rPr>
                            <w:rFonts w:ascii="Arial Narrow" w:hAnsi="Arial Narrow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PON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12" w:space="0" w:color="auto"/>
                        </w:tcBorders>
                        <w:shd w:val="clear" w:color="auto" w:fill="auto"/>
                        <w:vAlign w:val="center"/>
                      </w:tcPr>
                      <w:p w14:paraId="5ED81C9E" w14:textId="4761BECA" w:rsidR="000C3E86" w:rsidRPr="000C3E86" w:rsidRDefault="000C3E86" w:rsidP="000C3E8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C3E86">
                          <w:rPr>
                            <w:rFonts w:ascii="Arial Narrow" w:hAnsi="Arial Narrow"/>
                            <w:noProof/>
                            <w:color w:val="auto"/>
                            <w:sz w:val="20"/>
                            <w:szCs w:val="20"/>
                          </w:rPr>
                          <w:t>TOR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12" w:space="0" w:color="auto"/>
                        </w:tcBorders>
                        <w:shd w:val="clear" w:color="auto" w:fill="auto"/>
                        <w:vAlign w:val="center"/>
                      </w:tcPr>
                      <w:p w14:paraId="23CEAFCB" w14:textId="12D3EC23" w:rsidR="000C3E86" w:rsidRPr="000C3E86" w:rsidRDefault="000C3E86" w:rsidP="000C3E8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C3E86">
                          <w:rPr>
                            <w:rFonts w:ascii="Arial Narrow" w:hAnsi="Arial Narrow"/>
                            <w:noProof/>
                            <w:color w:val="auto"/>
                            <w:sz w:val="20"/>
                            <w:szCs w:val="20"/>
                          </w:rPr>
                          <w:t>SRE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12" w:space="0" w:color="auto"/>
                        </w:tcBorders>
                        <w:shd w:val="clear" w:color="auto" w:fill="auto"/>
                        <w:vAlign w:val="center"/>
                      </w:tcPr>
                      <w:p w14:paraId="4B3AC2C8" w14:textId="4AC8B57B" w:rsidR="000C3E86" w:rsidRPr="000C3E86" w:rsidRDefault="000C3E86" w:rsidP="000C3E8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C3E86">
                          <w:rPr>
                            <w:rFonts w:ascii="Arial Narrow" w:hAnsi="Arial Narrow"/>
                            <w:noProof/>
                            <w:color w:val="auto"/>
                            <w:sz w:val="20"/>
                            <w:szCs w:val="20"/>
                          </w:rPr>
                          <w:t>ČET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12" w:space="0" w:color="auto"/>
                        </w:tcBorders>
                        <w:shd w:val="clear" w:color="auto" w:fill="auto"/>
                        <w:vAlign w:val="center"/>
                      </w:tcPr>
                      <w:p w14:paraId="284F49CD" w14:textId="0C066979" w:rsidR="000C3E86" w:rsidRPr="000C3E86" w:rsidRDefault="000C3E86" w:rsidP="000C3E8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C3E86">
                          <w:rPr>
                            <w:rFonts w:ascii="Arial Narrow" w:hAnsi="Arial Narrow"/>
                            <w:noProof/>
                            <w:color w:val="auto"/>
                            <w:sz w:val="20"/>
                            <w:szCs w:val="20"/>
                          </w:rPr>
                          <w:t>PET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12" w:space="0" w:color="auto"/>
                        </w:tcBorders>
                        <w:shd w:val="clear" w:color="auto" w:fill="auto"/>
                        <w:vAlign w:val="center"/>
                      </w:tcPr>
                      <w:p w14:paraId="04CEFA78" w14:textId="3F3E0500" w:rsidR="000C3E86" w:rsidRPr="000C3E86" w:rsidRDefault="000C3E86" w:rsidP="000C3E8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C3E8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  <w:t>SOB</w:t>
                        </w:r>
                      </w:p>
                    </w:tc>
                    <w:tc>
                      <w:tcPr>
                        <w:tcW w:w="704" w:type="pct"/>
                        <w:tcBorders>
                          <w:bottom w:val="single" w:sz="12" w:space="0" w:color="auto"/>
                        </w:tcBorders>
                        <w:shd w:val="clear" w:color="auto" w:fill="auto"/>
                        <w:vAlign w:val="center"/>
                      </w:tcPr>
                      <w:p w14:paraId="136B7B87" w14:textId="20663622" w:rsidR="000C3E86" w:rsidRPr="000C3E86" w:rsidRDefault="000C3E86" w:rsidP="000C3E8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C3E8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  <w:t>NED</w:t>
                        </w:r>
                      </w:p>
                    </w:tc>
                  </w:tr>
                  <w:tr w:rsidR="00A702F5" w:rsidRPr="000C3E86" w14:paraId="029CC6A8" w14:textId="77777777" w:rsidTr="000C3E86">
                    <w:trPr>
                      <w:trHeight w:val="397"/>
                    </w:trPr>
                    <w:tc>
                      <w:tcPr>
                        <w:tcW w:w="710" w:type="pct"/>
                        <w:tcBorders>
                          <w:top w:val="single" w:sz="12" w:space="0" w:color="auto"/>
                        </w:tcBorders>
                        <w:vAlign w:val="center"/>
                      </w:tcPr>
                      <w:p w14:paraId="399A9219" w14:textId="4F14DA43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MonthStart8 \@ dddd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62490F">
                          <w:rPr>
                            <w:rFonts w:ascii="Arial Narrow" w:hAnsi="Arial Narrow" w:cs="Calibri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" 1 ""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12" w:space="0" w:color="auto"/>
                        </w:tcBorders>
                        <w:vAlign w:val="center"/>
                      </w:tcPr>
                      <w:p w14:paraId="79E3A1F2" w14:textId="3198F54A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MonthStart8 \@ dddd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62490F">
                          <w:rPr>
                            <w:rFonts w:ascii="Arial Narrow" w:hAnsi="Arial Narrow" w:cs="Calibri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830A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12" w:space="0" w:color="auto"/>
                        </w:tcBorders>
                        <w:vAlign w:val="center"/>
                      </w:tcPr>
                      <w:p w14:paraId="2CC8AB17" w14:textId="5C79B113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MonthStart8 \@ dddd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62490F">
                          <w:rPr>
                            <w:rFonts w:ascii="Arial Narrow" w:hAnsi="Arial Narrow" w:cs="Calibri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830A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12" w:space="0" w:color="auto"/>
                        </w:tcBorders>
                        <w:vAlign w:val="center"/>
                      </w:tcPr>
                      <w:p w14:paraId="295853AB" w14:textId="1510A9D4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MonthStart8 \@ dddd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62490F">
                          <w:rPr>
                            <w:rFonts w:ascii="Arial Narrow" w:hAnsi="Arial Narrow" w:cs="Calibri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830A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12" w:space="0" w:color="auto"/>
                        </w:tcBorders>
                        <w:vAlign w:val="center"/>
                      </w:tcPr>
                      <w:p w14:paraId="3C8E9772" w14:textId="6FE50EBD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MonthStart8 \@ dddd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= “</w:instrText>
                        </w:r>
                        <w:r w:rsidRPr="0062490F">
                          <w:rPr>
                            <w:rFonts w:ascii="Arial Narrow" w:hAnsi="Arial Narrow" w:cs="Calibri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830A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12" w:space="0" w:color="auto"/>
                        </w:tcBorders>
                        <w:vAlign w:val="center"/>
                      </w:tcPr>
                      <w:p w14:paraId="4554BF77" w14:textId="0DA91E4B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MonthStart8 \@ dddd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62490F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tcBorders>
                          <w:top w:val="single" w:sz="12" w:space="0" w:color="auto"/>
                        </w:tcBorders>
                        <w:vAlign w:val="center"/>
                      </w:tcPr>
                      <w:p w14:paraId="5F4203E8" w14:textId="054847E7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MonthStart8 \@ dddd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62490F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702F5" w:rsidRPr="000C3E86" w14:paraId="0A0487C9" w14:textId="77777777" w:rsidTr="000C3E86">
                    <w:trPr>
                      <w:trHeight w:val="397"/>
                    </w:trPr>
                    <w:tc>
                      <w:tcPr>
                        <w:tcW w:w="710" w:type="pct"/>
                        <w:vAlign w:val="center"/>
                      </w:tcPr>
                      <w:p w14:paraId="537DD9AC" w14:textId="7EE164D0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E146FA2" w14:textId="2B016CEA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10B63A9" w14:textId="79F7E95C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CFAFAA5" w14:textId="0D1C1C00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36E8B3F" w14:textId="404B85A8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2E0BABE" w14:textId="156FEB67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0268D01D" w14:textId="6A92EE37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702F5" w:rsidRPr="000C3E86" w14:paraId="6BBD6FAB" w14:textId="77777777" w:rsidTr="000C3E86">
                    <w:trPr>
                      <w:trHeight w:val="397"/>
                    </w:trPr>
                    <w:tc>
                      <w:tcPr>
                        <w:tcW w:w="710" w:type="pct"/>
                        <w:vAlign w:val="center"/>
                      </w:tcPr>
                      <w:p w14:paraId="6AD9EAAD" w14:textId="5190F207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0CDE0F" w14:textId="1E4AA8AB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9AFCCC7" w14:textId="68833D2E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84FB448" w14:textId="5A3BE85A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4C3D44B" w14:textId="0ABE9D4E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7B42C8C" w14:textId="5C2A11CE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761DAE87" w14:textId="14375524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702F5" w:rsidRPr="000C3E86" w14:paraId="267A1409" w14:textId="77777777" w:rsidTr="000C3E86">
                    <w:trPr>
                      <w:trHeight w:val="397"/>
                    </w:trPr>
                    <w:tc>
                      <w:tcPr>
                        <w:tcW w:w="710" w:type="pct"/>
                        <w:vAlign w:val="center"/>
                      </w:tcPr>
                      <w:p w14:paraId="5D71F26C" w14:textId="44E4C958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76E0A73" w14:textId="4773F314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93C939" w14:textId="4C4E33E9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79B7BD4" w14:textId="44D82322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2EA51FA" w14:textId="562998D1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257B51F" w14:textId="4FD0C156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79CC1CCE" w14:textId="0DB9AADB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702F5" w:rsidRPr="000C3E86" w14:paraId="15EE3CD9" w14:textId="77777777" w:rsidTr="000C3E86">
                    <w:trPr>
                      <w:trHeight w:val="397"/>
                    </w:trPr>
                    <w:tc>
                      <w:tcPr>
                        <w:tcW w:w="710" w:type="pct"/>
                        <w:vAlign w:val="center"/>
                      </w:tcPr>
                      <w:p w14:paraId="345F57CA" w14:textId="21102072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23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23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MonthEnd8 \@ d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8B7B4E7" w14:textId="457C4656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MonthEnd8 \@ d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A3D790" w14:textId="3143E531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MonthEnd8 \@ d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A917A65" w14:textId="6FB1E524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MonthEnd8 \@ d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A112852" w14:textId="58B3AE6D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MonthEnd8 \@ d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F448B09" w14:textId="4CB01081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MonthEnd8 \@ d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1396A96B" w14:textId="32B66D8A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MonthEnd8 \@ d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702F5" w:rsidRPr="000C3E86" w14:paraId="710F4546" w14:textId="77777777" w:rsidTr="000C3E86">
                    <w:trPr>
                      <w:trHeight w:val="397"/>
                    </w:trPr>
                    <w:tc>
                      <w:tcPr>
                        <w:tcW w:w="710" w:type="pct"/>
                        <w:vAlign w:val="center"/>
                      </w:tcPr>
                      <w:p w14:paraId="6FA1158A" w14:textId="3BA3EA83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MonthEnd8 \@ d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31</w: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1C43EA1" w14:textId="7C853ECD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MonthEnd8 \@ d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121C6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0A364C1" w14:textId="77777777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75D17C8" w14:textId="77777777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9661B11" w14:textId="77777777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D29129F" w14:textId="77777777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2BBC477D" w14:textId="77777777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71E1777A" w14:textId="77777777" w:rsidR="00E50BDE" w:rsidRPr="000C3E86" w:rsidRDefault="00E50BDE" w:rsidP="0007089E">
                  <w:pPr>
                    <w:pStyle w:val="a5"/>
                    <w:rPr>
                      <w:rFonts w:ascii="Arial Narrow" w:hAnsi="Arial Narrow"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</w:tcPr>
                <w:p w14:paraId="71B176A2" w14:textId="79E875DE" w:rsidR="00E50BDE" w:rsidRPr="000C3E86" w:rsidRDefault="000C3E86" w:rsidP="0007089E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noProof/>
                      <w:color w:val="auto"/>
                      <w:sz w:val="46"/>
                      <w:szCs w:val="46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46"/>
                      <w:szCs w:val="46"/>
                      <w:lang w:bidi="ru-RU"/>
                    </w:rPr>
                    <w:t>SEPTEMBER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72"/>
                    <w:gridCol w:w="477"/>
                    <w:gridCol w:w="477"/>
                    <w:gridCol w:w="476"/>
                    <w:gridCol w:w="476"/>
                    <w:gridCol w:w="476"/>
                    <w:gridCol w:w="468"/>
                  </w:tblGrid>
                  <w:tr w:rsidR="000C3E86" w:rsidRPr="000C3E86" w14:paraId="10F7938D" w14:textId="77777777" w:rsidTr="000C3E86">
                    <w:trPr>
                      <w:trHeight w:val="170"/>
                    </w:trPr>
                    <w:tc>
                      <w:tcPr>
                        <w:tcW w:w="710" w:type="pct"/>
                        <w:tcBorders>
                          <w:bottom w:val="single" w:sz="12" w:space="0" w:color="auto"/>
                        </w:tcBorders>
                        <w:shd w:val="clear" w:color="auto" w:fill="auto"/>
                        <w:vAlign w:val="center"/>
                      </w:tcPr>
                      <w:p w14:paraId="402113AC" w14:textId="5D4AC1AE" w:rsidR="000C3E86" w:rsidRPr="000C3E86" w:rsidRDefault="000C3E86" w:rsidP="000C3E8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C3E86">
                          <w:rPr>
                            <w:rFonts w:ascii="Arial Narrow" w:hAnsi="Arial Narrow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PON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12" w:space="0" w:color="auto"/>
                        </w:tcBorders>
                        <w:shd w:val="clear" w:color="auto" w:fill="auto"/>
                        <w:vAlign w:val="center"/>
                      </w:tcPr>
                      <w:p w14:paraId="4FFC79D6" w14:textId="5507E847" w:rsidR="000C3E86" w:rsidRPr="000C3E86" w:rsidRDefault="000C3E86" w:rsidP="000C3E8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C3E86">
                          <w:rPr>
                            <w:rFonts w:ascii="Arial Narrow" w:hAnsi="Arial Narrow"/>
                            <w:noProof/>
                            <w:color w:val="auto"/>
                            <w:sz w:val="20"/>
                            <w:szCs w:val="20"/>
                          </w:rPr>
                          <w:t>TOR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12" w:space="0" w:color="auto"/>
                        </w:tcBorders>
                        <w:shd w:val="clear" w:color="auto" w:fill="auto"/>
                        <w:vAlign w:val="center"/>
                      </w:tcPr>
                      <w:p w14:paraId="23DAE41B" w14:textId="6C4D9DA9" w:rsidR="000C3E86" w:rsidRPr="000C3E86" w:rsidRDefault="000C3E86" w:rsidP="000C3E8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C3E86">
                          <w:rPr>
                            <w:rFonts w:ascii="Arial Narrow" w:hAnsi="Arial Narrow"/>
                            <w:noProof/>
                            <w:color w:val="auto"/>
                            <w:sz w:val="20"/>
                            <w:szCs w:val="20"/>
                          </w:rPr>
                          <w:t>SRE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12" w:space="0" w:color="auto"/>
                        </w:tcBorders>
                        <w:shd w:val="clear" w:color="auto" w:fill="auto"/>
                        <w:vAlign w:val="center"/>
                      </w:tcPr>
                      <w:p w14:paraId="1F6D9FBA" w14:textId="098D950E" w:rsidR="000C3E86" w:rsidRPr="000C3E86" w:rsidRDefault="000C3E86" w:rsidP="000C3E8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C3E86">
                          <w:rPr>
                            <w:rFonts w:ascii="Arial Narrow" w:hAnsi="Arial Narrow"/>
                            <w:noProof/>
                            <w:color w:val="auto"/>
                            <w:sz w:val="20"/>
                            <w:szCs w:val="20"/>
                          </w:rPr>
                          <w:t>ČET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12" w:space="0" w:color="auto"/>
                        </w:tcBorders>
                        <w:shd w:val="clear" w:color="auto" w:fill="auto"/>
                        <w:vAlign w:val="center"/>
                      </w:tcPr>
                      <w:p w14:paraId="4B9553B9" w14:textId="0F92C26F" w:rsidR="000C3E86" w:rsidRPr="000C3E86" w:rsidRDefault="000C3E86" w:rsidP="000C3E8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C3E86">
                          <w:rPr>
                            <w:rFonts w:ascii="Arial Narrow" w:hAnsi="Arial Narrow"/>
                            <w:noProof/>
                            <w:color w:val="auto"/>
                            <w:sz w:val="20"/>
                            <w:szCs w:val="20"/>
                          </w:rPr>
                          <w:t>PET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12" w:space="0" w:color="auto"/>
                        </w:tcBorders>
                        <w:shd w:val="clear" w:color="auto" w:fill="auto"/>
                        <w:vAlign w:val="center"/>
                      </w:tcPr>
                      <w:p w14:paraId="3AB9C00A" w14:textId="03A76953" w:rsidR="000C3E86" w:rsidRPr="000C3E86" w:rsidRDefault="000C3E86" w:rsidP="000C3E8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C3E8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  <w:t>SOB</w:t>
                        </w:r>
                      </w:p>
                    </w:tc>
                    <w:tc>
                      <w:tcPr>
                        <w:tcW w:w="704" w:type="pct"/>
                        <w:tcBorders>
                          <w:bottom w:val="single" w:sz="12" w:space="0" w:color="auto"/>
                        </w:tcBorders>
                        <w:shd w:val="clear" w:color="auto" w:fill="auto"/>
                        <w:vAlign w:val="center"/>
                      </w:tcPr>
                      <w:p w14:paraId="030925B0" w14:textId="4550F6C6" w:rsidR="000C3E86" w:rsidRPr="000C3E86" w:rsidRDefault="000C3E86" w:rsidP="000C3E8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C3E8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  <w:t>NED</w:t>
                        </w:r>
                      </w:p>
                    </w:tc>
                  </w:tr>
                  <w:tr w:rsidR="00A702F5" w:rsidRPr="000C3E86" w14:paraId="23783DAC" w14:textId="77777777" w:rsidTr="000C3E86">
                    <w:trPr>
                      <w:trHeight w:val="397"/>
                    </w:trPr>
                    <w:tc>
                      <w:tcPr>
                        <w:tcW w:w="710" w:type="pct"/>
                        <w:tcBorders>
                          <w:top w:val="single" w:sz="12" w:space="0" w:color="auto"/>
                        </w:tcBorders>
                        <w:vAlign w:val="center"/>
                      </w:tcPr>
                      <w:p w14:paraId="04E44E10" w14:textId="310602B3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MonthStart9 \@ dddd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62490F">
                          <w:rPr>
                            <w:rFonts w:ascii="Arial Narrow" w:hAnsi="Arial Narrow" w:cs="Calibri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" 1 ""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12" w:space="0" w:color="auto"/>
                        </w:tcBorders>
                        <w:vAlign w:val="center"/>
                      </w:tcPr>
                      <w:p w14:paraId="45936B04" w14:textId="6AD25445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MonthStart9 \@ dddd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62490F">
                          <w:rPr>
                            <w:rFonts w:ascii="Arial Narrow" w:hAnsi="Arial Narrow" w:cs="Calibri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12" w:space="0" w:color="auto"/>
                        </w:tcBorders>
                        <w:vAlign w:val="center"/>
                      </w:tcPr>
                      <w:p w14:paraId="437D62ED" w14:textId="66127DC3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MonthStart9 \@ dddd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62490F">
                          <w:rPr>
                            <w:rFonts w:ascii="Arial Narrow" w:hAnsi="Arial Narrow" w:cs="Calibri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12" w:space="0" w:color="auto"/>
                        </w:tcBorders>
                        <w:vAlign w:val="center"/>
                      </w:tcPr>
                      <w:p w14:paraId="3C48FC35" w14:textId="7D532B5E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MonthStart9 \@ dddd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62490F">
                          <w:rPr>
                            <w:rFonts w:ascii="Arial Narrow" w:hAnsi="Arial Narrow" w:cs="Calibri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12" w:space="0" w:color="auto"/>
                        </w:tcBorders>
                        <w:vAlign w:val="center"/>
                      </w:tcPr>
                      <w:p w14:paraId="57005C7D" w14:textId="1CF5D456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MonthStart9 \@ dddd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= “</w:instrText>
                        </w:r>
                        <w:r w:rsidRPr="0062490F">
                          <w:rPr>
                            <w:rFonts w:ascii="Arial Narrow" w:hAnsi="Arial Narrow" w:cs="Calibri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12" w:space="0" w:color="auto"/>
                        </w:tcBorders>
                        <w:vAlign w:val="center"/>
                      </w:tcPr>
                      <w:p w14:paraId="43E8FC14" w14:textId="0F65533D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MonthStart9 \@ dddd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62490F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tcBorders>
                          <w:top w:val="single" w:sz="12" w:space="0" w:color="auto"/>
                        </w:tcBorders>
                        <w:vAlign w:val="center"/>
                      </w:tcPr>
                      <w:p w14:paraId="5C1B6ED8" w14:textId="3FA42BEA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MonthStart9 \@ dddd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62490F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6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6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702F5" w:rsidRPr="000C3E86" w14:paraId="50935067" w14:textId="77777777" w:rsidTr="000C3E86">
                    <w:trPr>
                      <w:trHeight w:val="397"/>
                    </w:trPr>
                    <w:tc>
                      <w:tcPr>
                        <w:tcW w:w="710" w:type="pct"/>
                        <w:vAlign w:val="center"/>
                      </w:tcPr>
                      <w:p w14:paraId="56E2A3DC" w14:textId="57C28957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FB5077D" w14:textId="0BDFEF25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EED14B5" w14:textId="1FE7F7EA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8405CD7" w14:textId="29D12C70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8366BF5" w14:textId="6D5004C3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AD89D9F" w14:textId="1E1B8DEB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4323D446" w14:textId="490B8AF9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702F5" w:rsidRPr="000C3E86" w14:paraId="275EA407" w14:textId="77777777" w:rsidTr="000C3E86">
                    <w:trPr>
                      <w:trHeight w:val="397"/>
                    </w:trPr>
                    <w:tc>
                      <w:tcPr>
                        <w:tcW w:w="710" w:type="pct"/>
                        <w:vAlign w:val="center"/>
                      </w:tcPr>
                      <w:p w14:paraId="3E806A7E" w14:textId="45421CFA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F822CE7" w14:textId="089648EC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0017E8D" w14:textId="087C6FAE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4609886" w14:textId="1169F092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8C83A73" w14:textId="0C841C6E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4772BA9" w14:textId="085FDD26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1AD2E317" w14:textId="6AA195C3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702F5" w:rsidRPr="000C3E86" w14:paraId="7F998A4F" w14:textId="77777777" w:rsidTr="000C3E86">
                    <w:trPr>
                      <w:trHeight w:val="397"/>
                    </w:trPr>
                    <w:tc>
                      <w:tcPr>
                        <w:tcW w:w="710" w:type="pct"/>
                        <w:vAlign w:val="center"/>
                      </w:tcPr>
                      <w:p w14:paraId="74C75CA2" w14:textId="6ADFDF01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F39A69E" w14:textId="734FE45B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B9C74E" w14:textId="07BF45C7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F1FAEE3" w14:textId="124A54C8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D85131C" w14:textId="379FB858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53ADF14" w14:textId="2DDDCEE7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7E8CEE29" w14:textId="7A15E243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702F5" w:rsidRPr="000C3E86" w14:paraId="300EC183" w14:textId="77777777" w:rsidTr="000C3E86">
                    <w:trPr>
                      <w:trHeight w:val="397"/>
                    </w:trPr>
                    <w:tc>
                      <w:tcPr>
                        <w:tcW w:w="710" w:type="pct"/>
                        <w:vAlign w:val="center"/>
                      </w:tcPr>
                      <w:p w14:paraId="405BFCCC" w14:textId="25E1CA2D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MonthEnd9 \@ d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3FE00F1" w14:textId="6B684A0D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MonthEnd9 \@ d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276E76E" w14:textId="62032655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MonthEnd9 \@ d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699448D" w14:textId="067DC434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MonthEnd9 \@ d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830A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0E783AE" w14:textId="16DAC304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830A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MonthEnd9 \@ d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830A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830A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830A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CB3755E" w14:textId="5969AEA8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830A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MonthEnd9 \@ d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830A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830A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830A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5BAA51BE" w14:textId="4988E816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830A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MonthEnd9 \@ d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830A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830A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830A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702F5" w:rsidRPr="000C3E86" w14:paraId="280785D6" w14:textId="77777777" w:rsidTr="000C3E86">
                    <w:trPr>
                      <w:trHeight w:val="397"/>
                    </w:trPr>
                    <w:tc>
                      <w:tcPr>
                        <w:tcW w:w="710" w:type="pct"/>
                        <w:vAlign w:val="center"/>
                      </w:tcPr>
                      <w:p w14:paraId="4122901D" w14:textId="5F86F2DC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830A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MonthEnd9 \@ d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830A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830A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830A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5FF73FC" w14:textId="55ACF742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830A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MonthEnd9 \@ d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830A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4118761" w14:textId="77777777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F835F3D" w14:textId="77777777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DE9A08B" w14:textId="77777777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6C0D83A" w14:textId="77777777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1F33F9EC" w14:textId="77777777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43A637F0" w14:textId="77777777" w:rsidR="00E50BDE" w:rsidRPr="000C3E86" w:rsidRDefault="00E50BDE" w:rsidP="0007089E">
                  <w:pPr>
                    <w:pStyle w:val="a5"/>
                    <w:rPr>
                      <w:rFonts w:ascii="Arial Narrow" w:hAnsi="Arial Narrow"/>
                      <w:noProof/>
                      <w:color w:val="auto"/>
                    </w:rPr>
                  </w:pPr>
                </w:p>
              </w:tc>
            </w:tr>
            <w:tr w:rsidR="00E50BDE" w:rsidRPr="000C3E86" w14:paraId="405FBD6D" w14:textId="77777777" w:rsidTr="00997268">
              <w:tc>
                <w:tcPr>
                  <w:tcW w:w="1666" w:type="pct"/>
                </w:tcPr>
                <w:p w14:paraId="153179A5" w14:textId="764A385C" w:rsidR="00E50BDE" w:rsidRPr="000C3E86" w:rsidRDefault="000C3E86" w:rsidP="0007089E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noProof/>
                      <w:color w:val="auto"/>
                      <w:sz w:val="46"/>
                      <w:szCs w:val="46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46"/>
                      <w:szCs w:val="46"/>
                      <w:lang w:bidi="ru-RU"/>
                    </w:rPr>
                    <w:t>OKTOBER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71"/>
                    <w:gridCol w:w="476"/>
                    <w:gridCol w:w="476"/>
                    <w:gridCol w:w="476"/>
                    <w:gridCol w:w="476"/>
                    <w:gridCol w:w="476"/>
                    <w:gridCol w:w="468"/>
                  </w:tblGrid>
                  <w:tr w:rsidR="000C3E86" w:rsidRPr="000C3E86" w14:paraId="645C0491" w14:textId="77777777" w:rsidTr="000C3E86">
                    <w:trPr>
                      <w:trHeight w:val="170"/>
                    </w:trPr>
                    <w:tc>
                      <w:tcPr>
                        <w:tcW w:w="710" w:type="pct"/>
                        <w:tcBorders>
                          <w:bottom w:val="single" w:sz="12" w:space="0" w:color="auto"/>
                        </w:tcBorders>
                        <w:shd w:val="clear" w:color="auto" w:fill="auto"/>
                        <w:vAlign w:val="center"/>
                      </w:tcPr>
                      <w:p w14:paraId="261465F1" w14:textId="303033A5" w:rsidR="000C3E86" w:rsidRPr="000C3E86" w:rsidRDefault="000C3E86" w:rsidP="000C3E8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C3E86">
                          <w:rPr>
                            <w:rFonts w:ascii="Arial Narrow" w:hAnsi="Arial Narrow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PON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12" w:space="0" w:color="auto"/>
                        </w:tcBorders>
                        <w:shd w:val="clear" w:color="auto" w:fill="auto"/>
                        <w:vAlign w:val="center"/>
                      </w:tcPr>
                      <w:p w14:paraId="77978E76" w14:textId="22A1538A" w:rsidR="000C3E86" w:rsidRPr="000C3E86" w:rsidRDefault="000C3E86" w:rsidP="000C3E8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C3E86">
                          <w:rPr>
                            <w:rFonts w:ascii="Arial Narrow" w:hAnsi="Arial Narrow"/>
                            <w:noProof/>
                            <w:color w:val="auto"/>
                            <w:sz w:val="20"/>
                            <w:szCs w:val="20"/>
                          </w:rPr>
                          <w:t>TOR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12" w:space="0" w:color="auto"/>
                        </w:tcBorders>
                        <w:shd w:val="clear" w:color="auto" w:fill="auto"/>
                        <w:vAlign w:val="center"/>
                      </w:tcPr>
                      <w:p w14:paraId="0C4142C0" w14:textId="1E444D79" w:rsidR="000C3E86" w:rsidRPr="000C3E86" w:rsidRDefault="000C3E86" w:rsidP="000C3E8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C3E86">
                          <w:rPr>
                            <w:rFonts w:ascii="Arial Narrow" w:hAnsi="Arial Narrow"/>
                            <w:noProof/>
                            <w:color w:val="auto"/>
                            <w:sz w:val="20"/>
                            <w:szCs w:val="20"/>
                          </w:rPr>
                          <w:t>SRE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12" w:space="0" w:color="auto"/>
                        </w:tcBorders>
                        <w:shd w:val="clear" w:color="auto" w:fill="auto"/>
                        <w:vAlign w:val="center"/>
                      </w:tcPr>
                      <w:p w14:paraId="3EAA7938" w14:textId="54379C02" w:rsidR="000C3E86" w:rsidRPr="000C3E86" w:rsidRDefault="000C3E86" w:rsidP="000C3E8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C3E86">
                          <w:rPr>
                            <w:rFonts w:ascii="Arial Narrow" w:hAnsi="Arial Narrow"/>
                            <w:noProof/>
                            <w:color w:val="auto"/>
                            <w:sz w:val="20"/>
                            <w:szCs w:val="20"/>
                          </w:rPr>
                          <w:t>ČET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12" w:space="0" w:color="auto"/>
                        </w:tcBorders>
                        <w:shd w:val="clear" w:color="auto" w:fill="auto"/>
                        <w:vAlign w:val="center"/>
                      </w:tcPr>
                      <w:p w14:paraId="2CF93F66" w14:textId="237ADF67" w:rsidR="000C3E86" w:rsidRPr="000C3E86" w:rsidRDefault="000C3E86" w:rsidP="000C3E8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C3E86">
                          <w:rPr>
                            <w:rFonts w:ascii="Arial Narrow" w:hAnsi="Arial Narrow"/>
                            <w:noProof/>
                            <w:color w:val="auto"/>
                            <w:sz w:val="20"/>
                            <w:szCs w:val="20"/>
                          </w:rPr>
                          <w:t>PET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12" w:space="0" w:color="auto"/>
                        </w:tcBorders>
                        <w:shd w:val="clear" w:color="auto" w:fill="auto"/>
                        <w:vAlign w:val="center"/>
                      </w:tcPr>
                      <w:p w14:paraId="7101EEAA" w14:textId="7C217DA6" w:rsidR="000C3E86" w:rsidRPr="000C3E86" w:rsidRDefault="000C3E86" w:rsidP="000C3E8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C3E8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  <w:t>SOB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12" w:space="0" w:color="auto"/>
                        </w:tcBorders>
                        <w:shd w:val="clear" w:color="auto" w:fill="auto"/>
                        <w:vAlign w:val="center"/>
                      </w:tcPr>
                      <w:p w14:paraId="722DDBF4" w14:textId="04FFD473" w:rsidR="000C3E86" w:rsidRPr="000C3E86" w:rsidRDefault="000C3E86" w:rsidP="000C3E8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C3E8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  <w:t>NED</w:t>
                        </w:r>
                      </w:p>
                    </w:tc>
                  </w:tr>
                  <w:tr w:rsidR="00A702F5" w:rsidRPr="000C3E86" w14:paraId="27EA076C" w14:textId="77777777" w:rsidTr="000C3E86">
                    <w:trPr>
                      <w:trHeight w:val="397"/>
                    </w:trPr>
                    <w:tc>
                      <w:tcPr>
                        <w:tcW w:w="710" w:type="pct"/>
                        <w:tcBorders>
                          <w:top w:val="single" w:sz="12" w:space="0" w:color="auto"/>
                        </w:tcBorders>
                        <w:vAlign w:val="center"/>
                      </w:tcPr>
                      <w:p w14:paraId="3928224A" w14:textId="608E162A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MonthStart10 \@ dddd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62490F">
                          <w:rPr>
                            <w:rFonts w:ascii="Arial Narrow" w:hAnsi="Arial Narrow" w:cs="Calibri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" 1 ""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12" w:space="0" w:color="auto"/>
                        </w:tcBorders>
                        <w:vAlign w:val="center"/>
                      </w:tcPr>
                      <w:p w14:paraId="53B85523" w14:textId="16BDF4C5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MonthStart10 \@ dddd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62490F">
                          <w:rPr>
                            <w:rFonts w:ascii="Arial Narrow" w:hAnsi="Arial Narrow" w:cs="Calibri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12" w:space="0" w:color="auto"/>
                        </w:tcBorders>
                        <w:vAlign w:val="center"/>
                      </w:tcPr>
                      <w:p w14:paraId="61A6FAE7" w14:textId="628DFF1F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MonthStart10 \@ dddd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62490F">
                          <w:rPr>
                            <w:rFonts w:ascii="Arial Narrow" w:hAnsi="Arial Narrow" w:cs="Calibri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830A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12" w:space="0" w:color="auto"/>
                        </w:tcBorders>
                        <w:vAlign w:val="center"/>
                      </w:tcPr>
                      <w:p w14:paraId="5DF44BEE" w14:textId="6B07D587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MonthStart10 \@ dddd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62490F">
                          <w:rPr>
                            <w:rFonts w:ascii="Arial Narrow" w:hAnsi="Arial Narrow" w:cs="Calibri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12" w:space="0" w:color="auto"/>
                        </w:tcBorders>
                        <w:vAlign w:val="center"/>
                      </w:tcPr>
                      <w:p w14:paraId="0011C567" w14:textId="0FE7105D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MonthStart10 \@ dddd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= “</w:instrText>
                        </w:r>
                        <w:r w:rsidRPr="0062490F">
                          <w:rPr>
                            <w:rFonts w:ascii="Arial Narrow" w:hAnsi="Arial Narrow" w:cs="Calibri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12" w:space="0" w:color="auto"/>
                        </w:tcBorders>
                        <w:vAlign w:val="center"/>
                      </w:tcPr>
                      <w:p w14:paraId="44CEAF06" w14:textId="6BCEF459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MonthStart10 \@ dddd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62490F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12" w:space="0" w:color="auto"/>
                        </w:tcBorders>
                        <w:vAlign w:val="center"/>
                      </w:tcPr>
                      <w:p w14:paraId="481D5245" w14:textId="13394F95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MonthStart10 \@ dddd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62490F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702F5" w:rsidRPr="000C3E86" w14:paraId="2B273892" w14:textId="77777777" w:rsidTr="000C3E86">
                    <w:trPr>
                      <w:trHeight w:val="397"/>
                    </w:trPr>
                    <w:tc>
                      <w:tcPr>
                        <w:tcW w:w="710" w:type="pct"/>
                        <w:vAlign w:val="center"/>
                      </w:tcPr>
                      <w:p w14:paraId="582B725B" w14:textId="038CCEB9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5CEE8C6" w14:textId="6A4DF08D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DC4B3FE" w14:textId="17A56177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E39FCBA" w14:textId="0595060D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1A14329" w14:textId="7D74BA74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29A62B3" w14:textId="6CD29843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7C92898" w14:textId="318AD760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702F5" w:rsidRPr="000C3E86" w14:paraId="6D3DAF6A" w14:textId="77777777" w:rsidTr="000C3E86">
                    <w:trPr>
                      <w:trHeight w:val="397"/>
                    </w:trPr>
                    <w:tc>
                      <w:tcPr>
                        <w:tcW w:w="710" w:type="pct"/>
                        <w:vAlign w:val="center"/>
                      </w:tcPr>
                      <w:p w14:paraId="1AB1FB5A" w14:textId="4EEF3670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9047C05" w14:textId="38167E6F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C169ADD" w14:textId="7A2E0A74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A400254" w14:textId="5A6B07F4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4A615AC" w14:textId="0C306ACD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29A5A6E" w14:textId="51244033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68BD37F" w14:textId="36E277B5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702F5" w:rsidRPr="000C3E86" w14:paraId="5D5307B8" w14:textId="77777777" w:rsidTr="000C3E86">
                    <w:trPr>
                      <w:trHeight w:val="397"/>
                    </w:trPr>
                    <w:tc>
                      <w:tcPr>
                        <w:tcW w:w="710" w:type="pct"/>
                        <w:vAlign w:val="center"/>
                      </w:tcPr>
                      <w:p w14:paraId="727F6539" w14:textId="781BD5FA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C5B3551" w14:textId="3E2B3B4F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21936C5" w14:textId="5A8EFBC3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C57154F" w14:textId="2AD2322A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3D94759" w14:textId="60B90ED1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192FE66" w14:textId="0F97FB92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F363317" w14:textId="5173834E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702F5" w:rsidRPr="000C3E86" w14:paraId="47CB7732" w14:textId="77777777" w:rsidTr="000C3E86">
                    <w:trPr>
                      <w:trHeight w:val="397"/>
                    </w:trPr>
                    <w:tc>
                      <w:tcPr>
                        <w:tcW w:w="710" w:type="pct"/>
                        <w:vAlign w:val="center"/>
                      </w:tcPr>
                      <w:p w14:paraId="555C07B7" w14:textId="0A84E66E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MonthEnd10 \@ d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6A0EA92" w14:textId="3BE2D994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MonthEnd10 \@ d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653BCE1" w14:textId="7FDA2D6D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MonthEnd10 \@ d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581D568" w14:textId="06E7B15E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MonthEnd10 \@ d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0E4F68A" w14:textId="31BDD313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MonthEnd10 \@ d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AD2B412" w14:textId="64C10C88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MonthEnd10 \@ d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9F4D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9F4D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31</w: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052E943" w14:textId="5A2351FB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MonthEnd10 \@ d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830A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702F5" w:rsidRPr="000C3E86" w14:paraId="193E3EA9" w14:textId="77777777" w:rsidTr="000C3E86">
                    <w:trPr>
                      <w:trHeight w:val="397"/>
                    </w:trPr>
                    <w:tc>
                      <w:tcPr>
                        <w:tcW w:w="710" w:type="pct"/>
                        <w:vAlign w:val="center"/>
                      </w:tcPr>
                      <w:p w14:paraId="63A89A6B" w14:textId="26B5A088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830A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MonthEnd10 \@ d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830A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830A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830A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638F23B" w14:textId="729B6F96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830A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MonthEnd10 \@ d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830A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121C6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1B1A8D5" w14:textId="77777777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7A6E6B1" w14:textId="77777777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8ED030B" w14:textId="77777777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79AA8D2" w14:textId="77777777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34B4261" w14:textId="77777777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03F68E73" w14:textId="77777777" w:rsidR="00E50BDE" w:rsidRPr="000C3E86" w:rsidRDefault="00E50BDE" w:rsidP="0007089E">
                  <w:pPr>
                    <w:pStyle w:val="a5"/>
                    <w:rPr>
                      <w:rFonts w:ascii="Arial Narrow" w:hAnsi="Arial Narrow"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</w:tcPr>
                <w:p w14:paraId="24C375F8" w14:textId="5DE71064" w:rsidR="00E50BDE" w:rsidRPr="000C3E86" w:rsidRDefault="000C3E86" w:rsidP="0007089E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noProof/>
                      <w:color w:val="auto"/>
                      <w:sz w:val="46"/>
                      <w:szCs w:val="46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46"/>
                      <w:szCs w:val="46"/>
                      <w:lang w:bidi="ru-RU"/>
                    </w:rPr>
                    <w:t>NOVEMBER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72"/>
                    <w:gridCol w:w="477"/>
                    <w:gridCol w:w="477"/>
                    <w:gridCol w:w="476"/>
                    <w:gridCol w:w="476"/>
                    <w:gridCol w:w="476"/>
                    <w:gridCol w:w="468"/>
                  </w:tblGrid>
                  <w:tr w:rsidR="000C3E86" w:rsidRPr="000C3E86" w14:paraId="16688E75" w14:textId="77777777" w:rsidTr="000C3E86">
                    <w:trPr>
                      <w:trHeight w:val="170"/>
                    </w:trPr>
                    <w:tc>
                      <w:tcPr>
                        <w:tcW w:w="710" w:type="pct"/>
                        <w:tcBorders>
                          <w:bottom w:val="single" w:sz="12" w:space="0" w:color="auto"/>
                        </w:tcBorders>
                        <w:shd w:val="clear" w:color="auto" w:fill="auto"/>
                        <w:vAlign w:val="center"/>
                      </w:tcPr>
                      <w:p w14:paraId="79917AAA" w14:textId="00C10342" w:rsidR="000C3E86" w:rsidRPr="000C3E86" w:rsidRDefault="000C3E86" w:rsidP="000C3E8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C3E86">
                          <w:rPr>
                            <w:rFonts w:ascii="Arial Narrow" w:hAnsi="Arial Narrow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PON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12" w:space="0" w:color="auto"/>
                        </w:tcBorders>
                        <w:shd w:val="clear" w:color="auto" w:fill="auto"/>
                        <w:vAlign w:val="center"/>
                      </w:tcPr>
                      <w:p w14:paraId="5D1BC836" w14:textId="26C8EA3D" w:rsidR="000C3E86" w:rsidRPr="000C3E86" w:rsidRDefault="000C3E86" w:rsidP="000C3E8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C3E86">
                          <w:rPr>
                            <w:rFonts w:ascii="Arial Narrow" w:hAnsi="Arial Narrow"/>
                            <w:noProof/>
                            <w:color w:val="auto"/>
                            <w:sz w:val="20"/>
                            <w:szCs w:val="20"/>
                          </w:rPr>
                          <w:t>TOR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12" w:space="0" w:color="auto"/>
                        </w:tcBorders>
                        <w:shd w:val="clear" w:color="auto" w:fill="auto"/>
                        <w:vAlign w:val="center"/>
                      </w:tcPr>
                      <w:p w14:paraId="0DDCB495" w14:textId="2F7626D2" w:rsidR="000C3E86" w:rsidRPr="000C3E86" w:rsidRDefault="000C3E86" w:rsidP="000C3E8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C3E86">
                          <w:rPr>
                            <w:rFonts w:ascii="Arial Narrow" w:hAnsi="Arial Narrow"/>
                            <w:noProof/>
                            <w:color w:val="auto"/>
                            <w:sz w:val="20"/>
                            <w:szCs w:val="20"/>
                          </w:rPr>
                          <w:t>SRE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12" w:space="0" w:color="auto"/>
                        </w:tcBorders>
                        <w:shd w:val="clear" w:color="auto" w:fill="auto"/>
                        <w:vAlign w:val="center"/>
                      </w:tcPr>
                      <w:p w14:paraId="6708805C" w14:textId="775C9413" w:rsidR="000C3E86" w:rsidRPr="000C3E86" w:rsidRDefault="000C3E86" w:rsidP="000C3E8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C3E86">
                          <w:rPr>
                            <w:rFonts w:ascii="Arial Narrow" w:hAnsi="Arial Narrow"/>
                            <w:noProof/>
                            <w:color w:val="auto"/>
                            <w:sz w:val="20"/>
                            <w:szCs w:val="20"/>
                          </w:rPr>
                          <w:t>ČET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12" w:space="0" w:color="auto"/>
                        </w:tcBorders>
                        <w:shd w:val="clear" w:color="auto" w:fill="auto"/>
                        <w:vAlign w:val="center"/>
                      </w:tcPr>
                      <w:p w14:paraId="4C312728" w14:textId="162D813E" w:rsidR="000C3E86" w:rsidRPr="000C3E86" w:rsidRDefault="000C3E86" w:rsidP="000C3E8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C3E86">
                          <w:rPr>
                            <w:rFonts w:ascii="Arial Narrow" w:hAnsi="Arial Narrow"/>
                            <w:noProof/>
                            <w:color w:val="auto"/>
                            <w:sz w:val="20"/>
                            <w:szCs w:val="20"/>
                          </w:rPr>
                          <w:t>PET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12" w:space="0" w:color="auto"/>
                        </w:tcBorders>
                        <w:shd w:val="clear" w:color="auto" w:fill="auto"/>
                        <w:vAlign w:val="center"/>
                      </w:tcPr>
                      <w:p w14:paraId="14B80C4A" w14:textId="0912F96C" w:rsidR="000C3E86" w:rsidRPr="000C3E86" w:rsidRDefault="000C3E86" w:rsidP="000C3E8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C3E8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  <w:t>SOB</w:t>
                        </w:r>
                      </w:p>
                    </w:tc>
                    <w:tc>
                      <w:tcPr>
                        <w:tcW w:w="704" w:type="pct"/>
                        <w:tcBorders>
                          <w:bottom w:val="single" w:sz="12" w:space="0" w:color="auto"/>
                        </w:tcBorders>
                        <w:shd w:val="clear" w:color="auto" w:fill="auto"/>
                        <w:vAlign w:val="center"/>
                      </w:tcPr>
                      <w:p w14:paraId="73BC35CA" w14:textId="5FA68CB7" w:rsidR="000C3E86" w:rsidRPr="000C3E86" w:rsidRDefault="000C3E86" w:rsidP="000C3E8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C3E8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  <w:t>NED</w:t>
                        </w:r>
                      </w:p>
                    </w:tc>
                  </w:tr>
                  <w:tr w:rsidR="00A702F5" w:rsidRPr="000C3E86" w14:paraId="29963989" w14:textId="77777777" w:rsidTr="000C3E86">
                    <w:trPr>
                      <w:trHeight w:val="397"/>
                    </w:trPr>
                    <w:tc>
                      <w:tcPr>
                        <w:tcW w:w="710" w:type="pct"/>
                        <w:tcBorders>
                          <w:top w:val="single" w:sz="12" w:space="0" w:color="auto"/>
                        </w:tcBorders>
                        <w:vAlign w:val="center"/>
                      </w:tcPr>
                      <w:p w14:paraId="442DCC96" w14:textId="75DB1151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MonthStart11 \@ dddd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62490F">
                          <w:rPr>
                            <w:rFonts w:ascii="Arial Narrow" w:hAnsi="Arial Narrow" w:cs="Calibri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" 1 ""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12" w:space="0" w:color="auto"/>
                        </w:tcBorders>
                        <w:vAlign w:val="center"/>
                      </w:tcPr>
                      <w:p w14:paraId="2C0E652B" w14:textId="401220C0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MonthStart11 \@ dddd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62490F">
                          <w:rPr>
                            <w:rFonts w:ascii="Arial Narrow" w:hAnsi="Arial Narrow" w:cs="Calibri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121C6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12" w:space="0" w:color="auto"/>
                        </w:tcBorders>
                        <w:vAlign w:val="center"/>
                      </w:tcPr>
                      <w:p w14:paraId="3F4BF1D2" w14:textId="37F12443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MonthStart11 \@ dddd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62490F">
                          <w:rPr>
                            <w:rFonts w:ascii="Arial Narrow" w:hAnsi="Arial Narrow" w:cs="Calibri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830A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12" w:space="0" w:color="auto"/>
                        </w:tcBorders>
                        <w:vAlign w:val="center"/>
                      </w:tcPr>
                      <w:p w14:paraId="5F88DEE7" w14:textId="1EB4863C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MonthStart11 \@ dddd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62490F">
                          <w:rPr>
                            <w:rFonts w:ascii="Arial Narrow" w:hAnsi="Arial Narrow" w:cs="Calibri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830A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12" w:space="0" w:color="auto"/>
                        </w:tcBorders>
                        <w:vAlign w:val="center"/>
                      </w:tcPr>
                      <w:p w14:paraId="20DC270D" w14:textId="0D59ED68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MonthStart11 \@ dddd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= “</w:instrText>
                        </w:r>
                        <w:r w:rsidRPr="0062490F">
                          <w:rPr>
                            <w:rFonts w:ascii="Arial Narrow" w:hAnsi="Arial Narrow" w:cs="Calibri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830A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12" w:space="0" w:color="auto"/>
                        </w:tcBorders>
                        <w:vAlign w:val="center"/>
                      </w:tcPr>
                      <w:p w14:paraId="38D2DD1D" w14:textId="1F1F426B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MonthStart11 \@ dddd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62490F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830A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tcBorders>
                          <w:top w:val="single" w:sz="12" w:space="0" w:color="auto"/>
                        </w:tcBorders>
                        <w:vAlign w:val="center"/>
                      </w:tcPr>
                      <w:p w14:paraId="0C796EA4" w14:textId="5DAF869D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MonthStart11 \@ dddd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62490F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702F5" w:rsidRPr="000C3E86" w14:paraId="3EBFEFE2" w14:textId="77777777" w:rsidTr="000C3E86">
                    <w:trPr>
                      <w:trHeight w:val="397"/>
                    </w:trPr>
                    <w:tc>
                      <w:tcPr>
                        <w:tcW w:w="710" w:type="pct"/>
                        <w:vAlign w:val="center"/>
                      </w:tcPr>
                      <w:p w14:paraId="0329F9D7" w14:textId="7C077D2F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C626200" w14:textId="13DE7F91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556A358" w14:textId="2FF04744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7C555CA" w14:textId="5CEFBF9C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878F2A8" w14:textId="52D1C8FE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30213C9" w14:textId="2A93353E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11BDF07F" w14:textId="61533C8B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702F5" w:rsidRPr="000C3E86" w14:paraId="2CCE94A4" w14:textId="77777777" w:rsidTr="000C3E86">
                    <w:trPr>
                      <w:trHeight w:val="397"/>
                    </w:trPr>
                    <w:tc>
                      <w:tcPr>
                        <w:tcW w:w="710" w:type="pct"/>
                        <w:vAlign w:val="center"/>
                      </w:tcPr>
                      <w:p w14:paraId="64629055" w14:textId="19EC6E9A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44807EA" w14:textId="450DB566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645939" w14:textId="04FF8109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6BFC8E9" w14:textId="54FBBE01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68B4706" w14:textId="33C74A0C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8306362" w14:textId="189C3B6E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636174E6" w14:textId="7A71EEC5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702F5" w:rsidRPr="000C3E86" w14:paraId="095F22A4" w14:textId="77777777" w:rsidTr="000C3E86">
                    <w:trPr>
                      <w:trHeight w:val="397"/>
                    </w:trPr>
                    <w:tc>
                      <w:tcPr>
                        <w:tcW w:w="710" w:type="pct"/>
                        <w:vAlign w:val="center"/>
                      </w:tcPr>
                      <w:p w14:paraId="0C291F70" w14:textId="17F26F71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0A7C695" w14:textId="7725B7BA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F7A1320" w14:textId="7642C1C7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93C9A06" w14:textId="77F71EEA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4EDCB7E" w14:textId="1FC540D1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1A48F85" w14:textId="5994BCF0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6122A6A0" w14:textId="2277B1D2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702F5" w:rsidRPr="000C3E86" w14:paraId="314B7451" w14:textId="77777777" w:rsidTr="000C3E86">
                    <w:trPr>
                      <w:trHeight w:val="397"/>
                    </w:trPr>
                    <w:tc>
                      <w:tcPr>
                        <w:tcW w:w="710" w:type="pct"/>
                        <w:vAlign w:val="center"/>
                      </w:tcPr>
                      <w:p w14:paraId="21C0B13E" w14:textId="1B5AE81B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22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22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MonthEnd11 \@ d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23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23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5C4BD2" w14:textId="5CF58D18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23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23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MonthEnd11 \@ d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7D5AF41" w14:textId="75B48512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MonthEnd11 \@ d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BB0FCBF" w14:textId="73746CBD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MonthEnd11 \@ d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FDD04B4" w14:textId="6D4AF0F4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MonthEnd11 \@ d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D0A34A6" w14:textId="20049F0B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MonthEnd11 \@ d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2B92942E" w14:textId="368DD6EF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MonthEnd11 \@ d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702F5" w:rsidRPr="000C3E86" w14:paraId="05C14984" w14:textId="77777777" w:rsidTr="000C3E86">
                    <w:trPr>
                      <w:trHeight w:val="397"/>
                    </w:trPr>
                    <w:tc>
                      <w:tcPr>
                        <w:tcW w:w="710" w:type="pct"/>
                        <w:vAlign w:val="center"/>
                      </w:tcPr>
                      <w:p w14:paraId="36BA0578" w14:textId="5B1C07D1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MonthEnd11 \@ d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9708F5C" w14:textId="0D874670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MonthEnd11 \@ d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3869D5" w14:textId="77777777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540C6B4" w14:textId="77777777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113B551" w14:textId="77777777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C1FBAAB" w14:textId="77777777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58490E95" w14:textId="77777777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632E0932" w14:textId="77777777" w:rsidR="00E50BDE" w:rsidRPr="000C3E86" w:rsidRDefault="00E50BDE" w:rsidP="0007089E">
                  <w:pPr>
                    <w:pStyle w:val="a5"/>
                    <w:rPr>
                      <w:rFonts w:ascii="Arial Narrow" w:hAnsi="Arial Narrow"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</w:tcPr>
                <w:p w14:paraId="78239E80" w14:textId="57D929A9" w:rsidR="00E50BDE" w:rsidRPr="000C3E86" w:rsidRDefault="000C3E86" w:rsidP="0007089E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noProof/>
                      <w:color w:val="auto"/>
                      <w:sz w:val="46"/>
                      <w:szCs w:val="46"/>
                      <w:lang w:val="en-US"/>
                    </w:rPr>
                  </w:pPr>
                  <w:r w:rsidRPr="000C3E86">
                    <w:rPr>
                      <w:rFonts w:ascii="Arial Narrow" w:hAnsi="Arial Narrow" w:cs="Calibri"/>
                      <w:noProof/>
                      <w:color w:val="auto"/>
                      <w:sz w:val="46"/>
                      <w:szCs w:val="46"/>
                      <w:lang w:val="en-US" w:bidi="ru-RU"/>
                    </w:rPr>
                    <w:t>DECEMBER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72"/>
                    <w:gridCol w:w="477"/>
                    <w:gridCol w:w="477"/>
                    <w:gridCol w:w="476"/>
                    <w:gridCol w:w="476"/>
                    <w:gridCol w:w="476"/>
                    <w:gridCol w:w="468"/>
                  </w:tblGrid>
                  <w:tr w:rsidR="000C3E86" w:rsidRPr="000C3E86" w14:paraId="1AADCE52" w14:textId="77777777" w:rsidTr="000C3E86">
                    <w:trPr>
                      <w:trHeight w:val="170"/>
                    </w:trPr>
                    <w:tc>
                      <w:tcPr>
                        <w:tcW w:w="710" w:type="pct"/>
                        <w:tcBorders>
                          <w:bottom w:val="single" w:sz="12" w:space="0" w:color="auto"/>
                        </w:tcBorders>
                        <w:shd w:val="clear" w:color="auto" w:fill="auto"/>
                        <w:vAlign w:val="center"/>
                      </w:tcPr>
                      <w:p w14:paraId="09847E74" w14:textId="0A258E68" w:rsidR="000C3E86" w:rsidRPr="000C3E86" w:rsidRDefault="000C3E86" w:rsidP="000C3E8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0C3E86">
                          <w:rPr>
                            <w:rFonts w:ascii="Arial Narrow" w:hAnsi="Arial Narrow" w:cs="Calibri"/>
                            <w:noProof/>
                            <w:color w:val="auto"/>
                            <w:sz w:val="20"/>
                            <w:szCs w:val="20"/>
                            <w:lang w:val="en-US" w:bidi="ru-RU"/>
                          </w:rPr>
                          <w:t>PON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12" w:space="0" w:color="auto"/>
                        </w:tcBorders>
                        <w:shd w:val="clear" w:color="auto" w:fill="auto"/>
                        <w:vAlign w:val="center"/>
                      </w:tcPr>
                      <w:p w14:paraId="3AF3D59F" w14:textId="2259B47A" w:rsidR="000C3E86" w:rsidRPr="000C3E86" w:rsidRDefault="000C3E86" w:rsidP="000C3E8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0C3E86">
                          <w:rPr>
                            <w:rFonts w:ascii="Arial Narrow" w:hAnsi="Arial Narrow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  <w:t>TOR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12" w:space="0" w:color="auto"/>
                        </w:tcBorders>
                        <w:shd w:val="clear" w:color="auto" w:fill="auto"/>
                        <w:vAlign w:val="center"/>
                      </w:tcPr>
                      <w:p w14:paraId="3757186B" w14:textId="0EA85214" w:rsidR="000C3E86" w:rsidRPr="000C3E86" w:rsidRDefault="000C3E86" w:rsidP="000C3E8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0C3E86">
                          <w:rPr>
                            <w:rFonts w:ascii="Arial Narrow" w:hAnsi="Arial Narrow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  <w:t>SRE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12" w:space="0" w:color="auto"/>
                        </w:tcBorders>
                        <w:shd w:val="clear" w:color="auto" w:fill="auto"/>
                        <w:vAlign w:val="center"/>
                      </w:tcPr>
                      <w:p w14:paraId="23508AAD" w14:textId="64D632EB" w:rsidR="000C3E86" w:rsidRPr="000C3E86" w:rsidRDefault="000C3E86" w:rsidP="000C3E8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0C3E86">
                          <w:rPr>
                            <w:rFonts w:ascii="Arial Narrow" w:hAnsi="Arial Narrow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  <w:t>ČET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12" w:space="0" w:color="auto"/>
                        </w:tcBorders>
                        <w:shd w:val="clear" w:color="auto" w:fill="auto"/>
                        <w:vAlign w:val="center"/>
                      </w:tcPr>
                      <w:p w14:paraId="63E4E577" w14:textId="443F861C" w:rsidR="000C3E86" w:rsidRPr="000C3E86" w:rsidRDefault="000C3E86" w:rsidP="000C3E8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0C3E86">
                          <w:rPr>
                            <w:rFonts w:ascii="Arial Narrow" w:hAnsi="Arial Narrow"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  <w:t>PET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12" w:space="0" w:color="auto"/>
                        </w:tcBorders>
                        <w:shd w:val="clear" w:color="auto" w:fill="auto"/>
                        <w:vAlign w:val="center"/>
                      </w:tcPr>
                      <w:p w14:paraId="5F43DF2B" w14:textId="79B1FE45" w:rsidR="000C3E86" w:rsidRPr="000C3E86" w:rsidRDefault="000C3E86" w:rsidP="000C3E8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0C3E8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  <w:t>SOB</w:t>
                        </w:r>
                      </w:p>
                    </w:tc>
                    <w:tc>
                      <w:tcPr>
                        <w:tcW w:w="704" w:type="pct"/>
                        <w:tcBorders>
                          <w:bottom w:val="single" w:sz="12" w:space="0" w:color="auto"/>
                        </w:tcBorders>
                        <w:shd w:val="clear" w:color="auto" w:fill="auto"/>
                        <w:vAlign w:val="center"/>
                      </w:tcPr>
                      <w:p w14:paraId="49D565C3" w14:textId="29A7335D" w:rsidR="000C3E86" w:rsidRPr="000C3E86" w:rsidRDefault="000C3E86" w:rsidP="000C3E8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0C3E8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  <w:t>NED</w:t>
                        </w:r>
                      </w:p>
                    </w:tc>
                  </w:tr>
                  <w:tr w:rsidR="00A702F5" w:rsidRPr="000C3E86" w14:paraId="6F733323" w14:textId="77777777" w:rsidTr="000C3E86">
                    <w:trPr>
                      <w:trHeight w:val="397"/>
                    </w:trPr>
                    <w:tc>
                      <w:tcPr>
                        <w:tcW w:w="710" w:type="pct"/>
                        <w:tcBorders>
                          <w:top w:val="single" w:sz="12" w:space="0" w:color="auto"/>
                        </w:tcBorders>
                        <w:vAlign w:val="center"/>
                      </w:tcPr>
                      <w:p w14:paraId="18D0E985" w14:textId="56C71C96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MonthStart12 \@ dddd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62490F">
                          <w:rPr>
                            <w:rFonts w:ascii="Arial Narrow" w:hAnsi="Arial Narrow" w:cs="Calibri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" 1 ""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12" w:space="0" w:color="auto"/>
                        </w:tcBorders>
                        <w:vAlign w:val="center"/>
                      </w:tcPr>
                      <w:p w14:paraId="219B62F8" w14:textId="275C9852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MonthStart12 \@ dddd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62490F">
                          <w:rPr>
                            <w:rFonts w:ascii="Arial Narrow" w:hAnsi="Arial Narrow" w:cs="Calibri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12" w:space="0" w:color="auto"/>
                        </w:tcBorders>
                        <w:vAlign w:val="center"/>
                      </w:tcPr>
                      <w:p w14:paraId="61307ACA" w14:textId="030E5491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MonthStart12 \@ dddd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62490F">
                          <w:rPr>
                            <w:rFonts w:ascii="Arial Narrow" w:hAnsi="Arial Narrow" w:cs="Calibri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12" w:space="0" w:color="auto"/>
                        </w:tcBorders>
                        <w:vAlign w:val="center"/>
                      </w:tcPr>
                      <w:p w14:paraId="1BE38827" w14:textId="5E36CB5C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MonthStart12 \@ dddd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62490F">
                          <w:rPr>
                            <w:rFonts w:ascii="Arial Narrow" w:hAnsi="Arial Narrow" w:cs="Calibri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12" w:space="0" w:color="auto"/>
                        </w:tcBorders>
                        <w:vAlign w:val="center"/>
                      </w:tcPr>
                      <w:p w14:paraId="02EB01CF" w14:textId="2283CFFB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MonthStart12 \@ dddd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= “</w:instrText>
                        </w:r>
                        <w:r w:rsidRPr="0062490F">
                          <w:rPr>
                            <w:rFonts w:ascii="Arial Narrow" w:hAnsi="Arial Narrow" w:cs="Calibri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12" w:space="0" w:color="auto"/>
                        </w:tcBorders>
                        <w:vAlign w:val="center"/>
                      </w:tcPr>
                      <w:p w14:paraId="0CB11A2D" w14:textId="52170A79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MonthStart12 \@ dddd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62490F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tcBorders>
                          <w:top w:val="single" w:sz="12" w:space="0" w:color="auto"/>
                        </w:tcBorders>
                        <w:vAlign w:val="center"/>
                      </w:tcPr>
                      <w:p w14:paraId="0145D7C4" w14:textId="37D4CD0B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MonthStart12 \@ dddd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62490F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6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6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702F5" w:rsidRPr="000C3E86" w14:paraId="541FB961" w14:textId="77777777" w:rsidTr="000C3E86">
                    <w:trPr>
                      <w:trHeight w:val="397"/>
                    </w:trPr>
                    <w:tc>
                      <w:tcPr>
                        <w:tcW w:w="710" w:type="pct"/>
                        <w:vAlign w:val="center"/>
                      </w:tcPr>
                      <w:p w14:paraId="317DB876" w14:textId="79320D00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F1A50D2" w14:textId="29686C06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F9B6CD7" w14:textId="2300FA25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8AB6B2B" w14:textId="627A2099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33B1C3A" w14:textId="261D3E63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DB69B1D" w14:textId="5132FF16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51696A4C" w14:textId="7E50FF7C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702F5" w:rsidRPr="000C3E86" w14:paraId="5B03684A" w14:textId="77777777" w:rsidTr="000C3E86">
                    <w:trPr>
                      <w:trHeight w:val="397"/>
                    </w:trPr>
                    <w:tc>
                      <w:tcPr>
                        <w:tcW w:w="710" w:type="pct"/>
                        <w:vAlign w:val="center"/>
                      </w:tcPr>
                      <w:p w14:paraId="60179AEC" w14:textId="62A8087A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49F4407" w14:textId="14358B2D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D01706B" w14:textId="704C6D92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B42BBB2" w14:textId="0C413547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A277B32" w14:textId="36009590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7AE1DC8" w14:textId="0E3FAC4E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4DB95BCB" w14:textId="1A1284F3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702F5" w:rsidRPr="000C3E86" w14:paraId="1789B7EA" w14:textId="77777777" w:rsidTr="000C3E86">
                    <w:trPr>
                      <w:trHeight w:val="397"/>
                    </w:trPr>
                    <w:tc>
                      <w:tcPr>
                        <w:tcW w:w="710" w:type="pct"/>
                        <w:vAlign w:val="center"/>
                      </w:tcPr>
                      <w:p w14:paraId="2CC4CE27" w14:textId="68273572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5257DE5" w14:textId="2BDE0DD4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5B77DB" w14:textId="2AD4403F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211F935" w14:textId="50C5B10D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6922845" w14:textId="1096E08A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01F9385" w14:textId="75F03EC9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466B257B" w14:textId="1B1EFDAE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702F5" w:rsidRPr="000C3E86" w14:paraId="14FF325E" w14:textId="77777777" w:rsidTr="000C3E86">
                    <w:trPr>
                      <w:trHeight w:val="397"/>
                    </w:trPr>
                    <w:tc>
                      <w:tcPr>
                        <w:tcW w:w="710" w:type="pct"/>
                        <w:vAlign w:val="center"/>
                      </w:tcPr>
                      <w:p w14:paraId="19614E19" w14:textId="4DD7CCCB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MonthEnd12 \@ d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4FDD080" w14:textId="651F3F43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MonthEnd12 \@ d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83499E9" w14:textId="7743780A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MonthEnd12 \@ d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501708F" w14:textId="3142961C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MonthEnd12 \@ d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31</w: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34813E3" w14:textId="473C3459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MonthEnd12 \@ d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830A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F2FC1B6" w14:textId="552CFECD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830A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MonthEnd12 \@ d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830A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830A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830A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36271937" w14:textId="3BEB93DA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830A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MonthEnd12 \@ d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830A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830A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830A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702F5" w:rsidRPr="000C3E86" w14:paraId="7E339188" w14:textId="77777777" w:rsidTr="000C3E86">
                    <w:trPr>
                      <w:trHeight w:val="397"/>
                    </w:trPr>
                    <w:tc>
                      <w:tcPr>
                        <w:tcW w:w="710" w:type="pct"/>
                        <w:vAlign w:val="center"/>
                      </w:tcPr>
                      <w:p w14:paraId="1D3BFC65" w14:textId="0044373A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830A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MonthEnd12 \@ d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830A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830A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830A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14E63AB" w14:textId="02521FB2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4DC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830A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MonthEnd12 \@ d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830A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830A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830A0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2490F"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525AB5" w14:textId="77777777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D6EA574" w14:textId="77777777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8CE027E" w14:textId="77777777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242942F" w14:textId="77777777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0F3BA4F2" w14:textId="77777777" w:rsidR="00A702F5" w:rsidRPr="000C3E86" w:rsidRDefault="00A702F5" w:rsidP="00A702F5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</w:p>
                    </w:tc>
                  </w:tr>
                </w:tbl>
                <w:p w14:paraId="1B630266" w14:textId="77777777" w:rsidR="00E50BDE" w:rsidRPr="000C3E86" w:rsidRDefault="00E50BDE" w:rsidP="0007089E">
                  <w:pPr>
                    <w:pStyle w:val="a5"/>
                    <w:rPr>
                      <w:rFonts w:ascii="Arial Narrow" w:hAnsi="Arial Narrow"/>
                      <w:noProof/>
                      <w:color w:val="auto"/>
                      <w:lang w:val="en-US"/>
                    </w:rPr>
                  </w:pPr>
                </w:p>
              </w:tc>
            </w:tr>
          </w:tbl>
          <w:p w14:paraId="1A5B6E03" w14:textId="2CC03F92" w:rsidR="00E50BDE" w:rsidRPr="000C3E86" w:rsidRDefault="00E50BDE" w:rsidP="0007089E">
            <w:pPr>
              <w:pStyle w:val="ad"/>
              <w:spacing w:after="0"/>
              <w:jc w:val="center"/>
              <w:rPr>
                <w:rFonts w:ascii="Arial Narrow" w:hAnsi="Arial Narrow"/>
                <w:noProof/>
                <w:color w:val="auto"/>
                <w:sz w:val="16"/>
                <w:szCs w:val="16"/>
                <w:lang w:val="en-US"/>
              </w:rPr>
            </w:pPr>
          </w:p>
        </w:tc>
      </w:tr>
    </w:tbl>
    <w:p w14:paraId="2B3E424A" w14:textId="1DF0A038" w:rsidR="00F93E3B" w:rsidRPr="000C3E86" w:rsidRDefault="00F93E3B" w:rsidP="0007089E">
      <w:pPr>
        <w:pStyle w:val="a5"/>
        <w:rPr>
          <w:rFonts w:ascii="Arial Narrow" w:hAnsi="Arial Narrow"/>
          <w:noProof/>
          <w:color w:val="auto"/>
          <w:lang w:val="en-US"/>
        </w:rPr>
      </w:pPr>
    </w:p>
    <w:sectPr w:rsidR="00F93E3B" w:rsidRPr="000C3E86" w:rsidSect="0007089E">
      <w:pgSz w:w="11906" w:h="16838" w:code="9"/>
      <w:pgMar w:top="454" w:right="454" w:bottom="454" w:left="454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84D10B" w14:textId="77777777" w:rsidR="009155F4" w:rsidRDefault="009155F4">
      <w:pPr>
        <w:spacing w:after="0"/>
      </w:pPr>
      <w:r>
        <w:separator/>
      </w:r>
    </w:p>
  </w:endnote>
  <w:endnote w:type="continuationSeparator" w:id="0">
    <w:p w14:paraId="4A8FFA0E" w14:textId="77777777" w:rsidR="009155F4" w:rsidRDefault="009155F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042804" w14:textId="77777777" w:rsidR="009155F4" w:rsidRDefault="009155F4">
      <w:pPr>
        <w:spacing w:after="0"/>
      </w:pPr>
      <w:r>
        <w:separator/>
      </w:r>
    </w:p>
  </w:footnote>
  <w:footnote w:type="continuationSeparator" w:id="0">
    <w:p w14:paraId="2AB0ADC5" w14:textId="77777777" w:rsidR="009155F4" w:rsidRDefault="009155F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6"/>
    <w:docVar w:name="MonthEnd10" w:val="31.10.2026"/>
    <w:docVar w:name="MonthEnd11" w:val="30.11.2026"/>
    <w:docVar w:name="MonthEnd12" w:val="31.12.2026"/>
    <w:docVar w:name="MonthEnd2" w:val="28.02.2026"/>
    <w:docVar w:name="MonthEnd3" w:val="31.03.2026"/>
    <w:docVar w:name="MonthEnd4" w:val="30.04.2026"/>
    <w:docVar w:name="MonthEnd5" w:val="31.05.2026"/>
    <w:docVar w:name="MonthEnd6" w:val="30.06.2026"/>
    <w:docVar w:name="MonthEnd7" w:val="31.07.2026"/>
    <w:docVar w:name="MonthEnd8" w:val="31.08.2026"/>
    <w:docVar w:name="MonthEnd9" w:val="30.09.2026"/>
    <w:docVar w:name="Months" w:val="12"/>
    <w:docVar w:name="MonthStart1" w:val="01.01.2026"/>
    <w:docVar w:name="MonthStart10" w:val="01.10.2026"/>
    <w:docVar w:name="MonthStart11" w:val="01.11.2026"/>
    <w:docVar w:name="MonthStart12" w:val="01.12.2026"/>
    <w:docVar w:name="MonthStart2" w:val="01.02.2026"/>
    <w:docVar w:name="MonthStart3" w:val="01.03.2026"/>
    <w:docVar w:name="MonthStart4" w:val="01.04.2026"/>
    <w:docVar w:name="MonthStart5" w:val="01.05.2026"/>
    <w:docVar w:name="MonthStart6" w:val="01.06.2026"/>
    <w:docVar w:name="MonthStart7" w:val="01.07.2026"/>
    <w:docVar w:name="MonthStart8" w:val="01.08.2026"/>
    <w:docVar w:name="MonthStart9" w:val="01.09.2026"/>
    <w:docVar w:name="MonthStartLast" w:val="12/1/2012"/>
    <w:docVar w:name="WeekStart" w:val="понедельник"/>
  </w:docVars>
  <w:rsids>
    <w:rsidRoot w:val="00285C1D"/>
    <w:rsid w:val="0005357B"/>
    <w:rsid w:val="0007089E"/>
    <w:rsid w:val="00071356"/>
    <w:rsid w:val="00097A25"/>
    <w:rsid w:val="000A5A57"/>
    <w:rsid w:val="000C3E86"/>
    <w:rsid w:val="001274F3"/>
    <w:rsid w:val="00151CCE"/>
    <w:rsid w:val="001B01F9"/>
    <w:rsid w:val="001C41F9"/>
    <w:rsid w:val="00285C1D"/>
    <w:rsid w:val="002D5945"/>
    <w:rsid w:val="002E075B"/>
    <w:rsid w:val="003327F5"/>
    <w:rsid w:val="00340CAF"/>
    <w:rsid w:val="003C0D41"/>
    <w:rsid w:val="003E085C"/>
    <w:rsid w:val="003E7B3A"/>
    <w:rsid w:val="00416364"/>
    <w:rsid w:val="004166ED"/>
    <w:rsid w:val="00431B29"/>
    <w:rsid w:val="00440416"/>
    <w:rsid w:val="00462EAD"/>
    <w:rsid w:val="00483D18"/>
    <w:rsid w:val="004A6170"/>
    <w:rsid w:val="004F5A37"/>
    <w:rsid w:val="004F6AAC"/>
    <w:rsid w:val="00512F2D"/>
    <w:rsid w:val="00570FBB"/>
    <w:rsid w:val="00583B82"/>
    <w:rsid w:val="005923AC"/>
    <w:rsid w:val="005C6DF7"/>
    <w:rsid w:val="005D5149"/>
    <w:rsid w:val="005E656F"/>
    <w:rsid w:val="00667021"/>
    <w:rsid w:val="006830A0"/>
    <w:rsid w:val="006974E1"/>
    <w:rsid w:val="006C0896"/>
    <w:rsid w:val="006F513E"/>
    <w:rsid w:val="007C0139"/>
    <w:rsid w:val="007D45A1"/>
    <w:rsid w:val="007F564D"/>
    <w:rsid w:val="00847906"/>
    <w:rsid w:val="008B1201"/>
    <w:rsid w:val="008F16F7"/>
    <w:rsid w:val="009155F4"/>
    <w:rsid w:val="009164BA"/>
    <w:rsid w:val="009166BD"/>
    <w:rsid w:val="00946A1E"/>
    <w:rsid w:val="00977AAE"/>
    <w:rsid w:val="00996E56"/>
    <w:rsid w:val="00997268"/>
    <w:rsid w:val="009C56B4"/>
    <w:rsid w:val="009F4DC0"/>
    <w:rsid w:val="00A12667"/>
    <w:rsid w:val="00A14581"/>
    <w:rsid w:val="00A20E4C"/>
    <w:rsid w:val="00A702F5"/>
    <w:rsid w:val="00AA23D3"/>
    <w:rsid w:val="00AA3C50"/>
    <w:rsid w:val="00AE302A"/>
    <w:rsid w:val="00AE36BB"/>
    <w:rsid w:val="00B37C7E"/>
    <w:rsid w:val="00B501CC"/>
    <w:rsid w:val="00B65B09"/>
    <w:rsid w:val="00B85583"/>
    <w:rsid w:val="00B9476B"/>
    <w:rsid w:val="00BC3952"/>
    <w:rsid w:val="00BE5AB8"/>
    <w:rsid w:val="00C121C6"/>
    <w:rsid w:val="00C44DFB"/>
    <w:rsid w:val="00C6519B"/>
    <w:rsid w:val="00C70F21"/>
    <w:rsid w:val="00C7354B"/>
    <w:rsid w:val="00C91F9B"/>
    <w:rsid w:val="00DE32AC"/>
    <w:rsid w:val="00E1407A"/>
    <w:rsid w:val="00E15D07"/>
    <w:rsid w:val="00E50BDE"/>
    <w:rsid w:val="00E57A01"/>
    <w:rsid w:val="00E774CD"/>
    <w:rsid w:val="00E77E1D"/>
    <w:rsid w:val="00ED75B6"/>
    <w:rsid w:val="00F91390"/>
    <w:rsid w:val="00F93E3B"/>
    <w:rsid w:val="00FC0032"/>
    <w:rsid w:val="00FC178B"/>
    <w:rsid w:val="00FC7D28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3419</Words>
  <Characters>19491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2025-04-12T04:19:00Z</dcterms:created>
  <dcterms:modified xsi:type="dcterms:W3CDTF">2025-04-12T04:19:00Z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