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47DF545E" w14:textId="77777777" w:rsidTr="00ED5F48">
        <w:tc>
          <w:tcPr>
            <w:tcW w:w="2500" w:type="pct"/>
            <w:vAlign w:val="center"/>
          </w:tcPr>
          <w:p w14:paraId="623DCF36" w14:textId="3BD02B3A" w:rsidR="00ED5F48" w:rsidRPr="00DB07E2" w:rsidRDefault="00F1669C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C00000"/>
                <w:sz w:val="120"/>
                <w:szCs w:val="120"/>
                <w:lang w:bidi="ru-RU"/>
              </w:rPr>
              <w:t>JUNIJ</w:t>
            </w:r>
          </w:p>
        </w:tc>
        <w:tc>
          <w:tcPr>
            <w:tcW w:w="2500" w:type="pct"/>
            <w:vAlign w:val="center"/>
          </w:tcPr>
          <w:p w14:paraId="784345F2" w14:textId="05FA1ED1" w:rsidR="00ED5F48" w:rsidRPr="004374E1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B26731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2025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546A3C18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3C153" w14:textId="27633B70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PON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C3F0D" w14:textId="6153589B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TOR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BD4E1" w14:textId="62020CAD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SRE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278A7" w14:textId="7B210E38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ČET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B925B" w14:textId="19E5E559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A9849" w14:textId="5CBE5906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SOB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0D939" w14:textId="65A6BE48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NED</w:t>
            </w:r>
          </w:p>
        </w:tc>
      </w:tr>
      <w:tr w:rsidR="00ED5F48" w:rsidRPr="004374E1" w14:paraId="57699A99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A903D23" w14:textId="59A4F8C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862814" w14:textId="1F48C20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BC623A" w14:textId="26E16CB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D0A4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11388A" w14:textId="60E3088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967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B2EE6F" w14:textId="5DD45B0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967F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71EC2C" w14:textId="0373F49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E967F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87E1147" w14:textId="0E4E6AC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E967F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E967F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E967F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26731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2248B72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5CB634" w14:textId="09BBE8A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C69B78" w14:textId="2AC988C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471560" w14:textId="3ABB1ED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0BC1FD" w14:textId="5451151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1DF700" w14:textId="1F7F409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A99B103" w14:textId="3625710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289D3A" w14:textId="575AAAA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C70933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0651ED" w14:textId="4C7320E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081F62B" w14:textId="1AFA231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CDC03C" w14:textId="494F50E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454BE3A" w14:textId="3816754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127770" w14:textId="05B26A0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7CB849" w14:textId="34DCF5F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B6B5FD" w14:textId="7E9FE48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4D7026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CC5276" w14:textId="7D3AD6D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A845C86" w14:textId="11E2B25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2DE4AA3" w14:textId="679AEBB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E20D68" w14:textId="1C55290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291F7C" w14:textId="250F115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A99437" w14:textId="1621DEE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A7D659" w14:textId="2ECB6BD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7201894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83FCD1" w14:textId="332E45E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8697C6" w14:textId="1D53C25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794318" w14:textId="6C7DFE8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A0FEA73" w14:textId="2A160C4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A22BFE" w14:textId="5EBE104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7EB6E6" w14:textId="4DB4E98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3B4057" w14:textId="22B9B20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B2D167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55BD0D8" w14:textId="35C051C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E67913D" w14:textId="3999898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2673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3B8F6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FA204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B4981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3C47F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1A251E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A9C45" w14:textId="77777777" w:rsidR="00D21C9C" w:rsidRDefault="00D21C9C">
      <w:pPr>
        <w:spacing w:after="0"/>
      </w:pPr>
      <w:r>
        <w:separator/>
      </w:r>
    </w:p>
  </w:endnote>
  <w:endnote w:type="continuationSeparator" w:id="0">
    <w:p w14:paraId="5C137070" w14:textId="77777777" w:rsidR="00D21C9C" w:rsidRDefault="00D21C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11E3" w14:textId="77777777" w:rsidR="00D21C9C" w:rsidRDefault="00D21C9C">
      <w:pPr>
        <w:spacing w:after="0"/>
      </w:pPr>
      <w:r>
        <w:separator/>
      </w:r>
    </w:p>
  </w:footnote>
  <w:footnote w:type="continuationSeparator" w:id="0">
    <w:p w14:paraId="1A7A3024" w14:textId="77777777" w:rsidR="00D21C9C" w:rsidRDefault="00D21C9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78BF"/>
    <w:rsid w:val="001274F3"/>
    <w:rsid w:val="00151CCE"/>
    <w:rsid w:val="001621A3"/>
    <w:rsid w:val="001B01F9"/>
    <w:rsid w:val="001C41F9"/>
    <w:rsid w:val="00285C1D"/>
    <w:rsid w:val="002C252C"/>
    <w:rsid w:val="002D4DA6"/>
    <w:rsid w:val="002E48DC"/>
    <w:rsid w:val="002E6538"/>
    <w:rsid w:val="00304F5E"/>
    <w:rsid w:val="003153BE"/>
    <w:rsid w:val="003327F5"/>
    <w:rsid w:val="00340CAF"/>
    <w:rsid w:val="00346FCE"/>
    <w:rsid w:val="003C0D41"/>
    <w:rsid w:val="003E085C"/>
    <w:rsid w:val="003E7B3A"/>
    <w:rsid w:val="00405B28"/>
    <w:rsid w:val="00416364"/>
    <w:rsid w:val="00420A1A"/>
    <w:rsid w:val="00431B29"/>
    <w:rsid w:val="004374E1"/>
    <w:rsid w:val="00440416"/>
    <w:rsid w:val="00454060"/>
    <w:rsid w:val="00462EAD"/>
    <w:rsid w:val="004A6170"/>
    <w:rsid w:val="004C41F9"/>
    <w:rsid w:val="004D0A4C"/>
    <w:rsid w:val="004F20DC"/>
    <w:rsid w:val="004F6AAC"/>
    <w:rsid w:val="00510EC5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2164"/>
    <w:rsid w:val="00746204"/>
    <w:rsid w:val="007C0139"/>
    <w:rsid w:val="007D45A1"/>
    <w:rsid w:val="007F564D"/>
    <w:rsid w:val="008711BC"/>
    <w:rsid w:val="008B1201"/>
    <w:rsid w:val="008F16F7"/>
    <w:rsid w:val="009164BA"/>
    <w:rsid w:val="009166BD"/>
    <w:rsid w:val="00933A3E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26731"/>
    <w:rsid w:val="00B3738E"/>
    <w:rsid w:val="00B37C7E"/>
    <w:rsid w:val="00B61F0C"/>
    <w:rsid w:val="00B65B09"/>
    <w:rsid w:val="00B6633B"/>
    <w:rsid w:val="00B85583"/>
    <w:rsid w:val="00B9476B"/>
    <w:rsid w:val="00BC3952"/>
    <w:rsid w:val="00BE5AB8"/>
    <w:rsid w:val="00BF49DC"/>
    <w:rsid w:val="00C316FB"/>
    <w:rsid w:val="00C44DFB"/>
    <w:rsid w:val="00C6519B"/>
    <w:rsid w:val="00C70F21"/>
    <w:rsid w:val="00C71D18"/>
    <w:rsid w:val="00C7354B"/>
    <w:rsid w:val="00C800AA"/>
    <w:rsid w:val="00C91F9B"/>
    <w:rsid w:val="00CE5ED2"/>
    <w:rsid w:val="00CF0A68"/>
    <w:rsid w:val="00D21C9C"/>
    <w:rsid w:val="00DB07E2"/>
    <w:rsid w:val="00DE32AC"/>
    <w:rsid w:val="00E1407A"/>
    <w:rsid w:val="00E33F1A"/>
    <w:rsid w:val="00E50BDE"/>
    <w:rsid w:val="00E74597"/>
    <w:rsid w:val="00E774CD"/>
    <w:rsid w:val="00E77E1D"/>
    <w:rsid w:val="00E967FC"/>
    <w:rsid w:val="00E97684"/>
    <w:rsid w:val="00ED5F48"/>
    <w:rsid w:val="00ED75B6"/>
    <w:rsid w:val="00F1140A"/>
    <w:rsid w:val="00F1669C"/>
    <w:rsid w:val="00F33227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2025-04-12T13:03:00Z</dcterms:created>
  <dcterms:modified xsi:type="dcterms:W3CDTF">2025-04-12T13:03:00Z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